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9ECD" w14:textId="77777777" w:rsidR="00F31F56" w:rsidRPr="00E83677" w:rsidRDefault="00F31F56" w:rsidP="007B0176">
      <w:pPr>
        <w:pStyle w:val="Textindependent"/>
        <w:jc w:val="both"/>
        <w:rPr>
          <w:rFonts w:ascii="Calibri" w:hAnsi="Calibri"/>
          <w:b/>
          <w:i w:val="0"/>
          <w:color w:val="0070C0"/>
          <w:sz w:val="28"/>
          <w:szCs w:val="28"/>
        </w:rPr>
      </w:pPr>
    </w:p>
    <w:p w14:paraId="4870FFBB" w14:textId="77777777" w:rsidR="00D010DF" w:rsidRPr="00E83677" w:rsidRDefault="00447C58" w:rsidP="007B0176">
      <w:pPr>
        <w:pStyle w:val="Textindependent"/>
        <w:jc w:val="both"/>
        <w:rPr>
          <w:rFonts w:ascii="Calibri" w:hAnsi="Calibri"/>
          <w:i w:val="0"/>
        </w:rPr>
      </w:pPr>
      <w:r w:rsidRPr="00E83677">
        <w:rPr>
          <w:rFonts w:ascii="Calibri" w:hAnsi="Calibri"/>
          <w:b/>
          <w:i w:val="0"/>
          <w:color w:val="0070C0"/>
          <w:sz w:val="28"/>
          <w:szCs w:val="28"/>
        </w:rPr>
        <w:t>Sol·licitud d’autorització per a la prestació de serveis en la modalitat de teletreball</w:t>
      </w:r>
    </w:p>
    <w:p w14:paraId="320F79EF" w14:textId="77777777" w:rsidR="00505F8C" w:rsidRPr="00E83677" w:rsidRDefault="00505F8C" w:rsidP="00505F8C">
      <w:pPr>
        <w:pBdr>
          <w:bottom w:val="single" w:sz="12" w:space="1" w:color="auto"/>
        </w:pBdr>
        <w:rPr>
          <w:rFonts w:ascii="Calibri" w:hAnsi="Calibri" w:cs="Tahoma"/>
          <w:b/>
        </w:rPr>
      </w:pPr>
      <w:r w:rsidRPr="00E83677">
        <w:rPr>
          <w:rFonts w:ascii="Calibri" w:hAnsi="Calibri" w:cs="Tahoma"/>
          <w:b/>
        </w:rPr>
        <w:t>Dades de la persona sol·licitant</w:t>
      </w:r>
    </w:p>
    <w:p w14:paraId="16C586DD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  <w:r w:rsidRPr="00E83677">
        <w:rPr>
          <w:rFonts w:ascii="Calibri" w:hAnsi="Calibri" w:cs="Tahoma"/>
        </w:rPr>
        <w:t xml:space="preserve">Nom i cognoms:                                                         NIF:                                </w:t>
      </w:r>
    </w:p>
    <w:p w14:paraId="32D3993D" w14:textId="77777777" w:rsidR="00505F8C" w:rsidRPr="00E83677" w:rsidRDefault="00950C2D" w:rsidP="00505F8C">
      <w:pPr>
        <w:rPr>
          <w:rFonts w:ascii="Calibri" w:hAnsi="Calibri" w:cs="Tahoma"/>
        </w:rPr>
      </w:pPr>
      <w:r>
        <w:rPr>
          <w:rFonts w:ascii="Calibri" w:hAnsi="Calibri" w:cs="Tahoma"/>
        </w:rPr>
        <w:t>_____________________________________     ______________________________________</w:t>
      </w:r>
    </w:p>
    <w:p w14:paraId="7AAA818A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</w:p>
    <w:p w14:paraId="7A3876CD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  <w:r w:rsidRPr="00E83677">
        <w:rPr>
          <w:rFonts w:ascii="Calibri" w:hAnsi="Calibri" w:cs="Tahoma"/>
        </w:rPr>
        <w:t xml:space="preserve">Adreça de correu electrònic: </w:t>
      </w:r>
      <w:r w:rsidRPr="00E83677">
        <w:rPr>
          <w:rFonts w:ascii="Calibri" w:hAnsi="Calibri" w:cs="Tahoma"/>
        </w:rPr>
        <w:tab/>
      </w:r>
      <w:r w:rsidR="00950C2D">
        <w:rPr>
          <w:rFonts w:ascii="Calibri" w:hAnsi="Calibri" w:cs="Tahoma"/>
        </w:rPr>
        <w:t>___________________________</w:t>
      </w:r>
      <w:r w:rsidRPr="00E83677">
        <w:rPr>
          <w:rFonts w:ascii="Calibri" w:hAnsi="Calibri" w:cs="Tahoma"/>
        </w:rPr>
        <w:t xml:space="preserve">     Telèfon:  </w:t>
      </w:r>
      <w:r w:rsidR="00950C2D">
        <w:rPr>
          <w:rFonts w:ascii="Calibri" w:hAnsi="Calibri" w:cs="Tahoma"/>
        </w:rPr>
        <w:t xml:space="preserve"> ______________</w:t>
      </w:r>
    </w:p>
    <w:p w14:paraId="6332976C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</w:p>
    <w:p w14:paraId="26E7FB4E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  <w:r w:rsidRPr="00E83677">
        <w:rPr>
          <w:rFonts w:ascii="Calibri" w:hAnsi="Calibri" w:cs="Tahoma"/>
        </w:rPr>
        <w:t xml:space="preserve">Lloc de treball que ocupa:    </w:t>
      </w:r>
      <w:r w:rsidR="00950C2D">
        <w:rPr>
          <w:rFonts w:ascii="Calibri" w:hAnsi="Calibri" w:cs="Tahoma"/>
        </w:rPr>
        <w:t>______________________________________________________</w:t>
      </w:r>
      <w:r w:rsidRPr="00E83677">
        <w:rPr>
          <w:rFonts w:ascii="Calibri" w:hAnsi="Calibri" w:cs="Tahoma"/>
        </w:rPr>
        <w:t xml:space="preserve">                          </w:t>
      </w:r>
    </w:p>
    <w:p w14:paraId="2CA0967C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</w:p>
    <w:p w14:paraId="27B9E0E6" w14:textId="77777777" w:rsidR="00505F8C" w:rsidRPr="00E83677" w:rsidRDefault="00505F8C" w:rsidP="00505F8C">
      <w:pPr>
        <w:spacing w:before="0"/>
        <w:rPr>
          <w:rFonts w:ascii="Calibri" w:hAnsi="Calibri" w:cs="Tahoma"/>
        </w:rPr>
      </w:pPr>
      <w:r w:rsidRPr="00E83677">
        <w:rPr>
          <w:rFonts w:ascii="Calibri" w:hAnsi="Calibri" w:cs="Tahoma"/>
        </w:rPr>
        <w:t xml:space="preserve">Àrea, servei o unitat en la qual presta serveis: </w:t>
      </w:r>
      <w:r w:rsidR="00950C2D">
        <w:rPr>
          <w:rFonts w:ascii="Calibri" w:hAnsi="Calibri" w:cs="Tahoma"/>
        </w:rPr>
        <w:t xml:space="preserve"> _______________________________________</w:t>
      </w:r>
    </w:p>
    <w:p w14:paraId="20F5A6D5" w14:textId="77777777" w:rsidR="009C30FC" w:rsidRPr="00E83677" w:rsidRDefault="00D010DF" w:rsidP="00D010DF">
      <w:pPr>
        <w:spacing w:before="240" w:line="276" w:lineRule="auto"/>
        <w:rPr>
          <w:rFonts w:ascii="Calibri" w:hAnsi="Calibri" w:cs="Tahoma"/>
        </w:rPr>
      </w:pPr>
      <w:r w:rsidRPr="00E83677">
        <w:rPr>
          <w:rFonts w:ascii="Calibri" w:hAnsi="Calibri" w:cs="Tahoma"/>
          <w:b/>
        </w:rPr>
        <w:t>SOL·LICIT</w:t>
      </w:r>
      <w:r w:rsidR="00EA31BA" w:rsidRPr="00E83677">
        <w:rPr>
          <w:rFonts w:ascii="Calibri" w:hAnsi="Calibri" w:cs="Tahoma"/>
          <w:b/>
        </w:rPr>
        <w:t>O</w:t>
      </w:r>
      <w:r w:rsidRPr="00E83677">
        <w:rPr>
          <w:rFonts w:ascii="Calibri" w:hAnsi="Calibri" w:cs="Tahoma"/>
        </w:rPr>
        <w:t xml:space="preserve"> que</w:t>
      </w:r>
      <w:r w:rsidR="009C30FC" w:rsidRPr="00E83677">
        <w:rPr>
          <w:rFonts w:ascii="Calibri" w:hAnsi="Calibri" w:cs="Tahoma"/>
        </w:rPr>
        <w:t xml:space="preserve"> se m’autoritzi la p</w:t>
      </w:r>
      <w:r w:rsidR="00E83677">
        <w:rPr>
          <w:rFonts w:ascii="Calibri" w:hAnsi="Calibri" w:cs="Tahoma"/>
        </w:rPr>
        <w:t>r</w:t>
      </w:r>
      <w:r w:rsidR="009C30FC" w:rsidRPr="00E83677">
        <w:rPr>
          <w:rFonts w:ascii="Calibri" w:hAnsi="Calibri" w:cs="Tahoma"/>
        </w:rPr>
        <w:t>estació de ser</w:t>
      </w:r>
      <w:r w:rsidR="008A201F" w:rsidRPr="00E83677">
        <w:rPr>
          <w:rFonts w:ascii="Calibri" w:hAnsi="Calibri" w:cs="Tahoma"/>
        </w:rPr>
        <w:t xml:space="preserve">veis en modalitat de teletreball, amb les característiques següents: </w:t>
      </w:r>
    </w:p>
    <w:p w14:paraId="0B0DF39A" w14:textId="77777777" w:rsidR="008A201F" w:rsidRPr="00E83677" w:rsidRDefault="008A201F" w:rsidP="008A201F">
      <w:pPr>
        <w:numPr>
          <w:ilvl w:val="0"/>
          <w:numId w:val="25"/>
        </w:numPr>
        <w:spacing w:before="240" w:line="276" w:lineRule="auto"/>
        <w:rPr>
          <w:rFonts w:ascii="Calibri" w:hAnsi="Calibri" w:cs="Tahoma"/>
        </w:rPr>
      </w:pPr>
      <w:r w:rsidRPr="00E83677">
        <w:rPr>
          <w:rFonts w:ascii="Calibri" w:hAnsi="Calibri" w:cs="Tahoma"/>
        </w:rPr>
        <w:t xml:space="preserve">Dies de la setmana que </w:t>
      </w:r>
      <w:r w:rsidR="00F31F56" w:rsidRPr="00E83677">
        <w:rPr>
          <w:rFonts w:ascii="Calibri" w:hAnsi="Calibri" w:cs="Tahoma"/>
        </w:rPr>
        <w:t>se</w:t>
      </w:r>
      <w:r w:rsidRPr="00E83677">
        <w:rPr>
          <w:rFonts w:ascii="Calibri" w:hAnsi="Calibri" w:cs="Tahoma"/>
        </w:rPr>
        <w:t xml:space="preserve"> sol·liciten en modalitat de teletreball (</w:t>
      </w:r>
      <w:r w:rsidRPr="00E83677">
        <w:rPr>
          <w:rFonts w:ascii="Calibri" w:hAnsi="Calibri" w:cs="Tahoma"/>
          <w:i/>
        </w:rPr>
        <w:t>e</w:t>
      </w:r>
      <w:r w:rsidR="007B5DA2" w:rsidRPr="00E83677">
        <w:rPr>
          <w:rFonts w:ascii="Calibri" w:hAnsi="Calibri" w:cs="Tahoma"/>
          <w:i/>
        </w:rPr>
        <w:t xml:space="preserve">scollir-ne com a màxim </w:t>
      </w:r>
      <w:r w:rsidR="00295814" w:rsidRPr="00E83677">
        <w:rPr>
          <w:rFonts w:ascii="Calibri" w:hAnsi="Calibri" w:cs="Tahoma"/>
          <w:i/>
        </w:rPr>
        <w:t>dos</w:t>
      </w:r>
      <w:r w:rsidRPr="00E83677">
        <w:rPr>
          <w:rFonts w:ascii="Calibri" w:hAnsi="Calibri" w:cs="Tahoma"/>
        </w:rPr>
        <w:t xml:space="preserve">): </w:t>
      </w:r>
    </w:p>
    <w:tbl>
      <w:tblPr>
        <w:tblW w:w="0" w:type="auto"/>
        <w:tblInd w:w="360" w:type="dxa"/>
        <w:tblBorders>
          <w:top w:val="dotted" w:sz="4" w:space="0" w:color="7F7F7F"/>
          <w:bottom w:val="dotted" w:sz="4" w:space="0" w:color="7F7F7F"/>
          <w:insideH w:val="single" w:sz="4" w:space="0" w:color="0070C0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1781"/>
        <w:gridCol w:w="1832"/>
        <w:gridCol w:w="1626"/>
        <w:gridCol w:w="1447"/>
        <w:gridCol w:w="1458"/>
      </w:tblGrid>
      <w:tr w:rsidR="008A201F" w:rsidRPr="00E83677" w14:paraId="67B3A788" w14:textId="77777777" w:rsidTr="00B4184A">
        <w:tc>
          <w:tcPr>
            <w:tcW w:w="1835" w:type="dxa"/>
            <w:shd w:val="clear" w:color="auto" w:fill="F2F2F2"/>
          </w:tcPr>
          <w:p w14:paraId="31471398" w14:textId="77777777" w:rsidR="008A201F" w:rsidRPr="00E83677" w:rsidRDefault="008A201F" w:rsidP="008A201F">
            <w:pPr>
              <w:jc w:val="center"/>
              <w:rPr>
                <w:rFonts w:ascii="Calibri" w:hAnsi="Calibri" w:cs="Tahoma"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color w:val="595959"/>
                <w:sz w:val="16"/>
                <w:szCs w:val="16"/>
              </w:rPr>
              <w:t>Dilluns</w:t>
            </w:r>
          </w:p>
        </w:tc>
        <w:tc>
          <w:tcPr>
            <w:tcW w:w="1886" w:type="dxa"/>
            <w:shd w:val="clear" w:color="auto" w:fill="F2F2F2"/>
            <w:hideMark/>
          </w:tcPr>
          <w:p w14:paraId="0EC76DFC" w14:textId="77777777" w:rsidR="008A201F" w:rsidRPr="00E83677" w:rsidRDefault="008A201F" w:rsidP="008A201F">
            <w:pPr>
              <w:jc w:val="center"/>
              <w:rPr>
                <w:rFonts w:ascii="Calibri" w:hAnsi="Calibri" w:cs="Tahoma"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color w:val="595959"/>
                <w:sz w:val="16"/>
                <w:szCs w:val="16"/>
              </w:rPr>
              <w:t>Dimarts</w:t>
            </w:r>
          </w:p>
        </w:tc>
        <w:tc>
          <w:tcPr>
            <w:tcW w:w="1665" w:type="dxa"/>
            <w:shd w:val="clear" w:color="auto" w:fill="F2F2F2"/>
            <w:hideMark/>
          </w:tcPr>
          <w:p w14:paraId="13D32621" w14:textId="77777777" w:rsidR="008A201F" w:rsidRPr="00E83677" w:rsidRDefault="008A201F" w:rsidP="008A201F">
            <w:pPr>
              <w:jc w:val="center"/>
              <w:rPr>
                <w:rFonts w:ascii="Calibri" w:hAnsi="Calibri" w:cs="Tahoma"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color w:val="595959"/>
                <w:sz w:val="16"/>
                <w:szCs w:val="16"/>
              </w:rPr>
              <w:t>Dimecres</w:t>
            </w:r>
          </w:p>
        </w:tc>
        <w:tc>
          <w:tcPr>
            <w:tcW w:w="1487" w:type="dxa"/>
            <w:shd w:val="clear" w:color="auto" w:fill="F2F2F2"/>
          </w:tcPr>
          <w:p w14:paraId="266A81B4" w14:textId="77777777" w:rsidR="008A201F" w:rsidRPr="00E83677" w:rsidRDefault="008A201F" w:rsidP="008A201F">
            <w:pPr>
              <w:jc w:val="center"/>
              <w:rPr>
                <w:rFonts w:ascii="Calibri" w:hAnsi="Calibri" w:cs="Tahoma"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color w:val="595959"/>
                <w:sz w:val="16"/>
                <w:szCs w:val="16"/>
              </w:rPr>
              <w:t>Dijous</w:t>
            </w:r>
          </w:p>
        </w:tc>
        <w:tc>
          <w:tcPr>
            <w:tcW w:w="1487" w:type="dxa"/>
            <w:shd w:val="clear" w:color="auto" w:fill="F2F2F2"/>
          </w:tcPr>
          <w:p w14:paraId="5EFE9554" w14:textId="77777777" w:rsidR="008A201F" w:rsidRPr="00E83677" w:rsidRDefault="008A201F" w:rsidP="008A201F">
            <w:pPr>
              <w:jc w:val="center"/>
              <w:rPr>
                <w:rFonts w:ascii="Calibri" w:hAnsi="Calibri" w:cs="Tahoma"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color w:val="595959"/>
                <w:sz w:val="16"/>
                <w:szCs w:val="16"/>
              </w:rPr>
              <w:t>Divendres</w:t>
            </w:r>
          </w:p>
        </w:tc>
      </w:tr>
    </w:tbl>
    <w:p w14:paraId="722EFB72" w14:textId="77777777" w:rsidR="00B4184A" w:rsidRPr="00E83677" w:rsidRDefault="00B4184A" w:rsidP="00B4184A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Spec="right" w:tblpY="262"/>
        <w:tblW w:w="0" w:type="auto"/>
        <w:tblBorders>
          <w:top w:val="dotted" w:sz="4" w:space="0" w:color="7F7F7F"/>
          <w:bottom w:val="dotted" w:sz="4" w:space="0" w:color="7F7F7F"/>
          <w:insideH w:val="single" w:sz="4" w:space="0" w:color="0070C0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079"/>
      </w:tblGrid>
      <w:tr w:rsidR="005F1124" w:rsidRPr="00E83677" w14:paraId="087BE67A" w14:textId="77777777" w:rsidTr="005F1124">
        <w:tc>
          <w:tcPr>
            <w:tcW w:w="2079" w:type="dxa"/>
            <w:shd w:val="clear" w:color="auto" w:fill="F2F2F2"/>
          </w:tcPr>
          <w:p w14:paraId="0F714BF6" w14:textId="3B4721D1" w:rsidR="005F1124" w:rsidRPr="00E83677" w:rsidRDefault="005F1124" w:rsidP="005F1124">
            <w:pPr>
              <w:jc w:val="center"/>
              <w:rPr>
                <w:rFonts w:ascii="Calibri" w:hAnsi="Calibri" w:cs="Tahoma"/>
                <w:i/>
                <w:color w:val="595959"/>
                <w:sz w:val="16"/>
                <w:szCs w:val="16"/>
              </w:rPr>
            </w:pPr>
            <w:r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>0</w:t>
            </w:r>
            <w:r w:rsidR="00073864"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>9.00</w:t>
            </w:r>
            <w:r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 xml:space="preserve"> h  – </w:t>
            </w:r>
            <w:r w:rsidR="00073864"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>14.</w:t>
            </w:r>
            <w:r w:rsidR="00CA6BE1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>0</w:t>
            </w:r>
            <w:r w:rsidR="00073864"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>0</w:t>
            </w:r>
            <w:r w:rsidRPr="00E83677">
              <w:rPr>
                <w:rFonts w:ascii="Calibri" w:hAnsi="Calibri" w:cs="Tahoma"/>
                <w:i/>
                <w:color w:val="595959"/>
                <w:sz w:val="16"/>
                <w:szCs w:val="16"/>
              </w:rPr>
              <w:t xml:space="preserve"> h</w:t>
            </w:r>
          </w:p>
        </w:tc>
      </w:tr>
    </w:tbl>
    <w:p w14:paraId="14457C16" w14:textId="77777777" w:rsidR="005F1124" w:rsidRPr="00E83677" w:rsidRDefault="008A201F" w:rsidP="008A201F">
      <w:pPr>
        <w:numPr>
          <w:ilvl w:val="0"/>
          <w:numId w:val="25"/>
        </w:numPr>
        <w:spacing w:before="360" w:line="276" w:lineRule="auto"/>
        <w:ind w:left="714" w:hanging="357"/>
        <w:rPr>
          <w:rFonts w:ascii="Calibri" w:hAnsi="Calibri"/>
          <w:szCs w:val="22"/>
        </w:rPr>
      </w:pPr>
      <w:r w:rsidRPr="00E83677">
        <w:rPr>
          <w:rFonts w:ascii="Calibri" w:hAnsi="Calibri" w:cs="Tahoma"/>
        </w:rPr>
        <w:t xml:space="preserve">Franja horària de disponibilitat obligatòria per interconnexió: </w:t>
      </w:r>
    </w:p>
    <w:p w14:paraId="48B62073" w14:textId="77777777" w:rsidR="00073864" w:rsidRPr="00E83677" w:rsidRDefault="00073864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</w:p>
    <w:p w14:paraId="0E07A80F" w14:textId="77777777" w:rsidR="00073864" w:rsidRDefault="00073864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  <w:r w:rsidRPr="00E83677">
        <w:rPr>
          <w:rFonts w:ascii="Calibri" w:hAnsi="Calibri" w:cs="Tahoma"/>
        </w:rPr>
        <w:t>Si algú té alguna necessitat dins aquesta franja horària, especifique</w:t>
      </w:r>
      <w:r w:rsidR="00E83677" w:rsidRPr="00E83677">
        <w:rPr>
          <w:rFonts w:ascii="Calibri" w:hAnsi="Calibri" w:cs="Tahoma"/>
        </w:rPr>
        <w:t>u</w:t>
      </w:r>
      <w:r w:rsidRPr="00E83677">
        <w:rPr>
          <w:rFonts w:ascii="Calibri" w:hAnsi="Calibri" w:cs="Tahoma"/>
        </w:rPr>
        <w:t>-ho a continuació:</w:t>
      </w:r>
    </w:p>
    <w:p w14:paraId="56C6F77A" w14:textId="77777777" w:rsidR="00031A2C" w:rsidRDefault="00031A2C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</w:p>
    <w:p w14:paraId="2A10EDB8" w14:textId="77777777" w:rsidR="00031A2C" w:rsidRDefault="00031A2C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  <w:r>
        <w:rPr>
          <w:rFonts w:ascii="Calibri" w:hAnsi="Calibri" w:cs="Tahoma"/>
        </w:rPr>
        <w:t>__________________________________________________________________________</w:t>
      </w:r>
    </w:p>
    <w:p w14:paraId="667C82FC" w14:textId="77777777" w:rsidR="00031A2C" w:rsidRDefault="00031A2C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</w:p>
    <w:p w14:paraId="51B9E0E7" w14:textId="77777777" w:rsidR="00031A2C" w:rsidRDefault="006824C2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  <w:r>
        <w:rPr>
          <w:rFonts w:ascii="Calibri" w:hAnsi="Calibri" w:cs="Tahoma"/>
        </w:rPr>
        <w:t>S</w:t>
      </w:r>
      <w:r w:rsidR="00031A2C">
        <w:rPr>
          <w:rFonts w:ascii="Calibri" w:hAnsi="Calibri" w:cs="Tahoma"/>
        </w:rPr>
        <w:t xml:space="preserve">ol·licito </w:t>
      </w:r>
      <w:r>
        <w:rPr>
          <w:rFonts w:ascii="Calibri" w:hAnsi="Calibri" w:cs="Tahoma"/>
        </w:rPr>
        <w:t xml:space="preserve">teletreballar </w:t>
      </w:r>
      <w:r w:rsidR="00031A2C">
        <w:rPr>
          <w:rFonts w:ascii="Calibri" w:hAnsi="Calibri" w:cs="Tahoma"/>
        </w:rPr>
        <w:t>pels motius següents:</w:t>
      </w:r>
    </w:p>
    <w:p w14:paraId="62F5D236" w14:textId="77777777" w:rsidR="00031A2C" w:rsidRDefault="00031A2C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</w:p>
    <w:p w14:paraId="0B8E48B9" w14:textId="77777777" w:rsidR="00031A2C" w:rsidRDefault="00031A2C" w:rsidP="00031A2C">
      <w:pPr>
        <w:pBdr>
          <w:bottom w:val="single" w:sz="12" w:space="21" w:color="auto"/>
        </w:pBd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  <w:r>
        <w:rPr>
          <w:rFonts w:ascii="Calibri" w:hAnsi="Calibri" w:cs="Tahoma"/>
        </w:rPr>
        <w:t>__________________________________________________________________________</w:t>
      </w:r>
    </w:p>
    <w:p w14:paraId="6C889248" w14:textId="77777777" w:rsidR="00031A2C" w:rsidRPr="00E83677" w:rsidRDefault="00031A2C" w:rsidP="00073864">
      <w:pPr>
        <w:autoSpaceDE w:val="0"/>
        <w:autoSpaceDN w:val="0"/>
        <w:adjustRightInd w:val="0"/>
        <w:spacing w:before="0" w:after="0" w:line="240" w:lineRule="auto"/>
        <w:ind w:left="357"/>
        <w:jc w:val="left"/>
        <w:rPr>
          <w:rFonts w:ascii="Calibri" w:hAnsi="Calibri" w:cs="Tahoma"/>
        </w:rPr>
      </w:pPr>
    </w:p>
    <w:p w14:paraId="4E60D362" w14:textId="77777777" w:rsidR="00F31F56" w:rsidRPr="00F31F56" w:rsidRDefault="00F31F56" w:rsidP="00F31F56">
      <w:pPr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Tahoma"/>
        </w:rPr>
      </w:pPr>
      <w:r w:rsidRPr="00F31F56">
        <w:rPr>
          <w:rFonts w:ascii="Calibri" w:hAnsi="Calibri" w:cs="Tahoma"/>
        </w:rPr>
        <w:t>Formació</w:t>
      </w:r>
      <w:r w:rsidRPr="00E83677">
        <w:rPr>
          <w:rFonts w:ascii="Calibri" w:hAnsi="Calibri" w:cs="Tahoma"/>
        </w:rPr>
        <w:t xml:space="preserve"> realitzada</w:t>
      </w:r>
      <w:r w:rsidRPr="00F31F56">
        <w:rPr>
          <w:rFonts w:ascii="Calibri" w:hAnsi="Calibri" w:cs="Tahoma"/>
        </w:rPr>
        <w:t xml:space="preserve">: </w:t>
      </w:r>
    </w:p>
    <w:p w14:paraId="739A40EC" w14:textId="77777777" w:rsidR="00F31F56" w:rsidRPr="00F31F56" w:rsidRDefault="00F31F56" w:rsidP="00F31F56">
      <w:pPr>
        <w:numPr>
          <w:ilvl w:val="1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Tahoma"/>
        </w:rPr>
      </w:pPr>
      <w:proofErr w:type="spellStart"/>
      <w:r w:rsidRPr="00F31F56">
        <w:rPr>
          <w:rFonts w:ascii="Calibri" w:hAnsi="Calibri" w:cs="Tahoma"/>
        </w:rPr>
        <w:t>Ciberseguretat</w:t>
      </w:r>
      <w:proofErr w:type="spellEnd"/>
      <w:r w:rsidRPr="00F31F56">
        <w:rPr>
          <w:rFonts w:ascii="Calibri" w:hAnsi="Calibri" w:cs="Tahoma"/>
        </w:rPr>
        <w:t xml:space="preserve">: </w:t>
      </w:r>
      <w:r w:rsidR="00073864" w:rsidRPr="00E83677">
        <w:rPr>
          <w:rFonts w:ascii="Calibri" w:hAnsi="Calibri" w:cs="Tahoma"/>
        </w:rPr>
        <w:t xml:space="preserve">Sí </w:t>
      </w:r>
      <w:r w:rsidR="00D8314A" w:rsidRPr="00E83677">
        <w:rPr>
          <w:rFonts w:ascii="Courier New" w:hAnsi="Courier New" w:cs="Courier New"/>
        </w:rPr>
        <w:t>□</w:t>
      </w:r>
      <w:r w:rsidR="00073864" w:rsidRPr="00E83677">
        <w:rPr>
          <w:rFonts w:ascii="Calibri" w:hAnsi="Calibri" w:cs="Tahoma"/>
        </w:rPr>
        <w:t xml:space="preserve"> No</w:t>
      </w:r>
      <w:r w:rsidR="00D8314A" w:rsidRPr="00E83677">
        <w:rPr>
          <w:rFonts w:ascii="Calibri" w:hAnsi="Calibri" w:cs="Tahoma"/>
        </w:rPr>
        <w:t xml:space="preserve"> </w:t>
      </w:r>
      <w:r w:rsidR="00D8314A" w:rsidRPr="00E83677">
        <w:rPr>
          <w:rFonts w:ascii="Courier New" w:hAnsi="Courier New" w:cs="Courier New"/>
        </w:rPr>
        <w:t>□</w:t>
      </w:r>
    </w:p>
    <w:p w14:paraId="7FB99444" w14:textId="77777777" w:rsidR="00F31F56" w:rsidRPr="00F31F56" w:rsidRDefault="00F31F56" w:rsidP="00F31F56">
      <w:pPr>
        <w:numPr>
          <w:ilvl w:val="1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Tahoma"/>
        </w:rPr>
      </w:pPr>
      <w:r w:rsidRPr="00F31F56">
        <w:rPr>
          <w:rFonts w:ascii="Calibri" w:hAnsi="Calibri" w:cs="Tahoma"/>
        </w:rPr>
        <w:t>Protecció de dades personals</w:t>
      </w:r>
      <w:r w:rsidR="00073864" w:rsidRPr="00E83677">
        <w:rPr>
          <w:rFonts w:ascii="Calibri" w:hAnsi="Calibri" w:cs="Tahoma"/>
        </w:rPr>
        <w:t xml:space="preserve">: </w:t>
      </w:r>
      <w:r w:rsidR="00D8314A" w:rsidRPr="00E83677">
        <w:rPr>
          <w:rFonts w:ascii="Calibri" w:hAnsi="Calibri" w:cs="Tahoma"/>
        </w:rPr>
        <w:t xml:space="preserve">Sí </w:t>
      </w:r>
      <w:r w:rsidR="00D8314A" w:rsidRPr="00E83677">
        <w:rPr>
          <w:rFonts w:ascii="Courier New" w:hAnsi="Courier New" w:cs="Courier New"/>
        </w:rPr>
        <w:t>□</w:t>
      </w:r>
      <w:r w:rsidR="00D8314A" w:rsidRPr="00E83677">
        <w:rPr>
          <w:rFonts w:ascii="Calibri" w:hAnsi="Calibri" w:cs="Tahoma"/>
        </w:rPr>
        <w:t xml:space="preserve"> No </w:t>
      </w:r>
      <w:r w:rsidR="00D8314A" w:rsidRPr="00E83677">
        <w:rPr>
          <w:rFonts w:ascii="Courier New" w:hAnsi="Courier New" w:cs="Courier New"/>
        </w:rPr>
        <w:t>□</w:t>
      </w:r>
    </w:p>
    <w:p w14:paraId="0D7A02B2" w14:textId="77777777" w:rsidR="00F31F56" w:rsidRPr="00E83677" w:rsidRDefault="00F31F56" w:rsidP="00F31F56">
      <w:pPr>
        <w:numPr>
          <w:ilvl w:val="1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color w:val="000000"/>
          <w:sz w:val="20"/>
        </w:rPr>
      </w:pPr>
      <w:r w:rsidRPr="00F31F56">
        <w:rPr>
          <w:rFonts w:ascii="Calibri" w:hAnsi="Calibri" w:cs="Tahoma"/>
        </w:rPr>
        <w:t>Prevenció de riscos laborals</w:t>
      </w:r>
      <w:r w:rsidRPr="00E83677">
        <w:rPr>
          <w:rFonts w:ascii="Calibri" w:hAnsi="Calibri" w:cs="Tahoma"/>
        </w:rPr>
        <w:t xml:space="preserve"> en el teletreball</w:t>
      </w:r>
      <w:r w:rsidRPr="00F31F56">
        <w:rPr>
          <w:rFonts w:ascii="Times New Roman" w:hAnsi="Times New Roman"/>
          <w:color w:val="000000"/>
          <w:sz w:val="20"/>
        </w:rPr>
        <w:t xml:space="preserve">: </w:t>
      </w:r>
      <w:r w:rsidR="00D8314A" w:rsidRPr="00E83677">
        <w:rPr>
          <w:rFonts w:ascii="Calibri" w:hAnsi="Calibri" w:cs="Tahoma"/>
        </w:rPr>
        <w:t xml:space="preserve">Sí </w:t>
      </w:r>
      <w:r w:rsidR="00D8314A" w:rsidRPr="00E83677">
        <w:rPr>
          <w:rFonts w:ascii="Courier New" w:hAnsi="Courier New" w:cs="Courier New"/>
        </w:rPr>
        <w:t>□</w:t>
      </w:r>
      <w:r w:rsidR="00D8314A" w:rsidRPr="00E83677">
        <w:rPr>
          <w:rFonts w:ascii="Calibri" w:hAnsi="Calibri" w:cs="Tahoma"/>
        </w:rPr>
        <w:t xml:space="preserve"> No </w:t>
      </w:r>
      <w:r w:rsidR="00D8314A" w:rsidRPr="00E83677">
        <w:rPr>
          <w:rFonts w:ascii="Courier New" w:hAnsi="Courier New" w:cs="Courier New"/>
        </w:rPr>
        <w:t>□</w:t>
      </w:r>
      <w:r w:rsidR="00D8314A" w:rsidRPr="00E83677">
        <w:rPr>
          <w:rFonts w:ascii="Times New Roman" w:hAnsi="Times New Roman"/>
          <w:color w:val="000000"/>
          <w:sz w:val="20"/>
        </w:rPr>
        <w:t xml:space="preserve"> </w:t>
      </w:r>
    </w:p>
    <w:p w14:paraId="1CC6223C" w14:textId="77777777" w:rsidR="00F31F56" w:rsidRPr="00F31F56" w:rsidRDefault="00F31F56" w:rsidP="00F31F56">
      <w:pPr>
        <w:numPr>
          <w:ilvl w:val="1"/>
          <w:numId w:val="2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hAnsi="Times New Roman"/>
          <w:color w:val="000000"/>
          <w:sz w:val="20"/>
        </w:rPr>
      </w:pPr>
      <w:r w:rsidRPr="00E83677">
        <w:rPr>
          <w:rFonts w:ascii="Calibri" w:hAnsi="Calibri" w:cs="Tahoma"/>
        </w:rPr>
        <w:t>Informàtica (ACTIC o altres)</w:t>
      </w:r>
      <w:r w:rsidRPr="00E83677">
        <w:rPr>
          <w:rFonts w:ascii="Times New Roman" w:hAnsi="Times New Roman"/>
          <w:color w:val="000000"/>
          <w:sz w:val="20"/>
        </w:rPr>
        <w:t>:</w:t>
      </w:r>
      <w:r w:rsidR="00D8314A" w:rsidRPr="00E83677">
        <w:rPr>
          <w:rFonts w:ascii="Times New Roman" w:hAnsi="Times New Roman"/>
          <w:color w:val="000000"/>
          <w:sz w:val="20"/>
        </w:rPr>
        <w:t xml:space="preserve"> </w:t>
      </w:r>
      <w:r w:rsidR="00D8314A" w:rsidRPr="00E83677">
        <w:rPr>
          <w:rFonts w:ascii="Calibri" w:hAnsi="Calibri" w:cs="Tahoma"/>
        </w:rPr>
        <w:t xml:space="preserve">Sí </w:t>
      </w:r>
      <w:r w:rsidR="00D8314A" w:rsidRPr="00E83677">
        <w:rPr>
          <w:rFonts w:ascii="Courier New" w:hAnsi="Courier New" w:cs="Courier New"/>
        </w:rPr>
        <w:t>□</w:t>
      </w:r>
      <w:r w:rsidR="00D8314A" w:rsidRPr="00E83677">
        <w:rPr>
          <w:rFonts w:ascii="Calibri" w:hAnsi="Calibri" w:cs="Tahoma"/>
        </w:rPr>
        <w:t xml:space="preserve"> No </w:t>
      </w:r>
      <w:r w:rsidR="00D8314A" w:rsidRPr="00E83677">
        <w:rPr>
          <w:rFonts w:ascii="Courier New" w:hAnsi="Courier New" w:cs="Courier New"/>
        </w:rPr>
        <w:t>□</w:t>
      </w:r>
    </w:p>
    <w:p w14:paraId="781C1AC8" w14:textId="77777777" w:rsidR="00031A2C" w:rsidRDefault="005A7A9D" w:rsidP="00F31F56">
      <w:pPr>
        <w:spacing w:before="240" w:line="276" w:lineRule="auto"/>
        <w:rPr>
          <w:rFonts w:ascii="Calibri" w:hAnsi="Calibri"/>
          <w:szCs w:val="22"/>
        </w:rPr>
      </w:pPr>
      <w:r w:rsidRPr="00E83677">
        <w:rPr>
          <w:rFonts w:ascii="Calibri" w:hAnsi="Calibri"/>
          <w:szCs w:val="22"/>
        </w:rPr>
        <w:lastRenderedPageBreak/>
        <w:t xml:space="preserve"> </w:t>
      </w:r>
    </w:p>
    <w:p w14:paraId="693C5354" w14:textId="77777777" w:rsidR="00F31F56" w:rsidRPr="00E83677" w:rsidRDefault="00031A2C" w:rsidP="00F31F56">
      <w:pPr>
        <w:spacing w:before="240" w:line="276" w:lineRule="auto"/>
        <w:rPr>
          <w:rFonts w:ascii="Calibri" w:hAnsi="Calibri" w:cs="Tahoma"/>
          <w:b/>
        </w:rPr>
      </w:pPr>
      <w:r>
        <w:rPr>
          <w:rFonts w:ascii="Calibri" w:hAnsi="Calibri" w:cs="Tahoma"/>
          <w:b/>
        </w:rPr>
        <w:t>D</w:t>
      </w:r>
      <w:r w:rsidR="00F31F56" w:rsidRPr="00E83677">
        <w:rPr>
          <w:rFonts w:ascii="Calibri" w:hAnsi="Calibri" w:cs="Tahoma"/>
          <w:b/>
        </w:rPr>
        <w:t>ECLARO responsablement que</w:t>
      </w:r>
    </w:p>
    <w:p w14:paraId="4A55B447" w14:textId="77777777" w:rsidR="00F31F56" w:rsidRPr="00E83677" w:rsidRDefault="00F31F56" w:rsidP="00FD6645">
      <w:pPr>
        <w:numPr>
          <w:ilvl w:val="0"/>
          <w:numId w:val="35"/>
        </w:numPr>
        <w:autoSpaceDE w:val="0"/>
        <w:autoSpaceDN w:val="0"/>
        <w:adjustRightInd w:val="0"/>
        <w:spacing w:before="0" w:after="122" w:line="240" w:lineRule="auto"/>
        <w:jc w:val="left"/>
        <w:rPr>
          <w:rFonts w:ascii="Verdana" w:hAnsi="Verdana" w:cs="Verdana"/>
          <w:color w:val="000000"/>
          <w:sz w:val="18"/>
          <w:szCs w:val="18"/>
        </w:rPr>
      </w:pPr>
      <w:r w:rsidRPr="00F31F56">
        <w:rPr>
          <w:rFonts w:ascii="Verdana" w:hAnsi="Verdana" w:cs="Verdana"/>
          <w:color w:val="000000"/>
          <w:sz w:val="18"/>
          <w:szCs w:val="18"/>
        </w:rPr>
        <w:t xml:space="preserve">Que l’espai/lloc que destinaré al teletreball compleix amb els requisits de prevenció de riscos laborals que determina la normativa aplicable. </w:t>
      </w:r>
    </w:p>
    <w:p w14:paraId="54F1DDCF" w14:textId="77777777" w:rsidR="00F31F56" w:rsidRPr="00E83677" w:rsidRDefault="00F31F56" w:rsidP="00F31F56">
      <w:pPr>
        <w:numPr>
          <w:ilvl w:val="0"/>
          <w:numId w:val="35"/>
        </w:numPr>
        <w:autoSpaceDE w:val="0"/>
        <w:autoSpaceDN w:val="0"/>
        <w:adjustRightInd w:val="0"/>
        <w:spacing w:before="0" w:after="122" w:line="240" w:lineRule="auto"/>
        <w:jc w:val="left"/>
        <w:rPr>
          <w:rFonts w:ascii="Verdana" w:hAnsi="Verdana" w:cs="Verdana"/>
          <w:color w:val="000000"/>
          <w:sz w:val="18"/>
          <w:szCs w:val="18"/>
        </w:rPr>
      </w:pPr>
      <w:r w:rsidRPr="00F31F56">
        <w:rPr>
          <w:rFonts w:ascii="Verdana" w:hAnsi="Verdana" w:cs="Verdana"/>
          <w:color w:val="000000"/>
          <w:sz w:val="18"/>
          <w:szCs w:val="18"/>
        </w:rPr>
        <w:t xml:space="preserve">Que em comprometo a fer la formació </w:t>
      </w:r>
      <w:r w:rsidRPr="00E83677">
        <w:rPr>
          <w:rFonts w:ascii="Verdana" w:hAnsi="Verdana" w:cs="Verdana"/>
          <w:color w:val="000000"/>
          <w:sz w:val="18"/>
          <w:szCs w:val="18"/>
        </w:rPr>
        <w:t>específica en teletreball en cas que no l’hag</w:t>
      </w:r>
      <w:r w:rsidR="00073864" w:rsidRPr="00E83677">
        <w:rPr>
          <w:rFonts w:ascii="Verdana" w:hAnsi="Verdana" w:cs="Verdana"/>
          <w:color w:val="000000"/>
          <w:sz w:val="18"/>
          <w:szCs w:val="18"/>
        </w:rPr>
        <w:t>i</w:t>
      </w:r>
      <w:r w:rsidRPr="00E83677">
        <w:rPr>
          <w:rFonts w:ascii="Verdana" w:hAnsi="Verdana" w:cs="Verdana"/>
          <w:color w:val="000000"/>
          <w:sz w:val="18"/>
          <w:szCs w:val="18"/>
        </w:rPr>
        <w:t xml:space="preserve"> fet per desenvolupar correctament les meves funcions</w:t>
      </w:r>
      <w:r w:rsidRPr="00F31F56">
        <w:rPr>
          <w:rFonts w:ascii="Verdana" w:hAnsi="Verdana" w:cs="Verdana"/>
          <w:color w:val="000000"/>
          <w:sz w:val="18"/>
          <w:szCs w:val="18"/>
        </w:rPr>
        <w:t>.</w:t>
      </w:r>
    </w:p>
    <w:p w14:paraId="5DD73C1E" w14:textId="77777777" w:rsidR="00F31F56" w:rsidRPr="00E83677" w:rsidRDefault="00F31F56" w:rsidP="00FD6645">
      <w:pPr>
        <w:numPr>
          <w:ilvl w:val="0"/>
          <w:numId w:val="35"/>
        </w:numPr>
        <w:autoSpaceDE w:val="0"/>
        <w:autoSpaceDN w:val="0"/>
        <w:adjustRightInd w:val="0"/>
        <w:spacing w:before="0" w:after="122" w:line="240" w:lineRule="auto"/>
        <w:jc w:val="left"/>
        <w:rPr>
          <w:rFonts w:ascii="Verdana" w:hAnsi="Verdana" w:cs="Verdana"/>
          <w:color w:val="000000"/>
          <w:sz w:val="18"/>
          <w:szCs w:val="18"/>
        </w:rPr>
      </w:pPr>
      <w:r w:rsidRPr="00E83677">
        <w:rPr>
          <w:rFonts w:ascii="Verdana" w:hAnsi="Verdana" w:cs="Verdana"/>
          <w:color w:val="000000"/>
          <w:sz w:val="18"/>
          <w:szCs w:val="18"/>
        </w:rPr>
        <w:t>Que</w:t>
      </w:r>
      <w:r w:rsidRPr="00F31F56">
        <w:rPr>
          <w:rFonts w:ascii="Verdana" w:hAnsi="Verdana" w:cs="Verdana"/>
          <w:color w:val="000000"/>
          <w:sz w:val="18"/>
          <w:szCs w:val="18"/>
        </w:rPr>
        <w:t xml:space="preserve"> disposo de connexió a internet amb qualitat suficient per poder teletreballar i utilitzar sistemes de reunió per videoconferència. </w:t>
      </w:r>
    </w:p>
    <w:p w14:paraId="252A36A6" w14:textId="77777777" w:rsidR="00F31F56" w:rsidRPr="00E83677" w:rsidRDefault="00073864" w:rsidP="00FD6645">
      <w:pPr>
        <w:numPr>
          <w:ilvl w:val="0"/>
          <w:numId w:val="35"/>
        </w:numPr>
        <w:autoSpaceDE w:val="0"/>
        <w:autoSpaceDN w:val="0"/>
        <w:adjustRightInd w:val="0"/>
        <w:spacing w:before="0" w:after="122" w:line="240" w:lineRule="auto"/>
        <w:jc w:val="left"/>
        <w:rPr>
          <w:rFonts w:ascii="Verdana" w:hAnsi="Verdana" w:cs="Verdana"/>
          <w:color w:val="000000"/>
          <w:sz w:val="18"/>
          <w:szCs w:val="18"/>
        </w:rPr>
      </w:pPr>
      <w:r w:rsidRPr="00E83677">
        <w:rPr>
          <w:rFonts w:ascii="Verdana" w:hAnsi="Verdana" w:cs="Verdana"/>
          <w:color w:val="000000"/>
          <w:sz w:val="18"/>
          <w:szCs w:val="18"/>
        </w:rPr>
        <w:t>Que em comprometo a emplenar el Pla de Treball que se m’assigni.</w:t>
      </w:r>
    </w:p>
    <w:p w14:paraId="5F7F396C" w14:textId="77777777" w:rsidR="00221DEF" w:rsidRPr="00E83677" w:rsidRDefault="00F31F56" w:rsidP="00221DEF">
      <w:pPr>
        <w:numPr>
          <w:ilvl w:val="0"/>
          <w:numId w:val="35"/>
        </w:numPr>
        <w:autoSpaceDE w:val="0"/>
        <w:autoSpaceDN w:val="0"/>
        <w:adjustRightInd w:val="0"/>
        <w:spacing w:before="0" w:after="122" w:line="240" w:lineRule="auto"/>
        <w:jc w:val="left"/>
        <w:rPr>
          <w:rFonts w:ascii="Verdana" w:hAnsi="Verdana" w:cs="Verdana"/>
          <w:color w:val="000000"/>
          <w:sz w:val="18"/>
          <w:szCs w:val="18"/>
        </w:rPr>
      </w:pPr>
      <w:r w:rsidRPr="00F31F56">
        <w:rPr>
          <w:rFonts w:ascii="Verdana" w:hAnsi="Verdana" w:cs="Verdana"/>
          <w:color w:val="000000"/>
          <w:sz w:val="18"/>
          <w:szCs w:val="18"/>
        </w:rPr>
        <w:t xml:space="preserve">Que em comprometo a estar localitzable al número de telèfon facilitat dins la franja horària de connexió obligatòria. </w:t>
      </w:r>
    </w:p>
    <w:p w14:paraId="2ECACA23" w14:textId="77777777" w:rsidR="00D8314A" w:rsidRPr="00F31F56" w:rsidRDefault="00D8314A" w:rsidP="00D8314A">
      <w:pPr>
        <w:autoSpaceDE w:val="0"/>
        <w:autoSpaceDN w:val="0"/>
        <w:adjustRightInd w:val="0"/>
        <w:spacing w:before="0" w:after="122" w:line="240" w:lineRule="auto"/>
        <w:ind w:left="720"/>
        <w:jc w:val="left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417"/>
        <w:gridCol w:w="1843"/>
        <w:gridCol w:w="1701"/>
        <w:gridCol w:w="1553"/>
      </w:tblGrid>
      <w:tr w:rsidR="005038F3" w:rsidRPr="00E83677" w14:paraId="0A956296" w14:textId="7F1BE708" w:rsidTr="005038F3">
        <w:trPr>
          <w:trHeight w:val="121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7BC1" w14:textId="77777777" w:rsidR="005038F3" w:rsidRPr="00E83677" w:rsidRDefault="005038F3" w:rsidP="003513A7">
            <w:pPr>
              <w:rPr>
                <w:rFonts w:ascii="Calibri" w:hAnsi="Calibri" w:cs="Tahoma"/>
                <w:i/>
                <w:sz w:val="16"/>
                <w:szCs w:val="16"/>
              </w:rPr>
            </w:pPr>
            <w:r w:rsidRPr="00E83677">
              <w:rPr>
                <w:rFonts w:ascii="Calibri" w:hAnsi="Calibri" w:cs="Tahoma"/>
                <w:i/>
                <w:sz w:val="16"/>
                <w:szCs w:val="16"/>
              </w:rPr>
              <w:t xml:space="preserve">Signatura treballador/a: </w:t>
            </w:r>
          </w:p>
          <w:p w14:paraId="4ACD6930" w14:textId="77777777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3A9E" w14:textId="1E12ABFA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  <w:r>
              <w:rPr>
                <w:rFonts w:ascii="Calibri" w:hAnsi="Calibri" w:cs="Tahoma"/>
                <w:i/>
                <w:sz w:val="16"/>
                <w:szCs w:val="16"/>
              </w:rPr>
              <w:t>Signatura tècnic</w:t>
            </w:r>
            <w:r w:rsidR="00C40E35">
              <w:rPr>
                <w:rFonts w:ascii="Calibri" w:hAnsi="Calibri" w:cs="Tahoma"/>
                <w:i/>
                <w:sz w:val="16"/>
                <w:szCs w:val="16"/>
              </w:rPr>
              <w:t>/</w:t>
            </w:r>
            <w:r>
              <w:rPr>
                <w:rFonts w:ascii="Calibri" w:hAnsi="Calibri" w:cs="Tahoma"/>
                <w:i/>
                <w:sz w:val="16"/>
                <w:szCs w:val="16"/>
              </w:rPr>
              <w:t>a RRHH:</w:t>
            </w:r>
          </w:p>
          <w:p w14:paraId="255A939F" w14:textId="77777777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F489" w14:textId="77777777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  <w:r w:rsidRPr="00E83677">
              <w:rPr>
                <w:rFonts w:ascii="Calibri" w:hAnsi="Calibri" w:cs="Tahoma"/>
                <w:i/>
                <w:sz w:val="16"/>
                <w:szCs w:val="16"/>
              </w:rPr>
              <w:t>Signatura regidor/a responsable: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E0F8" w14:textId="1137A070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  <w:r w:rsidRPr="00E83677">
              <w:rPr>
                <w:rFonts w:ascii="Calibri" w:hAnsi="Calibri" w:cs="Tahoma"/>
                <w:i/>
                <w:sz w:val="16"/>
                <w:szCs w:val="16"/>
              </w:rPr>
              <w:t>Signatura regidor</w:t>
            </w:r>
            <w:r w:rsidR="00C40E35">
              <w:rPr>
                <w:rFonts w:ascii="Calibri" w:hAnsi="Calibri" w:cs="Tahoma"/>
                <w:i/>
                <w:sz w:val="16"/>
                <w:szCs w:val="16"/>
              </w:rPr>
              <w:t>/</w:t>
            </w:r>
            <w:r w:rsidRPr="00E83677">
              <w:rPr>
                <w:rFonts w:ascii="Calibri" w:hAnsi="Calibri" w:cs="Tahoma"/>
                <w:i/>
                <w:sz w:val="16"/>
                <w:szCs w:val="16"/>
              </w:rPr>
              <w:t xml:space="preserve">a RRHH: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C20" w14:textId="33717F2D" w:rsidR="005038F3" w:rsidRPr="00E83677" w:rsidRDefault="005038F3" w:rsidP="00A83658">
            <w:pPr>
              <w:rPr>
                <w:rFonts w:ascii="Calibri" w:hAnsi="Calibri" w:cs="Tahoma"/>
                <w:i/>
                <w:sz w:val="16"/>
                <w:szCs w:val="16"/>
              </w:rPr>
            </w:pPr>
            <w:r>
              <w:rPr>
                <w:rFonts w:ascii="Calibri" w:hAnsi="Calibri" w:cs="Tahoma"/>
                <w:i/>
                <w:sz w:val="16"/>
                <w:szCs w:val="16"/>
              </w:rPr>
              <w:t>Signatura Cap de l’Àrea:</w:t>
            </w:r>
          </w:p>
        </w:tc>
      </w:tr>
    </w:tbl>
    <w:p w14:paraId="1FF3DBD4" w14:textId="77777777" w:rsidR="001F69B8" w:rsidRPr="00E83677" w:rsidRDefault="001F69B8" w:rsidP="007B0176">
      <w:pPr>
        <w:pStyle w:val="Textindependent"/>
        <w:jc w:val="both"/>
        <w:rPr>
          <w:rFonts w:ascii="Calibri" w:hAnsi="Calibri"/>
        </w:rPr>
      </w:pPr>
    </w:p>
    <w:p w14:paraId="6945047E" w14:textId="77777777" w:rsidR="00221DEF" w:rsidRPr="00E83677" w:rsidRDefault="00221DEF" w:rsidP="007B0176">
      <w:pPr>
        <w:pStyle w:val="Textindependent"/>
        <w:jc w:val="both"/>
        <w:rPr>
          <w:rFonts w:ascii="Calibri" w:hAnsi="Calibri"/>
          <w:i w:val="0"/>
          <w:iCs/>
        </w:rPr>
      </w:pPr>
      <w:r w:rsidRPr="00E83677">
        <w:rPr>
          <w:rFonts w:ascii="Calibri" w:hAnsi="Calibri"/>
          <w:i w:val="0"/>
          <w:iCs/>
        </w:rPr>
        <w:t>Moià, ............ de .................................. de ...............</w:t>
      </w:r>
      <w:r w:rsidRPr="00E83677">
        <w:rPr>
          <w:rFonts w:ascii="Calibri" w:hAnsi="Calibri"/>
          <w:i w:val="0"/>
          <w:iCs/>
        </w:rPr>
        <w:tab/>
      </w:r>
    </w:p>
    <w:sectPr w:rsidR="00221DEF" w:rsidRPr="00E83677" w:rsidSect="00F80B3B">
      <w:headerReference w:type="default" r:id="rId8"/>
      <w:footerReference w:type="default" r:id="rId9"/>
      <w:pgSz w:w="11906" w:h="16838"/>
      <w:pgMar w:top="1417" w:right="1701" w:bottom="1417" w:left="1701" w:header="70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1D60" w14:textId="77777777" w:rsidR="00CA6BE1" w:rsidRDefault="00CA6BE1">
      <w:pPr>
        <w:spacing w:before="0" w:after="0" w:line="240" w:lineRule="auto"/>
      </w:pPr>
      <w:r>
        <w:separator/>
      </w:r>
    </w:p>
  </w:endnote>
  <w:endnote w:type="continuationSeparator" w:id="0">
    <w:p w14:paraId="6F10E2C0" w14:textId="77777777" w:rsidR="00CA6BE1" w:rsidRDefault="00CA6B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2E78" w14:textId="77777777" w:rsidR="006F25C3" w:rsidRPr="001C0238" w:rsidRDefault="006F25C3" w:rsidP="00295814">
    <w:pPr>
      <w:pStyle w:val="Peu"/>
      <w:pBdr>
        <w:top w:val="dotted" w:sz="4" w:space="1" w:color="auto"/>
      </w:pBdr>
      <w:spacing w:before="0" w:after="0"/>
      <w:ind w:right="357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E92D" w14:textId="77777777" w:rsidR="00CA6BE1" w:rsidRDefault="00CA6BE1">
      <w:pPr>
        <w:spacing w:before="0" w:after="0" w:line="240" w:lineRule="auto"/>
      </w:pPr>
      <w:r>
        <w:separator/>
      </w:r>
    </w:p>
  </w:footnote>
  <w:footnote w:type="continuationSeparator" w:id="0">
    <w:p w14:paraId="4D5177CE" w14:textId="77777777" w:rsidR="00CA6BE1" w:rsidRDefault="00CA6B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EF37" w14:textId="31A1F951" w:rsidR="00295814" w:rsidRDefault="00D010DF" w:rsidP="00295814">
    <w:pPr>
      <w:pStyle w:val="Capalera"/>
    </w:pPr>
    <w:r>
      <w:tab/>
    </w:r>
    <w:r w:rsidR="00CA6BE1">
      <w:rPr>
        <w:noProof/>
      </w:rPr>
      <w:drawing>
        <wp:anchor distT="0" distB="0" distL="114300" distR="114300" simplePos="0" relativeHeight="251657728" behindDoc="1" locked="0" layoutInCell="1" allowOverlap="1" wp14:anchorId="6E016C85" wp14:editId="6F949195">
          <wp:simplePos x="0" y="0"/>
          <wp:positionH relativeFrom="column">
            <wp:posOffset>-117475</wp:posOffset>
          </wp:positionH>
          <wp:positionV relativeFrom="paragraph">
            <wp:posOffset>59055</wp:posOffset>
          </wp:positionV>
          <wp:extent cx="2521585" cy="968375"/>
          <wp:effectExtent l="0" t="0" r="0" b="0"/>
          <wp:wrapNone/>
          <wp:docPr id="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1F7B5" w14:textId="77777777" w:rsidR="00295814" w:rsidRDefault="00295814" w:rsidP="00295814">
    <w:pPr>
      <w:pStyle w:val="Capalera"/>
    </w:pPr>
  </w:p>
  <w:p w14:paraId="4418B5CB" w14:textId="77777777" w:rsidR="00295814" w:rsidRDefault="00295814" w:rsidP="0029581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233"/>
    <w:multiLevelType w:val="hybridMultilevel"/>
    <w:tmpl w:val="D19042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45F8"/>
    <w:multiLevelType w:val="hybridMultilevel"/>
    <w:tmpl w:val="F84888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66440"/>
    <w:multiLevelType w:val="hybridMultilevel"/>
    <w:tmpl w:val="6FBCDBA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2FD"/>
    <w:multiLevelType w:val="multilevel"/>
    <w:tmpl w:val="B57CE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alibri" w:hAnsi="Symbol" w:cs="Times New Roman" w:hint="default"/>
        <w:color w:val="auto"/>
        <w:sz w:val="20"/>
        <w:szCs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" w15:restartNumberingAfterBreak="0">
    <w:nsid w:val="06AB7C05"/>
    <w:multiLevelType w:val="multilevel"/>
    <w:tmpl w:val="3DB0EEF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F0E5188"/>
    <w:multiLevelType w:val="hybridMultilevel"/>
    <w:tmpl w:val="43602C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239D6"/>
    <w:multiLevelType w:val="hybridMultilevel"/>
    <w:tmpl w:val="2C4E1CCA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F1642D"/>
    <w:multiLevelType w:val="hybridMultilevel"/>
    <w:tmpl w:val="C6F404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988"/>
    <w:multiLevelType w:val="hybridMultilevel"/>
    <w:tmpl w:val="20944AD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624F"/>
    <w:multiLevelType w:val="hybridMultilevel"/>
    <w:tmpl w:val="2ECE1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26C9A"/>
    <w:multiLevelType w:val="multilevel"/>
    <w:tmpl w:val="548E34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b/>
        <w:color w:val="0070C0"/>
        <w:sz w:val="22"/>
        <w:szCs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1" w15:restartNumberingAfterBreak="0">
    <w:nsid w:val="24DE2443"/>
    <w:multiLevelType w:val="hybridMultilevel"/>
    <w:tmpl w:val="A9861D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70005"/>
    <w:multiLevelType w:val="hybridMultilevel"/>
    <w:tmpl w:val="7B26C2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9F30A094">
      <w:start w:val="1"/>
      <w:numFmt w:val="lowerLetter"/>
      <w:lvlText w:val="%3)"/>
      <w:lvlJc w:val="left"/>
      <w:pPr>
        <w:ind w:left="2160" w:hanging="180"/>
      </w:pPr>
      <w:rPr>
        <w:color w:val="auto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97FB4"/>
    <w:multiLevelType w:val="hybridMultilevel"/>
    <w:tmpl w:val="CB60CCB2"/>
    <w:lvl w:ilvl="0" w:tplc="04030017">
      <w:start w:val="1"/>
      <w:numFmt w:val="lowerLetter"/>
      <w:lvlText w:val="%1)"/>
      <w:lvlJc w:val="left"/>
      <w:pPr>
        <w:ind w:left="2340" w:hanging="360"/>
      </w:pPr>
    </w:lvl>
    <w:lvl w:ilvl="1" w:tplc="04030019" w:tentative="1">
      <w:start w:val="1"/>
      <w:numFmt w:val="lowerLetter"/>
      <w:lvlText w:val="%2."/>
      <w:lvlJc w:val="left"/>
      <w:pPr>
        <w:ind w:left="3060" w:hanging="360"/>
      </w:pPr>
    </w:lvl>
    <w:lvl w:ilvl="2" w:tplc="0403001B" w:tentative="1">
      <w:start w:val="1"/>
      <w:numFmt w:val="lowerRoman"/>
      <w:lvlText w:val="%3."/>
      <w:lvlJc w:val="right"/>
      <w:pPr>
        <w:ind w:left="3780" w:hanging="180"/>
      </w:pPr>
    </w:lvl>
    <w:lvl w:ilvl="3" w:tplc="0403000F" w:tentative="1">
      <w:start w:val="1"/>
      <w:numFmt w:val="decimal"/>
      <w:lvlText w:val="%4."/>
      <w:lvlJc w:val="left"/>
      <w:pPr>
        <w:ind w:left="4500" w:hanging="360"/>
      </w:pPr>
    </w:lvl>
    <w:lvl w:ilvl="4" w:tplc="04030019" w:tentative="1">
      <w:start w:val="1"/>
      <w:numFmt w:val="lowerLetter"/>
      <w:lvlText w:val="%5."/>
      <w:lvlJc w:val="left"/>
      <w:pPr>
        <w:ind w:left="5220" w:hanging="360"/>
      </w:pPr>
    </w:lvl>
    <w:lvl w:ilvl="5" w:tplc="0403001B" w:tentative="1">
      <w:start w:val="1"/>
      <w:numFmt w:val="lowerRoman"/>
      <w:lvlText w:val="%6."/>
      <w:lvlJc w:val="right"/>
      <w:pPr>
        <w:ind w:left="5940" w:hanging="180"/>
      </w:pPr>
    </w:lvl>
    <w:lvl w:ilvl="6" w:tplc="0403000F" w:tentative="1">
      <w:start w:val="1"/>
      <w:numFmt w:val="decimal"/>
      <w:lvlText w:val="%7."/>
      <w:lvlJc w:val="left"/>
      <w:pPr>
        <w:ind w:left="6660" w:hanging="360"/>
      </w:pPr>
    </w:lvl>
    <w:lvl w:ilvl="7" w:tplc="04030019" w:tentative="1">
      <w:start w:val="1"/>
      <w:numFmt w:val="lowerLetter"/>
      <w:lvlText w:val="%8."/>
      <w:lvlJc w:val="left"/>
      <w:pPr>
        <w:ind w:left="7380" w:hanging="360"/>
      </w:pPr>
    </w:lvl>
    <w:lvl w:ilvl="8" w:tplc="040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1887022"/>
    <w:multiLevelType w:val="hybridMultilevel"/>
    <w:tmpl w:val="10D044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F2EA4"/>
    <w:multiLevelType w:val="hybridMultilevel"/>
    <w:tmpl w:val="0D0AB1C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137B6"/>
    <w:multiLevelType w:val="hybridMultilevel"/>
    <w:tmpl w:val="DADCB4A0"/>
    <w:lvl w:ilvl="0" w:tplc="D16CC048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454B"/>
    <w:multiLevelType w:val="hybridMultilevel"/>
    <w:tmpl w:val="28B2BA54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07723"/>
    <w:multiLevelType w:val="hybridMultilevel"/>
    <w:tmpl w:val="38A810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A69C8"/>
    <w:multiLevelType w:val="hybridMultilevel"/>
    <w:tmpl w:val="3CFE47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E6C5C"/>
    <w:multiLevelType w:val="hybridMultilevel"/>
    <w:tmpl w:val="C5FCD9E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16B47"/>
    <w:multiLevelType w:val="hybridMultilevel"/>
    <w:tmpl w:val="4B3ED8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F7EC6"/>
    <w:multiLevelType w:val="hybridMultilevel"/>
    <w:tmpl w:val="BF76AC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E69C6"/>
    <w:multiLevelType w:val="hybridMultilevel"/>
    <w:tmpl w:val="6366B0B0"/>
    <w:lvl w:ilvl="0" w:tplc="04030017">
      <w:start w:val="1"/>
      <w:numFmt w:val="lowerLetter"/>
      <w:lvlText w:val="%1)"/>
      <w:lvlJc w:val="left"/>
      <w:pPr>
        <w:ind w:left="3960" w:hanging="360"/>
      </w:pPr>
    </w:lvl>
    <w:lvl w:ilvl="1" w:tplc="04030019" w:tentative="1">
      <w:start w:val="1"/>
      <w:numFmt w:val="lowerLetter"/>
      <w:lvlText w:val="%2."/>
      <w:lvlJc w:val="left"/>
      <w:pPr>
        <w:ind w:left="4680" w:hanging="360"/>
      </w:pPr>
    </w:lvl>
    <w:lvl w:ilvl="2" w:tplc="0403001B" w:tentative="1">
      <w:start w:val="1"/>
      <w:numFmt w:val="lowerRoman"/>
      <w:lvlText w:val="%3."/>
      <w:lvlJc w:val="right"/>
      <w:pPr>
        <w:ind w:left="5400" w:hanging="180"/>
      </w:pPr>
    </w:lvl>
    <w:lvl w:ilvl="3" w:tplc="0403000F" w:tentative="1">
      <w:start w:val="1"/>
      <w:numFmt w:val="decimal"/>
      <w:lvlText w:val="%4."/>
      <w:lvlJc w:val="left"/>
      <w:pPr>
        <w:ind w:left="6120" w:hanging="360"/>
      </w:pPr>
    </w:lvl>
    <w:lvl w:ilvl="4" w:tplc="04030019" w:tentative="1">
      <w:start w:val="1"/>
      <w:numFmt w:val="lowerLetter"/>
      <w:lvlText w:val="%5."/>
      <w:lvlJc w:val="left"/>
      <w:pPr>
        <w:ind w:left="6840" w:hanging="360"/>
      </w:pPr>
    </w:lvl>
    <w:lvl w:ilvl="5" w:tplc="0403001B" w:tentative="1">
      <w:start w:val="1"/>
      <w:numFmt w:val="lowerRoman"/>
      <w:lvlText w:val="%6."/>
      <w:lvlJc w:val="right"/>
      <w:pPr>
        <w:ind w:left="7560" w:hanging="180"/>
      </w:pPr>
    </w:lvl>
    <w:lvl w:ilvl="6" w:tplc="0403000F" w:tentative="1">
      <w:start w:val="1"/>
      <w:numFmt w:val="decimal"/>
      <w:lvlText w:val="%7."/>
      <w:lvlJc w:val="left"/>
      <w:pPr>
        <w:ind w:left="8280" w:hanging="360"/>
      </w:pPr>
    </w:lvl>
    <w:lvl w:ilvl="7" w:tplc="04030019" w:tentative="1">
      <w:start w:val="1"/>
      <w:numFmt w:val="lowerLetter"/>
      <w:lvlText w:val="%8."/>
      <w:lvlJc w:val="left"/>
      <w:pPr>
        <w:ind w:left="9000" w:hanging="360"/>
      </w:pPr>
    </w:lvl>
    <w:lvl w:ilvl="8" w:tplc="0403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AA02028"/>
    <w:multiLevelType w:val="hybridMultilevel"/>
    <w:tmpl w:val="CCB86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54780"/>
    <w:multiLevelType w:val="hybridMultilevel"/>
    <w:tmpl w:val="66DEE9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85EF2"/>
    <w:multiLevelType w:val="hybridMultilevel"/>
    <w:tmpl w:val="4F085A1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017FB"/>
    <w:multiLevelType w:val="hybridMultilevel"/>
    <w:tmpl w:val="51AEEC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D7927"/>
    <w:multiLevelType w:val="hybridMultilevel"/>
    <w:tmpl w:val="31FA9614"/>
    <w:lvl w:ilvl="0" w:tplc="0403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 w15:restartNumberingAfterBreak="0">
    <w:nsid w:val="621579B8"/>
    <w:multiLevelType w:val="hybridMultilevel"/>
    <w:tmpl w:val="FD50A9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650EA4"/>
    <w:multiLevelType w:val="hybridMultilevel"/>
    <w:tmpl w:val="A5D8CE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144FA"/>
    <w:multiLevelType w:val="hybridMultilevel"/>
    <w:tmpl w:val="CB60CCB2"/>
    <w:lvl w:ilvl="0" w:tplc="04030017">
      <w:start w:val="1"/>
      <w:numFmt w:val="lowerLetter"/>
      <w:lvlText w:val="%1)"/>
      <w:lvlJc w:val="left"/>
      <w:pPr>
        <w:ind w:left="2340" w:hanging="360"/>
      </w:pPr>
    </w:lvl>
    <w:lvl w:ilvl="1" w:tplc="04030019" w:tentative="1">
      <w:start w:val="1"/>
      <w:numFmt w:val="lowerLetter"/>
      <w:lvlText w:val="%2."/>
      <w:lvlJc w:val="left"/>
      <w:pPr>
        <w:ind w:left="3060" w:hanging="360"/>
      </w:pPr>
    </w:lvl>
    <w:lvl w:ilvl="2" w:tplc="0403001B" w:tentative="1">
      <w:start w:val="1"/>
      <w:numFmt w:val="lowerRoman"/>
      <w:lvlText w:val="%3."/>
      <w:lvlJc w:val="right"/>
      <w:pPr>
        <w:ind w:left="3780" w:hanging="180"/>
      </w:pPr>
    </w:lvl>
    <w:lvl w:ilvl="3" w:tplc="0403000F" w:tentative="1">
      <w:start w:val="1"/>
      <w:numFmt w:val="decimal"/>
      <w:lvlText w:val="%4."/>
      <w:lvlJc w:val="left"/>
      <w:pPr>
        <w:ind w:left="4500" w:hanging="360"/>
      </w:pPr>
    </w:lvl>
    <w:lvl w:ilvl="4" w:tplc="04030019" w:tentative="1">
      <w:start w:val="1"/>
      <w:numFmt w:val="lowerLetter"/>
      <w:lvlText w:val="%5."/>
      <w:lvlJc w:val="left"/>
      <w:pPr>
        <w:ind w:left="5220" w:hanging="360"/>
      </w:pPr>
    </w:lvl>
    <w:lvl w:ilvl="5" w:tplc="0403001B" w:tentative="1">
      <w:start w:val="1"/>
      <w:numFmt w:val="lowerRoman"/>
      <w:lvlText w:val="%6."/>
      <w:lvlJc w:val="right"/>
      <w:pPr>
        <w:ind w:left="5940" w:hanging="180"/>
      </w:pPr>
    </w:lvl>
    <w:lvl w:ilvl="6" w:tplc="0403000F" w:tentative="1">
      <w:start w:val="1"/>
      <w:numFmt w:val="decimal"/>
      <w:lvlText w:val="%7."/>
      <w:lvlJc w:val="left"/>
      <w:pPr>
        <w:ind w:left="6660" w:hanging="360"/>
      </w:pPr>
    </w:lvl>
    <w:lvl w:ilvl="7" w:tplc="04030019" w:tentative="1">
      <w:start w:val="1"/>
      <w:numFmt w:val="lowerLetter"/>
      <w:lvlText w:val="%8."/>
      <w:lvlJc w:val="left"/>
      <w:pPr>
        <w:ind w:left="7380" w:hanging="360"/>
      </w:pPr>
    </w:lvl>
    <w:lvl w:ilvl="8" w:tplc="0403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68055065"/>
    <w:multiLevelType w:val="hybridMultilevel"/>
    <w:tmpl w:val="0D76DD2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20739B2"/>
    <w:multiLevelType w:val="multilevel"/>
    <w:tmpl w:val="120CD5DA"/>
    <w:lvl w:ilvl="0"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4" w:hanging="1800"/>
      </w:pPr>
      <w:rPr>
        <w:rFonts w:hint="default"/>
      </w:rPr>
    </w:lvl>
  </w:abstractNum>
  <w:num w:numId="1" w16cid:durableId="269051687">
    <w:abstractNumId w:val="5"/>
  </w:num>
  <w:num w:numId="2" w16cid:durableId="507061503">
    <w:abstractNumId w:val="10"/>
  </w:num>
  <w:num w:numId="3" w16cid:durableId="69549922">
    <w:abstractNumId w:val="32"/>
  </w:num>
  <w:num w:numId="4" w16cid:durableId="1324236697">
    <w:abstractNumId w:val="14"/>
  </w:num>
  <w:num w:numId="5" w16cid:durableId="614025702">
    <w:abstractNumId w:val="3"/>
  </w:num>
  <w:num w:numId="6" w16cid:durableId="1288315705">
    <w:abstractNumId w:val="1"/>
  </w:num>
  <w:num w:numId="7" w16cid:durableId="175465516">
    <w:abstractNumId w:val="15"/>
  </w:num>
  <w:num w:numId="8" w16cid:durableId="964969161">
    <w:abstractNumId w:val="2"/>
  </w:num>
  <w:num w:numId="9" w16cid:durableId="1453129738">
    <w:abstractNumId w:val="7"/>
  </w:num>
  <w:num w:numId="10" w16cid:durableId="575483674">
    <w:abstractNumId w:val="22"/>
  </w:num>
  <w:num w:numId="11" w16cid:durableId="654604031">
    <w:abstractNumId w:val="10"/>
  </w:num>
  <w:num w:numId="12" w16cid:durableId="1770004104">
    <w:abstractNumId w:val="16"/>
  </w:num>
  <w:num w:numId="13" w16cid:durableId="291837173">
    <w:abstractNumId w:val="19"/>
  </w:num>
  <w:num w:numId="14" w16cid:durableId="871191474">
    <w:abstractNumId w:val="20"/>
  </w:num>
  <w:num w:numId="15" w16cid:durableId="515968414">
    <w:abstractNumId w:val="33"/>
  </w:num>
  <w:num w:numId="16" w16cid:durableId="659695223">
    <w:abstractNumId w:val="1"/>
  </w:num>
  <w:num w:numId="17" w16cid:durableId="1653213742">
    <w:abstractNumId w:val="30"/>
  </w:num>
  <w:num w:numId="18" w16cid:durableId="1077870815">
    <w:abstractNumId w:val="6"/>
  </w:num>
  <w:num w:numId="19" w16cid:durableId="705907273">
    <w:abstractNumId w:val="4"/>
  </w:num>
  <w:num w:numId="20" w16cid:durableId="252129661">
    <w:abstractNumId w:val="0"/>
  </w:num>
  <w:num w:numId="21" w16cid:durableId="994069462">
    <w:abstractNumId w:val="25"/>
  </w:num>
  <w:num w:numId="22" w16cid:durableId="393087843">
    <w:abstractNumId w:val="17"/>
  </w:num>
  <w:num w:numId="23" w16cid:durableId="296565492">
    <w:abstractNumId w:val="28"/>
  </w:num>
  <w:num w:numId="24" w16cid:durableId="1478257620">
    <w:abstractNumId w:val="26"/>
  </w:num>
  <w:num w:numId="25" w16cid:durableId="1682008123">
    <w:abstractNumId w:val="18"/>
  </w:num>
  <w:num w:numId="26" w16cid:durableId="1758400902">
    <w:abstractNumId w:val="21"/>
  </w:num>
  <w:num w:numId="27" w16cid:durableId="85544655">
    <w:abstractNumId w:val="12"/>
  </w:num>
  <w:num w:numId="28" w16cid:durableId="606813864">
    <w:abstractNumId w:val="31"/>
  </w:num>
  <w:num w:numId="29" w16cid:durableId="1672832895">
    <w:abstractNumId w:val="27"/>
  </w:num>
  <w:num w:numId="30" w16cid:durableId="1018044235">
    <w:abstractNumId w:val="13"/>
  </w:num>
  <w:num w:numId="31" w16cid:durableId="1117875079">
    <w:abstractNumId w:val="29"/>
  </w:num>
  <w:num w:numId="32" w16cid:durableId="2024624981">
    <w:abstractNumId w:val="23"/>
  </w:num>
  <w:num w:numId="33" w16cid:durableId="772822532">
    <w:abstractNumId w:val="8"/>
  </w:num>
  <w:num w:numId="34" w16cid:durableId="643436455">
    <w:abstractNumId w:val="11"/>
  </w:num>
  <w:num w:numId="35" w16cid:durableId="567423911">
    <w:abstractNumId w:val="9"/>
  </w:num>
  <w:num w:numId="36" w16cid:durableId="102794711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1"/>
    <w:rsid w:val="000031D2"/>
    <w:rsid w:val="00031A2C"/>
    <w:rsid w:val="00044DC0"/>
    <w:rsid w:val="00045079"/>
    <w:rsid w:val="000463DB"/>
    <w:rsid w:val="000530B1"/>
    <w:rsid w:val="000542D5"/>
    <w:rsid w:val="00073864"/>
    <w:rsid w:val="0007494E"/>
    <w:rsid w:val="00075688"/>
    <w:rsid w:val="00080714"/>
    <w:rsid w:val="000847CC"/>
    <w:rsid w:val="000851CA"/>
    <w:rsid w:val="00087B09"/>
    <w:rsid w:val="00091A09"/>
    <w:rsid w:val="00093F52"/>
    <w:rsid w:val="00094586"/>
    <w:rsid w:val="000A29C2"/>
    <w:rsid w:val="000A3DD6"/>
    <w:rsid w:val="000A6CCD"/>
    <w:rsid w:val="000B45A5"/>
    <w:rsid w:val="000C5446"/>
    <w:rsid w:val="000C59AC"/>
    <w:rsid w:val="000C6650"/>
    <w:rsid w:val="000D24E1"/>
    <w:rsid w:val="000D3BB3"/>
    <w:rsid w:val="000D6683"/>
    <w:rsid w:val="000E0689"/>
    <w:rsid w:val="000E35C0"/>
    <w:rsid w:val="000F712C"/>
    <w:rsid w:val="001017DB"/>
    <w:rsid w:val="00107F65"/>
    <w:rsid w:val="00132636"/>
    <w:rsid w:val="00140438"/>
    <w:rsid w:val="00140FE8"/>
    <w:rsid w:val="00141C10"/>
    <w:rsid w:val="0014622E"/>
    <w:rsid w:val="001523FF"/>
    <w:rsid w:val="001541E2"/>
    <w:rsid w:val="00162A68"/>
    <w:rsid w:val="00187A33"/>
    <w:rsid w:val="00193AFB"/>
    <w:rsid w:val="00194E6D"/>
    <w:rsid w:val="001978FB"/>
    <w:rsid w:val="001A09BF"/>
    <w:rsid w:val="001A56F2"/>
    <w:rsid w:val="001B0E86"/>
    <w:rsid w:val="001B0FF3"/>
    <w:rsid w:val="001B1276"/>
    <w:rsid w:val="001B348E"/>
    <w:rsid w:val="001C0238"/>
    <w:rsid w:val="001C755A"/>
    <w:rsid w:val="001C7739"/>
    <w:rsid w:val="001D019B"/>
    <w:rsid w:val="001F111F"/>
    <w:rsid w:val="001F402F"/>
    <w:rsid w:val="001F69B8"/>
    <w:rsid w:val="0020681D"/>
    <w:rsid w:val="00213F5C"/>
    <w:rsid w:val="00221DEF"/>
    <w:rsid w:val="002258C0"/>
    <w:rsid w:val="0023093E"/>
    <w:rsid w:val="00233788"/>
    <w:rsid w:val="002345D0"/>
    <w:rsid w:val="002400DA"/>
    <w:rsid w:val="0024341C"/>
    <w:rsid w:val="002549C6"/>
    <w:rsid w:val="00260ACA"/>
    <w:rsid w:val="00261B59"/>
    <w:rsid w:val="00265347"/>
    <w:rsid w:val="00265934"/>
    <w:rsid w:val="00272639"/>
    <w:rsid w:val="0027449D"/>
    <w:rsid w:val="00282590"/>
    <w:rsid w:val="0028336A"/>
    <w:rsid w:val="002833B0"/>
    <w:rsid w:val="0029417A"/>
    <w:rsid w:val="00295814"/>
    <w:rsid w:val="00296635"/>
    <w:rsid w:val="00296EEF"/>
    <w:rsid w:val="002A387F"/>
    <w:rsid w:val="002A38F4"/>
    <w:rsid w:val="002A7072"/>
    <w:rsid w:val="002B0989"/>
    <w:rsid w:val="002B2173"/>
    <w:rsid w:val="002B4427"/>
    <w:rsid w:val="002C3DB0"/>
    <w:rsid w:val="002C4F9D"/>
    <w:rsid w:val="002C51B9"/>
    <w:rsid w:val="002C79C1"/>
    <w:rsid w:val="002D26B1"/>
    <w:rsid w:val="002D30CF"/>
    <w:rsid w:val="002D5049"/>
    <w:rsid w:val="002D537D"/>
    <w:rsid w:val="002F5763"/>
    <w:rsid w:val="003016D3"/>
    <w:rsid w:val="00310669"/>
    <w:rsid w:val="00311ED7"/>
    <w:rsid w:val="00313D64"/>
    <w:rsid w:val="003174A2"/>
    <w:rsid w:val="0032418F"/>
    <w:rsid w:val="003464A0"/>
    <w:rsid w:val="003465ED"/>
    <w:rsid w:val="003513A7"/>
    <w:rsid w:val="00351F86"/>
    <w:rsid w:val="00353086"/>
    <w:rsid w:val="00355811"/>
    <w:rsid w:val="00356F06"/>
    <w:rsid w:val="003635DA"/>
    <w:rsid w:val="00367902"/>
    <w:rsid w:val="00374F12"/>
    <w:rsid w:val="00383908"/>
    <w:rsid w:val="00390E1E"/>
    <w:rsid w:val="003A20A0"/>
    <w:rsid w:val="003B2FAF"/>
    <w:rsid w:val="003B5681"/>
    <w:rsid w:val="003C2162"/>
    <w:rsid w:val="003C35BF"/>
    <w:rsid w:val="003E3059"/>
    <w:rsid w:val="003F1A15"/>
    <w:rsid w:val="003F1CB4"/>
    <w:rsid w:val="003F5066"/>
    <w:rsid w:val="003F5153"/>
    <w:rsid w:val="0040609D"/>
    <w:rsid w:val="0041003C"/>
    <w:rsid w:val="00410E4B"/>
    <w:rsid w:val="0041373D"/>
    <w:rsid w:val="004155B4"/>
    <w:rsid w:val="00416753"/>
    <w:rsid w:val="004321EA"/>
    <w:rsid w:val="004451CB"/>
    <w:rsid w:val="00447C58"/>
    <w:rsid w:val="004506A1"/>
    <w:rsid w:val="00463BBD"/>
    <w:rsid w:val="00464049"/>
    <w:rsid w:val="00474879"/>
    <w:rsid w:val="004A2DFC"/>
    <w:rsid w:val="004B4EC1"/>
    <w:rsid w:val="004C6682"/>
    <w:rsid w:val="004D5C3D"/>
    <w:rsid w:val="004D6D2C"/>
    <w:rsid w:val="004E28E7"/>
    <w:rsid w:val="004E2CD4"/>
    <w:rsid w:val="004F1E58"/>
    <w:rsid w:val="004F2345"/>
    <w:rsid w:val="004F702E"/>
    <w:rsid w:val="004F7BD0"/>
    <w:rsid w:val="005038F3"/>
    <w:rsid w:val="00505F8C"/>
    <w:rsid w:val="005368CB"/>
    <w:rsid w:val="00544F80"/>
    <w:rsid w:val="005522DF"/>
    <w:rsid w:val="00570082"/>
    <w:rsid w:val="00572C51"/>
    <w:rsid w:val="00575908"/>
    <w:rsid w:val="00575E02"/>
    <w:rsid w:val="00575E06"/>
    <w:rsid w:val="0058234D"/>
    <w:rsid w:val="00583A96"/>
    <w:rsid w:val="0058401C"/>
    <w:rsid w:val="005A27EA"/>
    <w:rsid w:val="005A7A9D"/>
    <w:rsid w:val="005B5087"/>
    <w:rsid w:val="005C00B6"/>
    <w:rsid w:val="005C07D1"/>
    <w:rsid w:val="005C40E2"/>
    <w:rsid w:val="005C620B"/>
    <w:rsid w:val="005D369C"/>
    <w:rsid w:val="005E23C4"/>
    <w:rsid w:val="005E7BB7"/>
    <w:rsid w:val="005F1124"/>
    <w:rsid w:val="005F2116"/>
    <w:rsid w:val="005F2E4A"/>
    <w:rsid w:val="005F3932"/>
    <w:rsid w:val="005F5938"/>
    <w:rsid w:val="005F5B2B"/>
    <w:rsid w:val="00610042"/>
    <w:rsid w:val="00620F5F"/>
    <w:rsid w:val="00622BC3"/>
    <w:rsid w:val="00633C91"/>
    <w:rsid w:val="00645D61"/>
    <w:rsid w:val="006464A8"/>
    <w:rsid w:val="00654C66"/>
    <w:rsid w:val="00657164"/>
    <w:rsid w:val="006703C7"/>
    <w:rsid w:val="00677BFE"/>
    <w:rsid w:val="00681515"/>
    <w:rsid w:val="006824C2"/>
    <w:rsid w:val="00685DD0"/>
    <w:rsid w:val="00696365"/>
    <w:rsid w:val="006A03A8"/>
    <w:rsid w:val="006B1A56"/>
    <w:rsid w:val="006B33CF"/>
    <w:rsid w:val="006B5028"/>
    <w:rsid w:val="006D0DAE"/>
    <w:rsid w:val="006D68E0"/>
    <w:rsid w:val="006E26DE"/>
    <w:rsid w:val="006E55CB"/>
    <w:rsid w:val="006F25C3"/>
    <w:rsid w:val="007029B1"/>
    <w:rsid w:val="00704F52"/>
    <w:rsid w:val="0070500D"/>
    <w:rsid w:val="007104E5"/>
    <w:rsid w:val="00712FD0"/>
    <w:rsid w:val="00727593"/>
    <w:rsid w:val="00736665"/>
    <w:rsid w:val="007474AD"/>
    <w:rsid w:val="007542E8"/>
    <w:rsid w:val="00755854"/>
    <w:rsid w:val="00764839"/>
    <w:rsid w:val="0076536A"/>
    <w:rsid w:val="007711B6"/>
    <w:rsid w:val="007805B1"/>
    <w:rsid w:val="007808E9"/>
    <w:rsid w:val="00781A2B"/>
    <w:rsid w:val="007821BD"/>
    <w:rsid w:val="00782949"/>
    <w:rsid w:val="007853A1"/>
    <w:rsid w:val="0078588A"/>
    <w:rsid w:val="00793D4B"/>
    <w:rsid w:val="007A07E7"/>
    <w:rsid w:val="007A3C35"/>
    <w:rsid w:val="007B0176"/>
    <w:rsid w:val="007B29C6"/>
    <w:rsid w:val="007B5DA2"/>
    <w:rsid w:val="007C3EE5"/>
    <w:rsid w:val="007C45E2"/>
    <w:rsid w:val="007D59ED"/>
    <w:rsid w:val="007E2245"/>
    <w:rsid w:val="007E2C12"/>
    <w:rsid w:val="007E7B94"/>
    <w:rsid w:val="007F061C"/>
    <w:rsid w:val="007F1C45"/>
    <w:rsid w:val="007F3167"/>
    <w:rsid w:val="007F6E29"/>
    <w:rsid w:val="00800818"/>
    <w:rsid w:val="00802A2E"/>
    <w:rsid w:val="00810BC8"/>
    <w:rsid w:val="008158D8"/>
    <w:rsid w:val="00821492"/>
    <w:rsid w:val="00821859"/>
    <w:rsid w:val="00834E9D"/>
    <w:rsid w:val="00844972"/>
    <w:rsid w:val="00851C9A"/>
    <w:rsid w:val="0085521A"/>
    <w:rsid w:val="0085540E"/>
    <w:rsid w:val="0085715A"/>
    <w:rsid w:val="00860529"/>
    <w:rsid w:val="008677C3"/>
    <w:rsid w:val="00871FBC"/>
    <w:rsid w:val="00873E35"/>
    <w:rsid w:val="008811A6"/>
    <w:rsid w:val="00882783"/>
    <w:rsid w:val="0088502B"/>
    <w:rsid w:val="00886173"/>
    <w:rsid w:val="008A201F"/>
    <w:rsid w:val="008B2016"/>
    <w:rsid w:val="008B3F4E"/>
    <w:rsid w:val="008B4270"/>
    <w:rsid w:val="008B70AE"/>
    <w:rsid w:val="008D086A"/>
    <w:rsid w:val="008D39C7"/>
    <w:rsid w:val="008E75BB"/>
    <w:rsid w:val="008E7902"/>
    <w:rsid w:val="008F6F63"/>
    <w:rsid w:val="00906691"/>
    <w:rsid w:val="00925DD6"/>
    <w:rsid w:val="00930826"/>
    <w:rsid w:val="009376F4"/>
    <w:rsid w:val="00943B93"/>
    <w:rsid w:val="009452AE"/>
    <w:rsid w:val="00950C2D"/>
    <w:rsid w:val="009536EB"/>
    <w:rsid w:val="009558F4"/>
    <w:rsid w:val="0095590D"/>
    <w:rsid w:val="00975419"/>
    <w:rsid w:val="00976D03"/>
    <w:rsid w:val="009778E2"/>
    <w:rsid w:val="00987A35"/>
    <w:rsid w:val="00990ED7"/>
    <w:rsid w:val="009966BA"/>
    <w:rsid w:val="009A0107"/>
    <w:rsid w:val="009A4962"/>
    <w:rsid w:val="009C10D3"/>
    <w:rsid w:val="009C30FC"/>
    <w:rsid w:val="009C76B3"/>
    <w:rsid w:val="009D3C65"/>
    <w:rsid w:val="009D3FED"/>
    <w:rsid w:val="009D4D02"/>
    <w:rsid w:val="009D7A09"/>
    <w:rsid w:val="009E1C0B"/>
    <w:rsid w:val="009E6F40"/>
    <w:rsid w:val="009F7EDE"/>
    <w:rsid w:val="00A0161B"/>
    <w:rsid w:val="00A02ED1"/>
    <w:rsid w:val="00A05B13"/>
    <w:rsid w:val="00A05F7E"/>
    <w:rsid w:val="00A1753C"/>
    <w:rsid w:val="00A239DC"/>
    <w:rsid w:val="00A23E76"/>
    <w:rsid w:val="00A60A8E"/>
    <w:rsid w:val="00A65230"/>
    <w:rsid w:val="00A65C7E"/>
    <w:rsid w:val="00A7246E"/>
    <w:rsid w:val="00A73B1E"/>
    <w:rsid w:val="00A83658"/>
    <w:rsid w:val="00A8457B"/>
    <w:rsid w:val="00A91664"/>
    <w:rsid w:val="00A92C3D"/>
    <w:rsid w:val="00AA3086"/>
    <w:rsid w:val="00AB31B8"/>
    <w:rsid w:val="00AC15EB"/>
    <w:rsid w:val="00AC243F"/>
    <w:rsid w:val="00AC4DEC"/>
    <w:rsid w:val="00AC6C58"/>
    <w:rsid w:val="00AD4ABD"/>
    <w:rsid w:val="00AD6B08"/>
    <w:rsid w:val="00AE6FC9"/>
    <w:rsid w:val="00B05FAB"/>
    <w:rsid w:val="00B13ED6"/>
    <w:rsid w:val="00B255F5"/>
    <w:rsid w:val="00B316D4"/>
    <w:rsid w:val="00B32C3A"/>
    <w:rsid w:val="00B36409"/>
    <w:rsid w:val="00B4184A"/>
    <w:rsid w:val="00B456CD"/>
    <w:rsid w:val="00B6526D"/>
    <w:rsid w:val="00B65774"/>
    <w:rsid w:val="00B708E7"/>
    <w:rsid w:val="00B7248A"/>
    <w:rsid w:val="00B772A1"/>
    <w:rsid w:val="00B97BFE"/>
    <w:rsid w:val="00BA23AE"/>
    <w:rsid w:val="00BA5A0D"/>
    <w:rsid w:val="00BA6281"/>
    <w:rsid w:val="00BB4BE3"/>
    <w:rsid w:val="00BC15A2"/>
    <w:rsid w:val="00BC6520"/>
    <w:rsid w:val="00BD067C"/>
    <w:rsid w:val="00BE0751"/>
    <w:rsid w:val="00BF4814"/>
    <w:rsid w:val="00BF69E5"/>
    <w:rsid w:val="00C0704A"/>
    <w:rsid w:val="00C272A6"/>
    <w:rsid w:val="00C34803"/>
    <w:rsid w:val="00C40E35"/>
    <w:rsid w:val="00C44337"/>
    <w:rsid w:val="00C62F1E"/>
    <w:rsid w:val="00C70BDF"/>
    <w:rsid w:val="00C73BB0"/>
    <w:rsid w:val="00C75432"/>
    <w:rsid w:val="00C820F9"/>
    <w:rsid w:val="00C97F56"/>
    <w:rsid w:val="00CA6BE1"/>
    <w:rsid w:val="00CC1CB8"/>
    <w:rsid w:val="00CD53A0"/>
    <w:rsid w:val="00CD64F9"/>
    <w:rsid w:val="00CE479D"/>
    <w:rsid w:val="00CF27A4"/>
    <w:rsid w:val="00CF3D76"/>
    <w:rsid w:val="00D010DF"/>
    <w:rsid w:val="00D10188"/>
    <w:rsid w:val="00D116A9"/>
    <w:rsid w:val="00D14E03"/>
    <w:rsid w:val="00D24D87"/>
    <w:rsid w:val="00D25621"/>
    <w:rsid w:val="00D54E62"/>
    <w:rsid w:val="00D61842"/>
    <w:rsid w:val="00D62767"/>
    <w:rsid w:val="00D66D24"/>
    <w:rsid w:val="00D73DC5"/>
    <w:rsid w:val="00D74D72"/>
    <w:rsid w:val="00D80DD1"/>
    <w:rsid w:val="00D81545"/>
    <w:rsid w:val="00D829E9"/>
    <w:rsid w:val="00D8314A"/>
    <w:rsid w:val="00D86476"/>
    <w:rsid w:val="00D87758"/>
    <w:rsid w:val="00D903E9"/>
    <w:rsid w:val="00D9043A"/>
    <w:rsid w:val="00D93BE1"/>
    <w:rsid w:val="00D954AF"/>
    <w:rsid w:val="00D95F2B"/>
    <w:rsid w:val="00DA7C48"/>
    <w:rsid w:val="00DC0F10"/>
    <w:rsid w:val="00DC2502"/>
    <w:rsid w:val="00DD4255"/>
    <w:rsid w:val="00DD541D"/>
    <w:rsid w:val="00DE02E0"/>
    <w:rsid w:val="00DE6FD8"/>
    <w:rsid w:val="00DF0D37"/>
    <w:rsid w:val="00E0445E"/>
    <w:rsid w:val="00E04B43"/>
    <w:rsid w:val="00E06BAE"/>
    <w:rsid w:val="00E11298"/>
    <w:rsid w:val="00E113C6"/>
    <w:rsid w:val="00E169AC"/>
    <w:rsid w:val="00E16DE4"/>
    <w:rsid w:val="00E23C76"/>
    <w:rsid w:val="00E47249"/>
    <w:rsid w:val="00E51786"/>
    <w:rsid w:val="00E5588F"/>
    <w:rsid w:val="00E677C1"/>
    <w:rsid w:val="00E76338"/>
    <w:rsid w:val="00E76F1F"/>
    <w:rsid w:val="00E83240"/>
    <w:rsid w:val="00E83677"/>
    <w:rsid w:val="00E9497D"/>
    <w:rsid w:val="00EA02F1"/>
    <w:rsid w:val="00EA14BE"/>
    <w:rsid w:val="00EA1C98"/>
    <w:rsid w:val="00EA31BA"/>
    <w:rsid w:val="00EB122E"/>
    <w:rsid w:val="00EB323E"/>
    <w:rsid w:val="00EB4779"/>
    <w:rsid w:val="00EC56C4"/>
    <w:rsid w:val="00ED0FC0"/>
    <w:rsid w:val="00ED37D4"/>
    <w:rsid w:val="00ED74BC"/>
    <w:rsid w:val="00EE34BF"/>
    <w:rsid w:val="00EF793B"/>
    <w:rsid w:val="00F06CA7"/>
    <w:rsid w:val="00F0772F"/>
    <w:rsid w:val="00F108DD"/>
    <w:rsid w:val="00F16E8F"/>
    <w:rsid w:val="00F25965"/>
    <w:rsid w:val="00F31F56"/>
    <w:rsid w:val="00F376E3"/>
    <w:rsid w:val="00F45126"/>
    <w:rsid w:val="00F523A4"/>
    <w:rsid w:val="00F56CA0"/>
    <w:rsid w:val="00F63515"/>
    <w:rsid w:val="00F66FBB"/>
    <w:rsid w:val="00F80B3B"/>
    <w:rsid w:val="00F80D4D"/>
    <w:rsid w:val="00F87B19"/>
    <w:rsid w:val="00F9275E"/>
    <w:rsid w:val="00FA25CC"/>
    <w:rsid w:val="00FB5BB8"/>
    <w:rsid w:val="00FC16E9"/>
    <w:rsid w:val="00FC22CA"/>
    <w:rsid w:val="00FD549B"/>
    <w:rsid w:val="00FD6645"/>
    <w:rsid w:val="00FE2507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0E2E4"/>
  <w15:chartTrackingRefBased/>
  <w15:docId w15:val="{70638C4E-4F68-49B0-8E9B-A748313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4D"/>
    <w:pPr>
      <w:spacing w:before="120" w:after="120" w:line="280" w:lineRule="exact"/>
      <w:jc w:val="both"/>
    </w:pPr>
    <w:rPr>
      <w:rFonts w:ascii="Garamond" w:hAnsi="Garamond"/>
      <w:sz w:val="22"/>
      <w:lang w:eastAsia="es-ES"/>
    </w:rPr>
  </w:style>
  <w:style w:type="paragraph" w:styleId="Ttol1">
    <w:name w:val="heading 1"/>
    <w:basedOn w:val="Normal"/>
    <w:next w:val="Normal"/>
    <w:autoRedefine/>
    <w:qFormat/>
    <w:rsid w:val="001C0238"/>
    <w:pPr>
      <w:keepNext/>
      <w:spacing w:before="100" w:after="100"/>
      <w:outlineLvl w:val="0"/>
    </w:pPr>
    <w:rPr>
      <w:rFonts w:ascii="Calibri" w:hAnsi="Calibri" w:cs="Tahoma"/>
      <w:bCs/>
    </w:rPr>
  </w:style>
  <w:style w:type="paragraph" w:styleId="Ttol2">
    <w:name w:val="heading 2"/>
    <w:basedOn w:val="Normal"/>
    <w:next w:val="Normal"/>
    <w:autoRedefine/>
    <w:qFormat/>
    <w:rsid w:val="0058234D"/>
    <w:pPr>
      <w:keepNext/>
      <w:outlineLvl w:val="1"/>
    </w:pPr>
    <w:rPr>
      <w:rFonts w:ascii="Arial Narrow" w:hAnsi="Arial Narrow" w:cs="Tahoma"/>
      <w:b/>
      <w:bCs/>
      <w:sz w:val="24"/>
    </w:rPr>
  </w:style>
  <w:style w:type="paragraph" w:styleId="Ttol3">
    <w:name w:val="heading 3"/>
    <w:basedOn w:val="Normal"/>
    <w:next w:val="Normal"/>
    <w:autoRedefine/>
    <w:qFormat/>
    <w:rsid w:val="007A3C35"/>
    <w:pPr>
      <w:keepNext/>
      <w:spacing w:before="240"/>
      <w:outlineLvl w:val="2"/>
    </w:pPr>
    <w:rPr>
      <w:rFonts w:ascii="Arial Narrow" w:hAnsi="Arial Narrow"/>
    </w:rPr>
  </w:style>
  <w:style w:type="paragraph" w:styleId="Ttol4">
    <w:name w:val="heading 4"/>
    <w:basedOn w:val="Normal"/>
    <w:next w:val="Normal"/>
    <w:qFormat/>
    <w:rsid w:val="00677BFE"/>
    <w:pPr>
      <w:keepNext/>
      <w:tabs>
        <w:tab w:val="left" w:pos="851"/>
      </w:tabs>
      <w:spacing w:after="60"/>
      <w:outlineLvl w:val="3"/>
    </w:pPr>
    <w:rPr>
      <w:rFonts w:ascii="Arial" w:hAnsi="Arial"/>
    </w:rPr>
  </w:style>
  <w:style w:type="paragraph" w:styleId="Ttol5">
    <w:name w:val="heading 5"/>
    <w:basedOn w:val="Normal"/>
    <w:next w:val="Normal"/>
    <w:qFormat/>
    <w:rsid w:val="00D14E0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677BFE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rsid w:val="00677BFE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677BFE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677BFE"/>
  </w:style>
  <w:style w:type="paragraph" w:customStyle="1" w:styleId="EstiloTtulo5Tahoma12ptNegritaCentrado">
    <w:name w:val="Estilo Título 5 + Tahoma 12 pt Negrita Centrado"/>
    <w:basedOn w:val="Ttol5"/>
    <w:rsid w:val="00D14E03"/>
    <w:pPr>
      <w:keepNext/>
      <w:spacing w:before="120" w:after="120"/>
      <w:jc w:val="center"/>
    </w:pPr>
    <w:rPr>
      <w:rFonts w:ascii="Arial Narrow" w:hAnsi="Arial Narrow"/>
      <w:i w:val="0"/>
      <w:iCs w:val="0"/>
      <w:sz w:val="24"/>
      <w:szCs w:val="20"/>
    </w:rPr>
  </w:style>
  <w:style w:type="paragraph" w:customStyle="1" w:styleId="Organigrama">
    <w:name w:val="Organigrama"/>
    <w:basedOn w:val="Normal"/>
    <w:next w:val="Normal"/>
    <w:rsid w:val="00D14E03"/>
    <w:pPr>
      <w:spacing w:before="240" w:after="240"/>
      <w:jc w:val="center"/>
    </w:pPr>
    <w:rPr>
      <w:rFonts w:ascii="Arial" w:hAnsi="Arial"/>
    </w:rPr>
  </w:style>
  <w:style w:type="paragraph" w:styleId="IDC1">
    <w:name w:val="toc 1"/>
    <w:basedOn w:val="Normal"/>
    <w:next w:val="Normal"/>
    <w:autoRedefine/>
    <w:semiHidden/>
    <w:rsid w:val="004155B4"/>
    <w:pPr>
      <w:tabs>
        <w:tab w:val="left" w:pos="426"/>
        <w:tab w:val="right" w:leader="dot" w:pos="8777"/>
      </w:tabs>
    </w:pPr>
    <w:rPr>
      <w:noProof/>
    </w:rPr>
  </w:style>
  <w:style w:type="paragraph" w:styleId="ndexdillustracions">
    <w:name w:val="table of figures"/>
    <w:basedOn w:val="Normal"/>
    <w:next w:val="Normal"/>
    <w:semiHidden/>
    <w:rsid w:val="00D14E03"/>
    <w:pPr>
      <w:ind w:left="400" w:hanging="400"/>
    </w:pPr>
  </w:style>
  <w:style w:type="paragraph" w:styleId="IDC2">
    <w:name w:val="toc 2"/>
    <w:basedOn w:val="Normal"/>
    <w:next w:val="Normal"/>
    <w:autoRedefine/>
    <w:semiHidden/>
    <w:rsid w:val="00D14E03"/>
    <w:pPr>
      <w:ind w:left="221"/>
    </w:pPr>
    <w:rPr>
      <w:noProof/>
      <w:sz w:val="18"/>
    </w:rPr>
  </w:style>
  <w:style w:type="paragraph" w:styleId="IDC3">
    <w:name w:val="toc 3"/>
    <w:basedOn w:val="Normal"/>
    <w:next w:val="Normal"/>
    <w:autoRedefine/>
    <w:semiHidden/>
    <w:rsid w:val="00D14E03"/>
    <w:pPr>
      <w:ind w:left="442"/>
    </w:pPr>
    <w:rPr>
      <w:rFonts w:ascii="Arial Narrow" w:hAnsi="Arial Narrow"/>
      <w:sz w:val="18"/>
    </w:rPr>
  </w:style>
  <w:style w:type="paragraph" w:styleId="Textdenotaapeudepgina">
    <w:name w:val="footnote text"/>
    <w:basedOn w:val="Normal"/>
    <w:semiHidden/>
    <w:rsid w:val="00851C9A"/>
  </w:style>
  <w:style w:type="character" w:styleId="Refernciadenotaapeudepgina">
    <w:name w:val="footnote reference"/>
    <w:semiHidden/>
    <w:rsid w:val="00851C9A"/>
    <w:rPr>
      <w:vertAlign w:val="superscript"/>
    </w:rPr>
  </w:style>
  <w:style w:type="paragraph" w:customStyle="1" w:styleId="EstiloEncabezadoArialNarrow20ptNegritaBlanco">
    <w:name w:val="Estilo Encabezado + Arial Narrow 20 pt Negrita Blanco"/>
    <w:basedOn w:val="Capalera"/>
    <w:rsid w:val="0058234D"/>
    <w:pPr>
      <w:spacing w:before="240" w:after="240"/>
    </w:pPr>
    <w:rPr>
      <w:rFonts w:ascii="Arial Narrow" w:hAnsi="Arial Narrow"/>
      <w:b/>
      <w:bCs/>
      <w:color w:val="FFFFFF"/>
      <w:sz w:val="40"/>
    </w:rPr>
  </w:style>
  <w:style w:type="paragraph" w:styleId="Textindependent">
    <w:name w:val="Body Text"/>
    <w:basedOn w:val="Normal"/>
    <w:rsid w:val="002549C6"/>
    <w:pPr>
      <w:spacing w:line="240" w:lineRule="auto"/>
      <w:jc w:val="left"/>
    </w:pPr>
    <w:rPr>
      <w:rFonts w:ascii="Minion" w:hAnsi="Minion"/>
      <w:i/>
      <w:sz w:val="20"/>
    </w:rPr>
  </w:style>
  <w:style w:type="paragraph" w:styleId="NormalWeb">
    <w:name w:val="Normal (Web)"/>
    <w:basedOn w:val="Normal"/>
    <w:rsid w:val="000851C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s-ES"/>
    </w:rPr>
  </w:style>
  <w:style w:type="paragraph" w:styleId="Textindependent2">
    <w:name w:val="Body Text 2"/>
    <w:basedOn w:val="Normal"/>
    <w:rsid w:val="00F25965"/>
    <w:pPr>
      <w:spacing w:line="480" w:lineRule="auto"/>
    </w:pPr>
  </w:style>
  <w:style w:type="character" w:styleId="Enlla">
    <w:name w:val="Hyperlink"/>
    <w:rsid w:val="00D829E9"/>
    <w:rPr>
      <w:strike w:val="0"/>
      <w:dstrike w:val="0"/>
      <w:color w:val="333333"/>
      <w:u w:val="none"/>
      <w:effect w:val="none"/>
    </w:rPr>
  </w:style>
  <w:style w:type="character" w:customStyle="1" w:styleId="petita">
    <w:name w:val="petita"/>
    <w:rsid w:val="00AC4DEC"/>
    <w:rPr>
      <w:rFonts w:ascii="Arial" w:hAnsi="Arial" w:cs="Arial" w:hint="default"/>
      <w:sz w:val="17"/>
      <w:szCs w:val="17"/>
    </w:rPr>
  </w:style>
  <w:style w:type="character" w:styleId="Textennegreta">
    <w:name w:val="Strong"/>
    <w:qFormat/>
    <w:rsid w:val="00AC4DEC"/>
    <w:rPr>
      <w:b/>
      <w:bCs/>
    </w:rPr>
  </w:style>
  <w:style w:type="paragraph" w:customStyle="1" w:styleId="Default">
    <w:name w:val="Default"/>
    <w:rsid w:val="00685D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Pargrafdellista">
    <w:name w:val="List Paragraph"/>
    <w:basedOn w:val="Normal"/>
    <w:uiPriority w:val="34"/>
    <w:qFormat/>
    <w:rsid w:val="00FA25CC"/>
    <w:pPr>
      <w:ind w:left="708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87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87758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rsid w:val="002258C0"/>
  </w:style>
  <w:style w:type="character" w:customStyle="1" w:styleId="PeuCar">
    <w:name w:val="Peu Car"/>
    <w:link w:val="Peu"/>
    <w:uiPriority w:val="99"/>
    <w:rsid w:val="00575E02"/>
    <w:rPr>
      <w:rFonts w:ascii="Garamond" w:hAnsi="Garamond"/>
      <w:sz w:val="22"/>
      <w:lang w:eastAsia="es-ES"/>
    </w:rPr>
  </w:style>
  <w:style w:type="character" w:styleId="Refernciadecomentari">
    <w:name w:val="annotation reference"/>
    <w:uiPriority w:val="99"/>
    <w:semiHidden/>
    <w:unhideWhenUsed/>
    <w:rsid w:val="00B255F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55F5"/>
    <w:rPr>
      <w:sz w:val="20"/>
    </w:rPr>
  </w:style>
  <w:style w:type="character" w:customStyle="1" w:styleId="TextdecomentariCar">
    <w:name w:val="Text de comentari Car"/>
    <w:link w:val="Textdecomentari"/>
    <w:uiPriority w:val="99"/>
    <w:semiHidden/>
    <w:rsid w:val="00B255F5"/>
    <w:rPr>
      <w:rFonts w:ascii="Garamond" w:hAnsi="Garamond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55F5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55F5"/>
    <w:rPr>
      <w:rFonts w:ascii="Garamond" w:hAnsi="Garamond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5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NGINEEL\Ajuntament\2023\Teletreball\Sol&#183;licitud%20teletreball_v0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6261-4849-4970-802E-5C61373F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Sol·licitud teletreball_v02</Template>
  <TotalTime>14</TotalTime>
  <Pages>2</Pages>
  <Words>267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DIPUTACIÓ DE BARCELONA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Ana Minana</dc:creator>
  <cp:keywords/>
  <cp:lastModifiedBy>Cristina Cabeza Janer</cp:lastModifiedBy>
  <cp:revision>3</cp:revision>
  <cp:lastPrinted>2021-04-27T14:03:00Z</cp:lastPrinted>
  <dcterms:created xsi:type="dcterms:W3CDTF">2025-07-31T11:14:00Z</dcterms:created>
  <dcterms:modified xsi:type="dcterms:W3CDTF">2025-09-18T11:24:00Z</dcterms:modified>
</cp:coreProperties>
</file>