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BC47" w14:textId="77777777" w:rsidR="0083755D" w:rsidRDefault="0083755D" w:rsidP="0083755D">
      <w:pPr>
        <w:spacing w:after="160" w:line="278" w:lineRule="auto"/>
        <w:rPr>
          <w:rFonts w:ascii="Helvetica" w:hAnsi="Helvetica"/>
        </w:rPr>
      </w:pPr>
    </w:p>
    <w:p w14:paraId="0EBC0284" w14:textId="77777777" w:rsidR="0083755D" w:rsidRDefault="0083755D" w:rsidP="0083755D">
      <w:pPr>
        <w:spacing w:after="160" w:line="278" w:lineRule="auto"/>
        <w:rPr>
          <w:rFonts w:ascii="Helvetica" w:hAnsi="Helvetica"/>
        </w:rPr>
      </w:pPr>
    </w:p>
    <w:p w14:paraId="239A21C6" w14:textId="77777777" w:rsidR="0083755D" w:rsidRDefault="0083755D" w:rsidP="0083755D">
      <w:pPr>
        <w:spacing w:after="160" w:line="278" w:lineRule="auto"/>
        <w:rPr>
          <w:rFonts w:ascii="Helvetica" w:hAnsi="Helvetica"/>
        </w:rPr>
      </w:pPr>
    </w:p>
    <w:p w14:paraId="6BEC96F2" w14:textId="5DB92A57" w:rsidR="0083755D" w:rsidRDefault="0083755D" w:rsidP="0083755D">
      <w:pPr>
        <w:spacing w:after="160" w:line="278" w:lineRule="auto"/>
        <w:rPr>
          <w:rFonts w:ascii="Helvetica" w:hAnsi="Helvetica"/>
        </w:rPr>
      </w:pPr>
      <w:r>
        <w:rPr>
          <w:rFonts w:ascii="Helvetica" w:hAnsi="Helvetica"/>
        </w:rPr>
        <w:t>DILIGÈNCIA DE SECRETARIA.- S’estén la present diligència per fer constar que el Ple de l’Ajuntament en sessió celebrada el dia ................ va aprovar ...</w:t>
      </w:r>
      <w:r w:rsidRPr="0083755D">
        <w:rPr>
          <w:rFonts w:ascii="Helvetica" w:hAnsi="Helvetica"/>
          <w:color w:val="A6A6A6" w:themeColor="background1" w:themeShade="A6"/>
        </w:rPr>
        <w:t>(Inicialment/provisionalment</w:t>
      </w:r>
      <w:r>
        <w:rPr>
          <w:rFonts w:ascii="Helvetica" w:hAnsi="Helvetica"/>
        </w:rPr>
        <w:t>........ aquest ..(</w:t>
      </w:r>
      <w:r w:rsidRPr="0083755D">
        <w:rPr>
          <w:rFonts w:ascii="Helvetica" w:hAnsi="Helvetica"/>
          <w:color w:val="A6A6A6" w:themeColor="background1" w:themeShade="A6"/>
        </w:rPr>
        <w:t>Nom complet del projecte, memòria o altres documents)</w:t>
      </w:r>
      <w:r>
        <w:rPr>
          <w:rFonts w:ascii="Helvetica" w:hAnsi="Helvetica"/>
        </w:rPr>
        <w:t>..................................,</w:t>
      </w:r>
    </w:p>
    <w:p w14:paraId="30ED318D" w14:textId="2C3E5DDA" w:rsidR="0083755D" w:rsidRPr="00D97856" w:rsidRDefault="0083755D" w:rsidP="0083755D">
      <w:pPr>
        <w:spacing w:after="160" w:line="278" w:lineRule="auto"/>
        <w:rPr>
          <w:rFonts w:ascii="Helvetica" w:hAnsi="Helvetica"/>
        </w:rPr>
      </w:pPr>
      <w:r>
        <w:rPr>
          <w:rFonts w:ascii="Helvetica" w:hAnsi="Helvetica"/>
        </w:rPr>
        <w:t xml:space="preserve">I perquè així consti, en prova de conformitat signo la present a </w:t>
      </w:r>
      <w:proofErr w:type="spellStart"/>
      <w:r>
        <w:rPr>
          <w:rFonts w:ascii="Helvetica" w:hAnsi="Helvetica"/>
        </w:rPr>
        <w:t>moià</w:t>
      </w:r>
      <w:proofErr w:type="spellEnd"/>
      <w:r>
        <w:rPr>
          <w:rFonts w:ascii="Helvetica" w:hAnsi="Helvetica"/>
        </w:rPr>
        <w:t xml:space="preserve"> el dia ..............................</w:t>
      </w:r>
    </w:p>
    <w:p w14:paraId="6E67ABA3" w14:textId="0BC0F82F" w:rsidR="0083755D" w:rsidRPr="0048186F" w:rsidRDefault="0083755D" w:rsidP="0083755D">
      <w:pPr>
        <w:rPr>
          <w:rFonts w:ascii="Helvetica" w:hAnsi="Helvetica"/>
        </w:rPr>
      </w:pPr>
    </w:p>
    <w:p w14:paraId="37CEF631" w14:textId="5E682AD1" w:rsidR="00B56ED0" w:rsidRPr="0083755D" w:rsidRDefault="00B56ED0" w:rsidP="0083755D"/>
    <w:sectPr w:rsidR="00B56ED0" w:rsidRPr="0083755D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45D0" w14:textId="77777777" w:rsidR="00585340" w:rsidRDefault="00585340">
      <w:r>
        <w:separator/>
      </w:r>
    </w:p>
  </w:endnote>
  <w:endnote w:type="continuationSeparator" w:id="0">
    <w:p w14:paraId="562F2625" w14:textId="77777777" w:rsidR="00585340" w:rsidRDefault="0058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G Omega">
    <w:altName w:val="Cambria"/>
    <w:charset w:val="00"/>
    <w:family w:val="roman"/>
    <w:pitch w:val="variable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charset w:val="00"/>
    <w:family w:val="roman"/>
    <w:pitch w:val="variable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  <w:p w14:paraId="61F767FA" w14:textId="77777777" w:rsidR="008237F7" w:rsidRDefault="008237F7"/>
  <w:p w14:paraId="37B5C503" w14:textId="77777777" w:rsidR="00112411" w:rsidRDefault="00112411"/>
  <w:p w14:paraId="55A70862" w14:textId="77777777" w:rsidR="00112411" w:rsidRDefault="00112411"/>
  <w:p w14:paraId="766C6915" w14:textId="77777777" w:rsidR="00112411" w:rsidRDefault="001124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AF9E" w14:textId="77777777" w:rsidR="00BE5B30" w:rsidRDefault="00BE5B30" w:rsidP="00BE581E">
    <w:pPr>
      <w:pStyle w:val="Encabezado"/>
    </w:pPr>
  </w:p>
  <w:p w14:paraId="2D8B1CA3" w14:textId="6EFBECF6" w:rsidR="00BE5B30" w:rsidRPr="00844D0B" w:rsidRDefault="00844D0B" w:rsidP="00BE581E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6863A4">
      <w:rPr>
        <w:noProof/>
      </w:rPr>
      <w:t>2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6863A4">
        <w:rPr>
          <w:noProof/>
        </w:rPr>
        <w:t>2</w:t>
      </w:r>
    </w:fldSimple>
  </w:p>
  <w:p w14:paraId="326EB2F9" w14:textId="77777777" w:rsidR="008237F7" w:rsidRDefault="008237F7"/>
  <w:p w14:paraId="303C4887" w14:textId="77777777" w:rsidR="00112411" w:rsidRDefault="00112411"/>
  <w:p w14:paraId="2CF823C2" w14:textId="77777777" w:rsidR="00112411" w:rsidRDefault="00112411"/>
  <w:p w14:paraId="7096FE79" w14:textId="77777777" w:rsidR="00112411" w:rsidRDefault="001124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3780" w14:textId="77777777" w:rsidR="00585340" w:rsidRDefault="00585340">
      <w:r>
        <w:separator/>
      </w:r>
    </w:p>
  </w:footnote>
  <w:footnote w:type="continuationSeparator" w:id="0">
    <w:p w14:paraId="2CB16E8B" w14:textId="77777777" w:rsidR="00585340" w:rsidRDefault="0058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78C5" w14:textId="4C0D495D" w:rsidR="00BE5B30" w:rsidRDefault="00844D0B" w:rsidP="00BE581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BE581E">
    <w:pPr>
      <w:pStyle w:val="Encabezado"/>
    </w:pPr>
  </w:p>
  <w:p w14:paraId="3DDD8F33" w14:textId="72797FC9" w:rsidR="00BE5B30" w:rsidRDefault="00BE5B30" w:rsidP="00BE581E">
    <w:pPr>
      <w:pStyle w:val="Encabezado"/>
    </w:pPr>
  </w:p>
  <w:p w14:paraId="77CB775C" w14:textId="2529A1D5" w:rsidR="00BE5B30" w:rsidRDefault="00BE5B30" w:rsidP="00BE581E">
    <w:pPr>
      <w:pStyle w:val="Encabezado"/>
    </w:pPr>
  </w:p>
  <w:p w14:paraId="53AEEA79" w14:textId="77777777" w:rsidR="00B66C2D" w:rsidRDefault="00B66C2D" w:rsidP="00BE581E">
    <w:pPr>
      <w:pStyle w:val="Encabezado"/>
    </w:pPr>
  </w:p>
  <w:p w14:paraId="78660D14" w14:textId="77777777" w:rsidR="008614CB" w:rsidRDefault="008614CB" w:rsidP="00BE581E">
    <w:pPr>
      <w:pStyle w:val="Encabezado"/>
    </w:pPr>
  </w:p>
  <w:p w14:paraId="7E10B265" w14:textId="77777777" w:rsidR="00BE5B30" w:rsidRDefault="00BE5B30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86B57"/>
    <w:multiLevelType w:val="hybridMultilevel"/>
    <w:tmpl w:val="CABAE2E6"/>
    <w:lvl w:ilvl="0" w:tplc="3AF8841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627A70"/>
    <w:multiLevelType w:val="multilevel"/>
    <w:tmpl w:val="D72E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DB320F"/>
    <w:multiLevelType w:val="hybridMultilevel"/>
    <w:tmpl w:val="A78424A8"/>
    <w:lvl w:ilvl="0" w:tplc="84402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1469C"/>
    <w:multiLevelType w:val="hybridMultilevel"/>
    <w:tmpl w:val="617C43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26375"/>
    <w:multiLevelType w:val="hybridMultilevel"/>
    <w:tmpl w:val="25861332"/>
    <w:lvl w:ilvl="0" w:tplc="E8268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4F2E5B69"/>
    <w:multiLevelType w:val="multilevel"/>
    <w:tmpl w:val="2BFE3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B14354"/>
    <w:multiLevelType w:val="hybridMultilevel"/>
    <w:tmpl w:val="74486472"/>
    <w:lvl w:ilvl="0" w:tplc="FA984530">
      <w:start w:val="1"/>
      <w:numFmt w:val="decimal"/>
      <w:lvlText w:val="%1-"/>
      <w:lvlJc w:val="left"/>
      <w:pPr>
        <w:ind w:left="884" w:hanging="360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ca-ES" w:eastAsia="en-US" w:bidi="ar-SA"/>
      </w:rPr>
    </w:lvl>
    <w:lvl w:ilvl="1" w:tplc="ACEE9D40">
      <w:numFmt w:val="bullet"/>
      <w:lvlText w:val="•"/>
      <w:lvlJc w:val="left"/>
      <w:pPr>
        <w:ind w:left="1738" w:hanging="360"/>
      </w:pPr>
      <w:rPr>
        <w:rFonts w:hint="default"/>
        <w:lang w:val="ca-ES" w:eastAsia="en-US" w:bidi="ar-SA"/>
      </w:rPr>
    </w:lvl>
    <w:lvl w:ilvl="2" w:tplc="06EABA78">
      <w:numFmt w:val="bullet"/>
      <w:lvlText w:val="•"/>
      <w:lvlJc w:val="left"/>
      <w:pPr>
        <w:ind w:left="2596" w:hanging="360"/>
      </w:pPr>
      <w:rPr>
        <w:rFonts w:hint="default"/>
        <w:lang w:val="ca-ES" w:eastAsia="en-US" w:bidi="ar-SA"/>
      </w:rPr>
    </w:lvl>
    <w:lvl w:ilvl="3" w:tplc="119C04E2">
      <w:numFmt w:val="bullet"/>
      <w:lvlText w:val="•"/>
      <w:lvlJc w:val="left"/>
      <w:pPr>
        <w:ind w:left="3454" w:hanging="360"/>
      </w:pPr>
      <w:rPr>
        <w:rFonts w:hint="default"/>
        <w:lang w:val="ca-ES" w:eastAsia="en-US" w:bidi="ar-SA"/>
      </w:rPr>
    </w:lvl>
    <w:lvl w:ilvl="4" w:tplc="9EFA4ECC">
      <w:numFmt w:val="bullet"/>
      <w:lvlText w:val="•"/>
      <w:lvlJc w:val="left"/>
      <w:pPr>
        <w:ind w:left="4312" w:hanging="360"/>
      </w:pPr>
      <w:rPr>
        <w:rFonts w:hint="default"/>
        <w:lang w:val="ca-ES" w:eastAsia="en-US" w:bidi="ar-SA"/>
      </w:rPr>
    </w:lvl>
    <w:lvl w:ilvl="5" w:tplc="7D4C6EEC">
      <w:numFmt w:val="bullet"/>
      <w:lvlText w:val="•"/>
      <w:lvlJc w:val="left"/>
      <w:pPr>
        <w:ind w:left="5170" w:hanging="360"/>
      </w:pPr>
      <w:rPr>
        <w:rFonts w:hint="default"/>
        <w:lang w:val="ca-ES" w:eastAsia="en-US" w:bidi="ar-SA"/>
      </w:rPr>
    </w:lvl>
    <w:lvl w:ilvl="6" w:tplc="C0A63F66">
      <w:numFmt w:val="bullet"/>
      <w:lvlText w:val="•"/>
      <w:lvlJc w:val="left"/>
      <w:pPr>
        <w:ind w:left="6028" w:hanging="360"/>
      </w:pPr>
      <w:rPr>
        <w:rFonts w:hint="default"/>
        <w:lang w:val="ca-ES" w:eastAsia="en-US" w:bidi="ar-SA"/>
      </w:rPr>
    </w:lvl>
    <w:lvl w:ilvl="7" w:tplc="B226116E">
      <w:numFmt w:val="bullet"/>
      <w:lvlText w:val="•"/>
      <w:lvlJc w:val="left"/>
      <w:pPr>
        <w:ind w:left="6886" w:hanging="360"/>
      </w:pPr>
      <w:rPr>
        <w:rFonts w:hint="default"/>
        <w:lang w:val="ca-ES" w:eastAsia="en-US" w:bidi="ar-SA"/>
      </w:rPr>
    </w:lvl>
    <w:lvl w:ilvl="8" w:tplc="FDFA1BDA">
      <w:numFmt w:val="bullet"/>
      <w:lvlText w:val="•"/>
      <w:lvlJc w:val="left"/>
      <w:pPr>
        <w:ind w:left="7744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5DB1253E"/>
    <w:multiLevelType w:val="hybridMultilevel"/>
    <w:tmpl w:val="D6CA95CE"/>
    <w:lvl w:ilvl="0" w:tplc="D402D11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01673"/>
    <w:multiLevelType w:val="hybridMultilevel"/>
    <w:tmpl w:val="05CA919E"/>
    <w:lvl w:ilvl="0" w:tplc="89A26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04B8C"/>
    <w:multiLevelType w:val="hybridMultilevel"/>
    <w:tmpl w:val="1B7CC4C2"/>
    <w:lvl w:ilvl="0" w:tplc="B94295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16E61"/>
    <w:multiLevelType w:val="hybridMultilevel"/>
    <w:tmpl w:val="2EFC0842"/>
    <w:lvl w:ilvl="0" w:tplc="CCA67F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7704957">
    <w:abstractNumId w:val="4"/>
  </w:num>
  <w:num w:numId="2" w16cid:durableId="2016567748">
    <w:abstractNumId w:val="8"/>
  </w:num>
  <w:num w:numId="3" w16cid:durableId="1738698353">
    <w:abstractNumId w:val="2"/>
  </w:num>
  <w:num w:numId="4" w16cid:durableId="38550409">
    <w:abstractNumId w:val="0"/>
  </w:num>
  <w:num w:numId="5" w16cid:durableId="653679824">
    <w:abstractNumId w:val="15"/>
  </w:num>
  <w:num w:numId="6" w16cid:durableId="1593077376">
    <w:abstractNumId w:val="7"/>
  </w:num>
  <w:num w:numId="7" w16cid:durableId="1676492325">
    <w:abstractNumId w:val="10"/>
  </w:num>
  <w:num w:numId="8" w16cid:durableId="1142192322">
    <w:abstractNumId w:val="14"/>
  </w:num>
  <w:num w:numId="9" w16cid:durableId="1135102710">
    <w:abstractNumId w:val="6"/>
  </w:num>
  <w:num w:numId="10" w16cid:durableId="883641666">
    <w:abstractNumId w:val="1"/>
  </w:num>
  <w:num w:numId="11" w16cid:durableId="281615240">
    <w:abstractNumId w:val="5"/>
  </w:num>
  <w:num w:numId="12" w16cid:durableId="387145453">
    <w:abstractNumId w:val="11"/>
  </w:num>
  <w:num w:numId="13" w16cid:durableId="1173299619">
    <w:abstractNumId w:val="13"/>
  </w:num>
  <w:num w:numId="14" w16cid:durableId="1908027888">
    <w:abstractNumId w:val="12"/>
  </w:num>
  <w:num w:numId="15" w16cid:durableId="1251085330">
    <w:abstractNumId w:val="9"/>
  </w:num>
  <w:num w:numId="16" w16cid:durableId="1084187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0B"/>
    <w:rsid w:val="00000A9C"/>
    <w:rsid w:val="000132E0"/>
    <w:rsid w:val="000157A8"/>
    <w:rsid w:val="000324B8"/>
    <w:rsid w:val="00044C96"/>
    <w:rsid w:val="000571D2"/>
    <w:rsid w:val="00060904"/>
    <w:rsid w:val="00072746"/>
    <w:rsid w:val="00092DCF"/>
    <w:rsid w:val="00092F9E"/>
    <w:rsid w:val="000A47B0"/>
    <w:rsid w:val="000A708B"/>
    <w:rsid w:val="000C2501"/>
    <w:rsid w:val="000D410A"/>
    <w:rsid w:val="00112411"/>
    <w:rsid w:val="00130A71"/>
    <w:rsid w:val="001547BE"/>
    <w:rsid w:val="00161131"/>
    <w:rsid w:val="00184173"/>
    <w:rsid w:val="001B66A2"/>
    <w:rsid w:val="001E4519"/>
    <w:rsid w:val="001F1BDE"/>
    <w:rsid w:val="00205A0F"/>
    <w:rsid w:val="00206601"/>
    <w:rsid w:val="00213F3E"/>
    <w:rsid w:val="0022428D"/>
    <w:rsid w:val="002254C1"/>
    <w:rsid w:val="002271A9"/>
    <w:rsid w:val="00232E3B"/>
    <w:rsid w:val="002409A6"/>
    <w:rsid w:val="00243D37"/>
    <w:rsid w:val="0026201A"/>
    <w:rsid w:val="002740C4"/>
    <w:rsid w:val="00274707"/>
    <w:rsid w:val="0029254F"/>
    <w:rsid w:val="002A04C3"/>
    <w:rsid w:val="002A7845"/>
    <w:rsid w:val="002D78E8"/>
    <w:rsid w:val="00304A5A"/>
    <w:rsid w:val="00313CB5"/>
    <w:rsid w:val="00320022"/>
    <w:rsid w:val="00326960"/>
    <w:rsid w:val="0036254A"/>
    <w:rsid w:val="003639E3"/>
    <w:rsid w:val="003A0B22"/>
    <w:rsid w:val="003A2742"/>
    <w:rsid w:val="003D79D9"/>
    <w:rsid w:val="003E4EA2"/>
    <w:rsid w:val="003E57BD"/>
    <w:rsid w:val="00403697"/>
    <w:rsid w:val="004126FA"/>
    <w:rsid w:val="004423B6"/>
    <w:rsid w:val="0044477A"/>
    <w:rsid w:val="004661FB"/>
    <w:rsid w:val="00490EA6"/>
    <w:rsid w:val="0049124B"/>
    <w:rsid w:val="004B5556"/>
    <w:rsid w:val="004C64EC"/>
    <w:rsid w:val="004C7D80"/>
    <w:rsid w:val="004E6320"/>
    <w:rsid w:val="0050384A"/>
    <w:rsid w:val="005747AF"/>
    <w:rsid w:val="005778C3"/>
    <w:rsid w:val="00580AA0"/>
    <w:rsid w:val="00585340"/>
    <w:rsid w:val="00593EC3"/>
    <w:rsid w:val="005A3EED"/>
    <w:rsid w:val="005B78D0"/>
    <w:rsid w:val="005C4809"/>
    <w:rsid w:val="00601EB4"/>
    <w:rsid w:val="0060373A"/>
    <w:rsid w:val="006121BA"/>
    <w:rsid w:val="00625FBA"/>
    <w:rsid w:val="00640604"/>
    <w:rsid w:val="00641415"/>
    <w:rsid w:val="006532A9"/>
    <w:rsid w:val="00653B27"/>
    <w:rsid w:val="00662273"/>
    <w:rsid w:val="00662B85"/>
    <w:rsid w:val="00666981"/>
    <w:rsid w:val="006863A4"/>
    <w:rsid w:val="00686408"/>
    <w:rsid w:val="006C3298"/>
    <w:rsid w:val="006F6816"/>
    <w:rsid w:val="0071320A"/>
    <w:rsid w:val="00726AAD"/>
    <w:rsid w:val="00735364"/>
    <w:rsid w:val="007353B3"/>
    <w:rsid w:val="007362D6"/>
    <w:rsid w:val="00737CB6"/>
    <w:rsid w:val="00745A54"/>
    <w:rsid w:val="00747BC3"/>
    <w:rsid w:val="0075791C"/>
    <w:rsid w:val="00775D49"/>
    <w:rsid w:val="00790346"/>
    <w:rsid w:val="00795C5B"/>
    <w:rsid w:val="007D50C7"/>
    <w:rsid w:val="008237F7"/>
    <w:rsid w:val="00835424"/>
    <w:rsid w:val="0083755D"/>
    <w:rsid w:val="00844D0B"/>
    <w:rsid w:val="008451B3"/>
    <w:rsid w:val="008540E6"/>
    <w:rsid w:val="008614CB"/>
    <w:rsid w:val="00870AFE"/>
    <w:rsid w:val="00877F43"/>
    <w:rsid w:val="008B617E"/>
    <w:rsid w:val="008E7CB9"/>
    <w:rsid w:val="0090288B"/>
    <w:rsid w:val="0092165E"/>
    <w:rsid w:val="009428DA"/>
    <w:rsid w:val="009546DC"/>
    <w:rsid w:val="00981830"/>
    <w:rsid w:val="00997084"/>
    <w:rsid w:val="009A21F2"/>
    <w:rsid w:val="009D3A3F"/>
    <w:rsid w:val="00A04971"/>
    <w:rsid w:val="00A24CDE"/>
    <w:rsid w:val="00A256B4"/>
    <w:rsid w:val="00A67F99"/>
    <w:rsid w:val="00A73068"/>
    <w:rsid w:val="00A81598"/>
    <w:rsid w:val="00A958E8"/>
    <w:rsid w:val="00AA0B5C"/>
    <w:rsid w:val="00B020CD"/>
    <w:rsid w:val="00B1282E"/>
    <w:rsid w:val="00B4333D"/>
    <w:rsid w:val="00B52750"/>
    <w:rsid w:val="00B56ED0"/>
    <w:rsid w:val="00B66C2D"/>
    <w:rsid w:val="00B7031D"/>
    <w:rsid w:val="00B85F89"/>
    <w:rsid w:val="00BA2F55"/>
    <w:rsid w:val="00BE581E"/>
    <w:rsid w:val="00BE5B30"/>
    <w:rsid w:val="00C0779F"/>
    <w:rsid w:val="00C31E97"/>
    <w:rsid w:val="00C36452"/>
    <w:rsid w:val="00C42013"/>
    <w:rsid w:val="00C52E98"/>
    <w:rsid w:val="00C60C47"/>
    <w:rsid w:val="00C87020"/>
    <w:rsid w:val="00C95FFC"/>
    <w:rsid w:val="00CA03DE"/>
    <w:rsid w:val="00CA790C"/>
    <w:rsid w:val="00CB1987"/>
    <w:rsid w:val="00CB4A35"/>
    <w:rsid w:val="00CE3801"/>
    <w:rsid w:val="00CE4315"/>
    <w:rsid w:val="00CE644C"/>
    <w:rsid w:val="00D11C50"/>
    <w:rsid w:val="00D37DAA"/>
    <w:rsid w:val="00D41BF6"/>
    <w:rsid w:val="00D42B91"/>
    <w:rsid w:val="00D45A0B"/>
    <w:rsid w:val="00D62EAB"/>
    <w:rsid w:val="00D73DBE"/>
    <w:rsid w:val="00D76ED0"/>
    <w:rsid w:val="00D827AC"/>
    <w:rsid w:val="00DA0914"/>
    <w:rsid w:val="00DB4DB8"/>
    <w:rsid w:val="00DF3212"/>
    <w:rsid w:val="00E1600E"/>
    <w:rsid w:val="00E714C5"/>
    <w:rsid w:val="00E86895"/>
    <w:rsid w:val="00E908BA"/>
    <w:rsid w:val="00EA249F"/>
    <w:rsid w:val="00EB0BB2"/>
    <w:rsid w:val="00EB0D9F"/>
    <w:rsid w:val="00EB656C"/>
    <w:rsid w:val="00ED1F33"/>
    <w:rsid w:val="00F024C5"/>
    <w:rsid w:val="00F05DBC"/>
    <w:rsid w:val="00F07DE5"/>
    <w:rsid w:val="00F14A6D"/>
    <w:rsid w:val="00F24057"/>
    <w:rsid w:val="00F53471"/>
    <w:rsid w:val="00F66AEE"/>
    <w:rsid w:val="00F9180A"/>
    <w:rsid w:val="00FA0C38"/>
    <w:rsid w:val="00FC32B8"/>
    <w:rsid w:val="00FD0BBD"/>
    <w:rsid w:val="00FD7C44"/>
    <w:rsid w:val="00FF296F"/>
    <w:rsid w:val="00FF6B2F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1F2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BE581E"/>
    <w:pPr>
      <w:ind w:left="-567" w:firstLine="0"/>
      <w:jc w:val="left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semiHidden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styleId="Tablaconcuadrcula">
    <w:name w:val="Table Grid"/>
    <w:basedOn w:val="Tablanormal"/>
    <w:uiPriority w:val="39"/>
    <w:rsid w:val="00232E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D34C-5DE8-4367-B575-42074CA3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4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Lluís Clopés Solà</cp:lastModifiedBy>
  <cp:revision>2</cp:revision>
  <cp:lastPrinted>2025-06-19T05:43:00Z</cp:lastPrinted>
  <dcterms:created xsi:type="dcterms:W3CDTF">2025-06-19T05:47:00Z</dcterms:created>
  <dcterms:modified xsi:type="dcterms:W3CDTF">2025-06-19T05:47:00Z</dcterms:modified>
</cp:coreProperties>
</file>