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04EE" w14:textId="4B9AE042" w:rsidR="00D54B4B" w:rsidRDefault="00D54B4B" w:rsidP="00D54B4B">
      <w:pPr>
        <w:pStyle w:val="NormalWeb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IDENTIFICACIÓ :</w:t>
      </w:r>
    </w:p>
    <w:p w14:paraId="21E40809" w14:textId="7E2A5970" w:rsidR="00D54B4B" w:rsidRPr="00150C77" w:rsidRDefault="00D54B4B" w:rsidP="00D54B4B">
      <w:pPr>
        <w:pStyle w:val="NormalWeb"/>
        <w:spacing w:before="0" w:beforeAutospacing="0" w:after="0"/>
        <w:rPr>
          <w:rFonts w:ascii="Arial" w:hAnsi="Arial" w:cs="Arial"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Àrea/Servei: </w:t>
      </w:r>
      <w:r w:rsidR="00A51687">
        <w:rPr>
          <w:rFonts w:ascii="Arial" w:hAnsi="Arial" w:cs="Arial"/>
          <w:lang w:val="ca-ES"/>
        </w:rPr>
        <w:t xml:space="preserve"> </w:t>
      </w:r>
    </w:p>
    <w:p w14:paraId="4415187C" w14:textId="1BAB19E2" w:rsidR="00D54B4B" w:rsidRPr="007C071A" w:rsidRDefault="00D54B4B" w:rsidP="00D54B4B">
      <w:pPr>
        <w:pStyle w:val="NormalWeb"/>
        <w:spacing w:before="0" w:beforeAutospacing="0" w:after="0"/>
        <w:rPr>
          <w:rFonts w:ascii="Arial" w:hAnsi="Arial" w:cs="Arial"/>
          <w:b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 xml:space="preserve">Expedient núm.: </w:t>
      </w:r>
      <w:r w:rsidR="00A51687">
        <w:rPr>
          <w:rFonts w:ascii="Arial" w:hAnsi="Arial" w:cs="Arial"/>
          <w:lang w:val="ca-ES"/>
        </w:rPr>
        <w:t xml:space="preserve"> </w:t>
      </w:r>
    </w:p>
    <w:p w14:paraId="7859375E" w14:textId="19AF474A" w:rsidR="00D54B4B" w:rsidRPr="007C071A" w:rsidRDefault="00D54B4B" w:rsidP="00D54B4B">
      <w:pPr>
        <w:pStyle w:val="NormalWeb"/>
        <w:spacing w:before="0" w:beforeAutospacing="0" w:after="0"/>
        <w:rPr>
          <w:rFonts w:ascii="Arial" w:hAnsi="Arial" w:cs="Arial"/>
          <w:bCs/>
          <w:lang w:val="ca-ES"/>
        </w:rPr>
      </w:pPr>
      <w:r w:rsidRPr="007C071A">
        <w:rPr>
          <w:rFonts w:ascii="Arial" w:hAnsi="Arial" w:cs="Arial"/>
          <w:b/>
          <w:bCs/>
          <w:lang w:val="ca-ES"/>
        </w:rPr>
        <w:t>Procediment:</w:t>
      </w:r>
      <w:r w:rsidRPr="007C071A">
        <w:rPr>
          <w:lang w:val="ca-ES"/>
        </w:rPr>
        <w:t xml:space="preserve"> </w:t>
      </w:r>
      <w:r>
        <w:rPr>
          <w:rFonts w:ascii="Arial" w:hAnsi="Arial" w:cs="Arial"/>
          <w:bCs/>
          <w:lang w:val="ca-ES"/>
        </w:rPr>
        <w:t xml:space="preserve"> </w:t>
      </w:r>
      <w:r w:rsidR="00A51687">
        <w:rPr>
          <w:rFonts w:ascii="Arial" w:hAnsi="Arial" w:cs="Arial"/>
          <w:bCs/>
          <w:lang w:val="ca-ES"/>
        </w:rPr>
        <w:t xml:space="preserve"> </w:t>
      </w:r>
    </w:p>
    <w:p w14:paraId="11AE07B0" w14:textId="47F51D0B" w:rsidR="00D54B4B" w:rsidRDefault="00D54B4B" w:rsidP="00D54B4B">
      <w:pPr>
        <w:ind w:firstLine="0"/>
      </w:pPr>
      <w:r w:rsidRPr="009F626D">
        <w:rPr>
          <w:b/>
          <w:bCs/>
        </w:rPr>
        <w:t>Interessat</w:t>
      </w:r>
      <w:r w:rsidR="007701A4">
        <w:rPr>
          <w:b/>
          <w:bCs/>
        </w:rPr>
        <w:t>/ada</w:t>
      </w:r>
      <w:r w:rsidRPr="009F626D">
        <w:rPr>
          <w:b/>
          <w:bCs/>
        </w:rPr>
        <w:t>:</w:t>
      </w:r>
      <w:r w:rsidR="00150C77">
        <w:rPr>
          <w:b/>
          <w:bCs/>
        </w:rPr>
        <w:t xml:space="preserve"> </w:t>
      </w:r>
      <w:r w:rsidR="00A51687">
        <w:t xml:space="preserve"> </w:t>
      </w:r>
    </w:p>
    <w:p w14:paraId="5BF50CDD" w14:textId="77777777" w:rsidR="004E2C68" w:rsidRDefault="004E2C68" w:rsidP="00D54B4B">
      <w:pPr>
        <w:ind w:firstLine="0"/>
      </w:pPr>
    </w:p>
    <w:p w14:paraId="2395DECF" w14:textId="77777777" w:rsidR="005F352D" w:rsidRDefault="005F352D" w:rsidP="00707769">
      <w:pPr>
        <w:ind w:firstLine="0"/>
        <w:rPr>
          <w:b/>
          <w:bCs/>
        </w:rPr>
      </w:pPr>
    </w:p>
    <w:p w14:paraId="67283019" w14:textId="63D8D54A" w:rsidR="00707769" w:rsidRDefault="004E2C68" w:rsidP="00707769">
      <w:pPr>
        <w:ind w:firstLine="0"/>
      </w:pPr>
      <w:r w:rsidRPr="004E2C68">
        <w:rPr>
          <w:b/>
          <w:bCs/>
        </w:rPr>
        <w:t>Destinatari/ària</w:t>
      </w:r>
      <w:r w:rsidRPr="004E2C68">
        <w:t xml:space="preserve">: </w:t>
      </w:r>
      <w:r w:rsidR="00A51687">
        <w:t xml:space="preserve"> </w:t>
      </w:r>
    </w:p>
    <w:p w14:paraId="2DFF032E" w14:textId="36F4F1AB" w:rsidR="00707769" w:rsidRPr="00A51687" w:rsidRDefault="00A51687" w:rsidP="00707769">
      <w:pPr>
        <w:ind w:firstLine="0"/>
      </w:pPr>
      <w:r>
        <w:rPr>
          <w:b/>
          <w:bCs/>
        </w:rPr>
        <w:t xml:space="preserve">Notificació : </w:t>
      </w:r>
      <w:r w:rsidRPr="00A51687">
        <w:rPr>
          <w:b/>
          <w:bCs/>
          <w:i/>
          <w:iCs/>
          <w:color w:val="EE0000"/>
        </w:rPr>
        <w:t>(INDIQUEU</w:t>
      </w:r>
      <w:r w:rsidR="00513057">
        <w:rPr>
          <w:b/>
          <w:bCs/>
          <w:i/>
          <w:iCs/>
          <w:color w:val="EE0000"/>
        </w:rPr>
        <w:t xml:space="preserve"> : si es</w:t>
      </w:r>
      <w:r w:rsidRPr="00A51687">
        <w:rPr>
          <w:b/>
          <w:bCs/>
          <w:i/>
          <w:iCs/>
          <w:color w:val="EE0000"/>
        </w:rPr>
        <w:t xml:space="preserve"> </w:t>
      </w:r>
      <w:r w:rsidRPr="00A51687">
        <w:rPr>
          <w:i/>
          <w:iCs/>
          <w:color w:val="EE0000"/>
        </w:rPr>
        <w:t xml:space="preserve">telemàtica </w:t>
      </w:r>
      <w:r w:rsidR="00513057" w:rsidRPr="00513057">
        <w:rPr>
          <w:i/>
          <w:iCs/>
          <w:color w:val="EE0000"/>
          <w:u w:val="single"/>
        </w:rPr>
        <w:t xml:space="preserve">NT </w:t>
      </w:r>
      <w:r w:rsidRPr="00513057">
        <w:rPr>
          <w:i/>
          <w:iCs/>
          <w:color w:val="EE0000"/>
          <w:u w:val="single"/>
        </w:rPr>
        <w:t>+ correu electronic</w:t>
      </w:r>
      <w:r w:rsidRPr="00A51687">
        <w:rPr>
          <w:i/>
          <w:iCs/>
          <w:color w:val="EE0000"/>
        </w:rPr>
        <w:t xml:space="preserve"> o be postal </w:t>
      </w:r>
      <w:r w:rsidR="00513057" w:rsidRPr="00513057">
        <w:rPr>
          <w:i/>
          <w:iCs/>
          <w:color w:val="EE0000"/>
          <w:u w:val="single"/>
        </w:rPr>
        <w:t xml:space="preserve">NP </w:t>
      </w:r>
      <w:r w:rsidRPr="00513057">
        <w:rPr>
          <w:i/>
          <w:iCs/>
          <w:color w:val="EE0000"/>
          <w:u w:val="single"/>
        </w:rPr>
        <w:t>certificada amb AR +adreça postal</w:t>
      </w:r>
      <w:r>
        <w:t>)</w:t>
      </w:r>
    </w:p>
    <w:p w14:paraId="333E6E18" w14:textId="77777777" w:rsidR="00A51687" w:rsidRDefault="00A51687" w:rsidP="00A51687">
      <w:pPr>
        <w:ind w:firstLine="0"/>
      </w:pPr>
    </w:p>
    <w:p w14:paraId="5C69AC33" w14:textId="6BDE6F79" w:rsidR="00D54B4B" w:rsidRDefault="00A51687" w:rsidP="00926549">
      <w:pPr>
        <w:ind w:firstLine="2127"/>
      </w:pPr>
      <w:r>
        <w:t xml:space="preserve"> </w:t>
      </w:r>
    </w:p>
    <w:p w14:paraId="2693BC41" w14:textId="77777777" w:rsidR="0044100A" w:rsidRDefault="0044100A" w:rsidP="00707769">
      <w:pPr>
        <w:ind w:firstLine="708"/>
      </w:pPr>
    </w:p>
    <w:p w14:paraId="025E2315" w14:textId="2C97410C" w:rsidR="005F352D" w:rsidRDefault="005F352D" w:rsidP="005F352D">
      <w:pPr>
        <w:widowControl w:val="0"/>
        <w:suppressAutoHyphens/>
        <w:ind w:firstLine="0"/>
        <w:outlineLvl w:val="4"/>
        <w:rPr>
          <w:rFonts w:cs="Arial"/>
          <w:b/>
          <w:bCs/>
          <w:iCs/>
        </w:rPr>
      </w:pPr>
      <w:r w:rsidRPr="005F352D">
        <w:rPr>
          <w:rFonts w:cs="Arial"/>
          <w:b/>
          <w:bCs/>
          <w:iCs/>
        </w:rPr>
        <w:t xml:space="preserve">NOTIFICACIÓ </w:t>
      </w:r>
    </w:p>
    <w:p w14:paraId="55F64AB5" w14:textId="77777777" w:rsidR="00976411" w:rsidRPr="005F352D" w:rsidRDefault="00976411" w:rsidP="005F352D">
      <w:pPr>
        <w:widowControl w:val="0"/>
        <w:suppressAutoHyphens/>
        <w:ind w:firstLine="0"/>
        <w:outlineLvl w:val="4"/>
        <w:rPr>
          <w:rFonts w:cs="Arial"/>
          <w:b/>
          <w:bCs/>
          <w:iCs/>
        </w:rPr>
      </w:pPr>
    </w:p>
    <w:p w14:paraId="6AAD6026" w14:textId="77777777" w:rsidR="0044100A" w:rsidRDefault="0044100A" w:rsidP="00A51687">
      <w:pPr>
        <w:ind w:firstLine="0"/>
      </w:pPr>
    </w:p>
    <w:p w14:paraId="5D72D6E7" w14:textId="134260D9" w:rsidR="00A51687" w:rsidRDefault="00513057" w:rsidP="00A51687">
      <w:pPr>
        <w:ind w:firstLine="0"/>
      </w:pPr>
      <w:r>
        <w:t xml:space="preserve">Senyor/a : </w:t>
      </w:r>
    </w:p>
    <w:p w14:paraId="179D9B69" w14:textId="77777777" w:rsidR="0044100A" w:rsidRDefault="0044100A" w:rsidP="00707769">
      <w:pPr>
        <w:ind w:firstLine="708"/>
      </w:pPr>
    </w:p>
    <w:p w14:paraId="2E30FE11" w14:textId="5293A423" w:rsidR="005F352D" w:rsidRDefault="005F352D" w:rsidP="005F352D">
      <w:pPr>
        <w:ind w:firstLine="0"/>
        <w:rPr>
          <w:rFonts w:cs="Arial"/>
          <w:bCs/>
          <w:iCs/>
        </w:rPr>
      </w:pPr>
      <w:r w:rsidRPr="008570DD">
        <w:rPr>
          <w:rFonts w:cs="Arial"/>
          <w:bCs/>
          <w:iCs/>
        </w:rPr>
        <w:t>Us notifiquem, adjunt, el Decret</w:t>
      </w:r>
      <w:r>
        <w:rPr>
          <w:rFonts w:cs="Arial"/>
          <w:bCs/>
          <w:iCs/>
        </w:rPr>
        <w:t xml:space="preserve"> d’Alcaldia </w:t>
      </w:r>
      <w:r w:rsidR="00976411">
        <w:rPr>
          <w:rFonts w:cs="Arial"/>
          <w:bCs/>
          <w:iCs/>
        </w:rPr>
        <w:t>núm............</w:t>
      </w:r>
      <w:r>
        <w:rPr>
          <w:rFonts w:cs="Arial"/>
          <w:bCs/>
          <w:iCs/>
        </w:rPr>
        <w:t xml:space="preserve"> , de data </w:t>
      </w:r>
      <w:r w:rsidR="00976411">
        <w:rPr>
          <w:rFonts w:cs="Arial"/>
          <w:bCs/>
          <w:iCs/>
        </w:rPr>
        <w:t>.......................</w:t>
      </w:r>
      <w:r>
        <w:rPr>
          <w:rFonts w:cs="Arial"/>
          <w:bCs/>
          <w:iCs/>
        </w:rPr>
        <w:t xml:space="preserve">, </w:t>
      </w:r>
      <w:r w:rsidR="00976411">
        <w:rPr>
          <w:rFonts w:cs="Arial"/>
          <w:bCs/>
          <w:iCs/>
        </w:rPr>
        <w:t>relatiu a ................................</w:t>
      </w:r>
      <w:r>
        <w:rPr>
          <w:rFonts w:cs="Arial"/>
          <w:bCs/>
          <w:iCs/>
        </w:rPr>
        <w:t xml:space="preserve">, </w:t>
      </w:r>
      <w:r w:rsidRPr="002F344F">
        <w:rPr>
          <w:rFonts w:cs="Arial"/>
          <w:bCs/>
          <w:iCs/>
        </w:rPr>
        <w:t xml:space="preserve">significant-vos que podeu impugnar-lo per mitjà dels recursos que </w:t>
      </w:r>
      <w:r w:rsidR="00976411">
        <w:rPr>
          <w:rFonts w:cs="Arial"/>
          <w:bCs/>
          <w:iCs/>
        </w:rPr>
        <w:t>s’indiquen en el mateix Decret</w:t>
      </w:r>
      <w:r>
        <w:rPr>
          <w:rFonts w:cs="Arial"/>
          <w:bCs/>
          <w:iCs/>
        </w:rPr>
        <w:t>.</w:t>
      </w:r>
    </w:p>
    <w:p w14:paraId="43E03CD9" w14:textId="77777777" w:rsidR="00125D06" w:rsidRDefault="00125D06" w:rsidP="00707769">
      <w:pPr>
        <w:ind w:firstLine="0"/>
      </w:pPr>
    </w:p>
    <w:p w14:paraId="4E026491" w14:textId="77777777" w:rsidR="00707769" w:rsidRDefault="00707769" w:rsidP="00FF3184">
      <w:pPr>
        <w:ind w:firstLine="0"/>
      </w:pPr>
    </w:p>
    <w:p w14:paraId="24E1C95E" w14:textId="77777777" w:rsidR="005F352D" w:rsidRPr="005F352D" w:rsidRDefault="005F352D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  <w:r w:rsidRPr="005F352D">
        <w:rPr>
          <w:rFonts w:cs="Arial"/>
          <w:bCs/>
          <w:iCs/>
        </w:rPr>
        <w:t>Moià, a la data de la signatura electrònica,</w:t>
      </w:r>
    </w:p>
    <w:p w14:paraId="04F6D419" w14:textId="77777777" w:rsidR="005F352D" w:rsidRPr="005F352D" w:rsidRDefault="005F352D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</w:p>
    <w:p w14:paraId="567AE566" w14:textId="77777777" w:rsidR="00AD34DE" w:rsidRDefault="00AD34DE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</w:p>
    <w:p w14:paraId="21358502" w14:textId="77777777" w:rsidR="00AD34DE" w:rsidRDefault="00AD34DE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</w:p>
    <w:p w14:paraId="302910DD" w14:textId="77777777" w:rsidR="00AD34DE" w:rsidRDefault="00AD34DE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</w:p>
    <w:p w14:paraId="0C33785C" w14:textId="1D3C5F84" w:rsidR="005F352D" w:rsidRPr="005F352D" w:rsidRDefault="00AD34DE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  <w:r>
        <w:rPr>
          <w:rFonts w:cs="Arial"/>
          <w:bCs/>
          <w:iCs/>
        </w:rPr>
        <w:t xml:space="preserve">M. dels </w:t>
      </w:r>
      <w:r w:rsidR="005F352D">
        <w:rPr>
          <w:rFonts w:cs="Arial"/>
          <w:bCs/>
          <w:iCs/>
        </w:rPr>
        <w:t>Àngels Aspa Pérez</w:t>
      </w:r>
    </w:p>
    <w:p w14:paraId="2D9D1A85" w14:textId="5B974858" w:rsidR="005F352D" w:rsidRDefault="005F352D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  <w:r w:rsidRPr="005F352D">
        <w:rPr>
          <w:rFonts w:cs="Arial"/>
          <w:bCs/>
          <w:iCs/>
        </w:rPr>
        <w:t xml:space="preserve">Secretaria </w:t>
      </w:r>
      <w:r w:rsidR="00AD34DE">
        <w:rPr>
          <w:rFonts w:cs="Arial"/>
          <w:bCs/>
          <w:iCs/>
        </w:rPr>
        <w:t>A</w:t>
      </w:r>
      <w:r w:rsidRPr="005F352D">
        <w:rPr>
          <w:rFonts w:cs="Arial"/>
          <w:bCs/>
          <w:iCs/>
        </w:rPr>
        <w:t>ccidental</w:t>
      </w:r>
    </w:p>
    <w:p w14:paraId="0CC1DF1B" w14:textId="77777777" w:rsidR="00976411" w:rsidRPr="005F352D" w:rsidRDefault="00976411" w:rsidP="005F352D">
      <w:pPr>
        <w:widowControl w:val="0"/>
        <w:suppressAutoHyphens/>
        <w:ind w:firstLine="0"/>
        <w:outlineLvl w:val="4"/>
        <w:rPr>
          <w:rFonts w:cs="Arial"/>
          <w:bCs/>
          <w:iCs/>
        </w:rPr>
      </w:pPr>
    </w:p>
    <w:p w14:paraId="7F0F2386" w14:textId="77777777" w:rsidR="005F352D" w:rsidRPr="005F352D" w:rsidRDefault="005F352D" w:rsidP="005F352D">
      <w:pPr>
        <w:ind w:firstLine="0"/>
        <w:jc w:val="center"/>
        <w:rPr>
          <w:rFonts w:cs="Arial"/>
          <w:b/>
          <w:sz w:val="22"/>
          <w:szCs w:val="22"/>
        </w:rPr>
      </w:pPr>
    </w:p>
    <w:p w14:paraId="02D2C943" w14:textId="77777777" w:rsidR="005F352D" w:rsidRPr="005F352D" w:rsidRDefault="005F352D" w:rsidP="005F352D">
      <w:pPr>
        <w:ind w:firstLine="0"/>
        <w:jc w:val="center"/>
        <w:rPr>
          <w:rFonts w:cs="Arial"/>
          <w:b/>
          <w:sz w:val="22"/>
          <w:szCs w:val="22"/>
        </w:rPr>
      </w:pPr>
    </w:p>
    <w:p w14:paraId="6B7FD34C" w14:textId="77777777" w:rsidR="005F352D" w:rsidRPr="005F352D" w:rsidRDefault="005F352D" w:rsidP="005F352D">
      <w:pPr>
        <w:ind w:firstLine="0"/>
        <w:jc w:val="center"/>
        <w:rPr>
          <w:rFonts w:cs="Arial"/>
          <w:b/>
          <w:sz w:val="22"/>
          <w:szCs w:val="22"/>
        </w:rPr>
      </w:pPr>
      <w:r w:rsidRPr="005F352D">
        <w:rPr>
          <w:rFonts w:cs="Arial"/>
          <w:b/>
          <w:sz w:val="22"/>
          <w:szCs w:val="22"/>
        </w:rPr>
        <w:t>DOCUMENT SIGNAT ELECTRÒNICAMENT</w:t>
      </w:r>
    </w:p>
    <w:p w14:paraId="1D43A0DA" w14:textId="32273324" w:rsidR="00997E9D" w:rsidRDefault="00997E9D" w:rsidP="005F352D">
      <w:pPr>
        <w:ind w:firstLine="0"/>
      </w:pPr>
    </w:p>
    <w:p w14:paraId="4B5C6D4A" w14:textId="77777777" w:rsidR="00976411" w:rsidRDefault="00976411" w:rsidP="005F352D">
      <w:pPr>
        <w:ind w:firstLine="0"/>
      </w:pPr>
    </w:p>
    <w:p w14:paraId="3C34A7FE" w14:textId="77777777" w:rsidR="00976411" w:rsidRDefault="00976411" w:rsidP="005F352D">
      <w:pPr>
        <w:ind w:firstLine="0"/>
      </w:pPr>
    </w:p>
    <w:p w14:paraId="45AF9095" w14:textId="1C87A4D7" w:rsidR="00976411" w:rsidRPr="00D54B4B" w:rsidRDefault="00976411" w:rsidP="005F352D">
      <w:pPr>
        <w:ind w:firstLine="0"/>
      </w:pPr>
      <w:r>
        <w:t xml:space="preserve"> </w:t>
      </w:r>
    </w:p>
    <w:sectPr w:rsidR="00976411" w:rsidRPr="00D54B4B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EF3D" w14:textId="77777777" w:rsidR="00625142" w:rsidRDefault="00625142">
      <w:r>
        <w:separator/>
      </w:r>
    </w:p>
  </w:endnote>
  <w:endnote w:type="continuationSeparator" w:id="0">
    <w:p w14:paraId="329085B7" w14:textId="77777777" w:rsidR="00625142" w:rsidRDefault="0062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ambria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iedepgina"/>
    </w:pPr>
  </w:p>
  <w:p w14:paraId="3BAFEB20" w14:textId="77777777" w:rsidR="006301C1" w:rsidRDefault="006301C1"/>
  <w:p w14:paraId="77C129E3" w14:textId="77777777" w:rsidR="006301C1" w:rsidRDefault="006301C1"/>
  <w:p w14:paraId="6E996408" w14:textId="77777777" w:rsidR="006301C1" w:rsidRDefault="006301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BE581E">
    <w:pPr>
      <w:pStyle w:val="Encabezado"/>
    </w:pPr>
  </w:p>
  <w:p w14:paraId="2D8B1CA3" w14:textId="77894D9A" w:rsidR="00BE5B30" w:rsidRPr="00844D0B" w:rsidRDefault="00844D0B" w:rsidP="00BE581E">
    <w:pPr>
      <w:pStyle w:val="Encabezado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8614CB" w:rsidRPr="00844D0B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8614CB" w:rsidRPr="00844D0B">
        <w:rPr>
          <w:noProof/>
        </w:rPr>
        <w:t>1</w:t>
      </w:r>
    </w:fldSimple>
  </w:p>
  <w:p w14:paraId="7102FD91" w14:textId="77777777" w:rsidR="006301C1" w:rsidRDefault="006301C1"/>
  <w:p w14:paraId="0E614D15" w14:textId="77777777" w:rsidR="006301C1" w:rsidRDefault="006301C1"/>
  <w:p w14:paraId="7087A77A" w14:textId="77777777" w:rsidR="006301C1" w:rsidRDefault="006301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B679" w14:textId="77777777" w:rsidR="00625142" w:rsidRDefault="00625142">
      <w:r>
        <w:separator/>
      </w:r>
    </w:p>
  </w:footnote>
  <w:footnote w:type="continuationSeparator" w:id="0">
    <w:p w14:paraId="7E6D95BF" w14:textId="77777777" w:rsidR="00625142" w:rsidRDefault="0062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BE581E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15EF4F" wp14:editId="3DB617B1">
          <wp:simplePos x="0" y="0"/>
          <wp:positionH relativeFrom="column">
            <wp:posOffset>-358140</wp:posOffset>
          </wp:positionH>
          <wp:positionV relativeFrom="paragraph">
            <wp:posOffset>8255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BE581E">
    <w:pPr>
      <w:pStyle w:val="Encabezado"/>
    </w:pPr>
  </w:p>
  <w:p w14:paraId="3DDD8F33" w14:textId="72797FC9" w:rsidR="00BE5B30" w:rsidRDefault="00BE5B30" w:rsidP="00BE581E">
    <w:pPr>
      <w:pStyle w:val="Encabezado"/>
    </w:pPr>
  </w:p>
  <w:p w14:paraId="77CB775C" w14:textId="2529A1D5" w:rsidR="00BE5B30" w:rsidRDefault="00BE5B30" w:rsidP="00BE581E">
    <w:pPr>
      <w:pStyle w:val="Encabezado"/>
    </w:pPr>
  </w:p>
  <w:p w14:paraId="53AEEA79" w14:textId="77777777" w:rsidR="00B66C2D" w:rsidRDefault="00B66C2D" w:rsidP="00BE581E">
    <w:pPr>
      <w:pStyle w:val="Encabezado"/>
    </w:pPr>
  </w:p>
  <w:p w14:paraId="78660D14" w14:textId="77777777" w:rsidR="008614CB" w:rsidRDefault="008614CB" w:rsidP="00BE581E">
    <w:pPr>
      <w:pStyle w:val="Encabezado"/>
    </w:pPr>
  </w:p>
  <w:p w14:paraId="7E10B265" w14:textId="77777777" w:rsidR="00BE5B30" w:rsidRDefault="00BE5B30" w:rsidP="00BE581E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53B8A"/>
    <w:multiLevelType w:val="hybridMultilevel"/>
    <w:tmpl w:val="A428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67FBE"/>
    <w:multiLevelType w:val="multilevel"/>
    <w:tmpl w:val="DA7C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3302D"/>
    <w:multiLevelType w:val="multilevel"/>
    <w:tmpl w:val="FFFFFFFF"/>
    <w:numStyleLink w:val="VinyetaBsicaGuionet"/>
  </w:abstractNum>
  <w:abstractNum w:abstractNumId="4" w15:restartNumberingAfterBreak="0">
    <w:nsid w:val="04475025"/>
    <w:multiLevelType w:val="hybridMultilevel"/>
    <w:tmpl w:val="54C45082"/>
    <w:lvl w:ilvl="0" w:tplc="0C0A000B">
      <w:start w:val="1"/>
      <w:numFmt w:val="bullet"/>
      <w:lvlText w:val=""/>
      <w:lvlJc w:val="left"/>
      <w:pPr>
        <w:ind w:left="26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5" w15:restartNumberingAfterBreak="0">
    <w:nsid w:val="065643DB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65227"/>
    <w:multiLevelType w:val="hybridMultilevel"/>
    <w:tmpl w:val="C97C25FC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D0444"/>
    <w:multiLevelType w:val="hybridMultilevel"/>
    <w:tmpl w:val="FFFFFFFF"/>
    <w:lvl w:ilvl="0" w:tplc="CD00124C">
      <w:numFmt w:val="bullet"/>
      <w:lvlText w:val=""/>
      <w:lvlJc w:val="left"/>
      <w:pPr>
        <w:ind w:left="2594" w:hanging="348"/>
      </w:pPr>
      <w:rPr>
        <w:rFonts w:ascii="Wingdings" w:eastAsia="Times New Roman" w:hAnsi="Wingdings" w:hint="default"/>
        <w:w w:val="100"/>
        <w:sz w:val="22"/>
      </w:rPr>
    </w:lvl>
    <w:lvl w:ilvl="1" w:tplc="61989AD6">
      <w:numFmt w:val="bullet"/>
      <w:lvlText w:val="•"/>
      <w:lvlJc w:val="left"/>
      <w:pPr>
        <w:ind w:left="3494" w:hanging="348"/>
      </w:pPr>
      <w:rPr>
        <w:rFonts w:hint="default"/>
      </w:rPr>
    </w:lvl>
    <w:lvl w:ilvl="2" w:tplc="A9ACA6B4">
      <w:numFmt w:val="bullet"/>
      <w:lvlText w:val="•"/>
      <w:lvlJc w:val="left"/>
      <w:pPr>
        <w:ind w:left="4401" w:hanging="348"/>
      </w:pPr>
      <w:rPr>
        <w:rFonts w:hint="default"/>
      </w:rPr>
    </w:lvl>
    <w:lvl w:ilvl="3" w:tplc="F352403A">
      <w:numFmt w:val="bullet"/>
      <w:lvlText w:val="•"/>
      <w:lvlJc w:val="left"/>
      <w:pPr>
        <w:ind w:left="5307" w:hanging="348"/>
      </w:pPr>
      <w:rPr>
        <w:rFonts w:hint="default"/>
      </w:rPr>
    </w:lvl>
    <w:lvl w:ilvl="4" w:tplc="5122E0BA">
      <w:numFmt w:val="bullet"/>
      <w:lvlText w:val="•"/>
      <w:lvlJc w:val="left"/>
      <w:pPr>
        <w:ind w:left="6214" w:hanging="348"/>
      </w:pPr>
      <w:rPr>
        <w:rFonts w:hint="default"/>
      </w:rPr>
    </w:lvl>
    <w:lvl w:ilvl="5" w:tplc="D1FE8E76">
      <w:numFmt w:val="bullet"/>
      <w:lvlText w:val="•"/>
      <w:lvlJc w:val="left"/>
      <w:pPr>
        <w:ind w:left="7121" w:hanging="348"/>
      </w:pPr>
      <w:rPr>
        <w:rFonts w:hint="default"/>
      </w:rPr>
    </w:lvl>
    <w:lvl w:ilvl="6" w:tplc="C5F281AC">
      <w:numFmt w:val="bullet"/>
      <w:lvlText w:val="•"/>
      <w:lvlJc w:val="left"/>
      <w:pPr>
        <w:ind w:left="8027" w:hanging="348"/>
      </w:pPr>
      <w:rPr>
        <w:rFonts w:hint="default"/>
      </w:rPr>
    </w:lvl>
    <w:lvl w:ilvl="7" w:tplc="34FE6EA0">
      <w:numFmt w:val="bullet"/>
      <w:lvlText w:val="•"/>
      <w:lvlJc w:val="left"/>
      <w:pPr>
        <w:ind w:left="8934" w:hanging="348"/>
      </w:pPr>
      <w:rPr>
        <w:rFonts w:hint="default"/>
      </w:rPr>
    </w:lvl>
    <w:lvl w:ilvl="8" w:tplc="8A844B24">
      <w:numFmt w:val="bullet"/>
      <w:lvlText w:val="•"/>
      <w:lvlJc w:val="left"/>
      <w:pPr>
        <w:ind w:left="9841" w:hanging="348"/>
      </w:pPr>
      <w:rPr>
        <w:rFonts w:hint="default"/>
      </w:rPr>
    </w:lvl>
  </w:abstractNum>
  <w:abstractNum w:abstractNumId="8" w15:restartNumberingAfterBreak="0">
    <w:nsid w:val="0D397FF4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5969E5"/>
    <w:multiLevelType w:val="multilevel"/>
    <w:tmpl w:val="97C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A3CC5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77DF0"/>
    <w:multiLevelType w:val="hybridMultilevel"/>
    <w:tmpl w:val="6F78CA20"/>
    <w:lvl w:ilvl="0" w:tplc="0C0A000B">
      <w:start w:val="1"/>
      <w:numFmt w:val="bullet"/>
      <w:lvlText w:val=""/>
      <w:lvlJc w:val="left"/>
      <w:pPr>
        <w:ind w:left="26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3" w15:restartNumberingAfterBreak="0">
    <w:nsid w:val="110F18A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9604E"/>
    <w:multiLevelType w:val="hybridMultilevel"/>
    <w:tmpl w:val="C7C446B6"/>
    <w:lvl w:ilvl="0" w:tplc="FF7CBDC2">
      <w:start w:val="1"/>
      <w:numFmt w:val="lowerLetter"/>
      <w:lvlText w:val="%1)"/>
      <w:lvlJc w:val="left"/>
      <w:pPr>
        <w:ind w:left="1125" w:hanging="360"/>
      </w:pPr>
      <w:rPr>
        <w:rFonts w:ascii="Source Sans Pro" w:eastAsia="Times New Roman" w:hAnsi="Source Sans Pro" w:cs="Times New Roman"/>
        <w:sz w:val="22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13072228"/>
    <w:multiLevelType w:val="multilevel"/>
    <w:tmpl w:val="FFFFFFFF"/>
    <w:styleLink w:val="NumeraciBsic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1499739B"/>
    <w:multiLevelType w:val="hybridMultilevel"/>
    <w:tmpl w:val="25F48CC6"/>
    <w:lvl w:ilvl="0" w:tplc="430EE1EE">
      <w:start w:val="1"/>
      <w:numFmt w:val="decimal"/>
      <w:lvlText w:val="%1)"/>
      <w:lvlJc w:val="left"/>
      <w:pPr>
        <w:ind w:left="1065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C437874"/>
    <w:multiLevelType w:val="hybridMultilevel"/>
    <w:tmpl w:val="8D72CBEE"/>
    <w:lvl w:ilvl="0" w:tplc="543604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E81629B"/>
    <w:multiLevelType w:val="multilevel"/>
    <w:tmpl w:val="205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971ACD"/>
    <w:multiLevelType w:val="hybridMultilevel"/>
    <w:tmpl w:val="8BA60130"/>
    <w:lvl w:ilvl="0" w:tplc="E3D64B08">
      <w:start w:val="1"/>
      <w:numFmt w:val="ordinalText"/>
      <w:suff w:val="space"/>
      <w:lvlText w:val="%1."/>
      <w:lvlJc w:val="left"/>
      <w:pPr>
        <w:ind w:left="360" w:hanging="360"/>
      </w:pPr>
      <w:rPr>
        <w:rFonts w:hint="default"/>
        <w:color w:val="632423" w:themeColor="accent2" w:themeShade="8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FD4824"/>
    <w:multiLevelType w:val="hybridMultilevel"/>
    <w:tmpl w:val="F9F85B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5B09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31D32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67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5C426F"/>
    <w:multiLevelType w:val="hybridMultilevel"/>
    <w:tmpl w:val="FFFFFFFF"/>
    <w:lvl w:ilvl="0" w:tplc="647A2596">
      <w:start w:val="1"/>
      <w:numFmt w:val="decimal"/>
      <w:lvlText w:val="%1."/>
      <w:lvlJc w:val="left"/>
      <w:pPr>
        <w:ind w:left="939" w:hanging="348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30E2AB9A">
      <w:numFmt w:val="bullet"/>
      <w:lvlText w:val=""/>
      <w:lvlJc w:val="left"/>
      <w:pPr>
        <w:ind w:left="1660" w:hanging="337"/>
      </w:pPr>
      <w:rPr>
        <w:rFonts w:ascii="Symbol" w:eastAsia="Times New Roman" w:hAnsi="Symbol" w:hint="default"/>
        <w:w w:val="100"/>
        <w:sz w:val="22"/>
      </w:rPr>
    </w:lvl>
    <w:lvl w:ilvl="2" w:tplc="BBCCF51C">
      <w:numFmt w:val="bullet"/>
      <w:lvlText w:val="•"/>
      <w:lvlJc w:val="left"/>
      <w:pPr>
        <w:ind w:left="2678" w:hanging="337"/>
      </w:pPr>
      <w:rPr>
        <w:rFonts w:hint="default"/>
      </w:rPr>
    </w:lvl>
    <w:lvl w:ilvl="3" w:tplc="D110E648">
      <w:numFmt w:val="bullet"/>
      <w:lvlText w:val="•"/>
      <w:lvlJc w:val="left"/>
      <w:pPr>
        <w:ind w:left="3696" w:hanging="337"/>
      </w:pPr>
      <w:rPr>
        <w:rFonts w:hint="default"/>
      </w:rPr>
    </w:lvl>
    <w:lvl w:ilvl="4" w:tplc="F13C3538">
      <w:numFmt w:val="bullet"/>
      <w:lvlText w:val="•"/>
      <w:lvlJc w:val="left"/>
      <w:pPr>
        <w:ind w:left="4715" w:hanging="337"/>
      </w:pPr>
      <w:rPr>
        <w:rFonts w:hint="default"/>
      </w:rPr>
    </w:lvl>
    <w:lvl w:ilvl="5" w:tplc="00D08284">
      <w:numFmt w:val="bullet"/>
      <w:lvlText w:val="•"/>
      <w:lvlJc w:val="left"/>
      <w:pPr>
        <w:ind w:left="5733" w:hanging="337"/>
      </w:pPr>
      <w:rPr>
        <w:rFonts w:hint="default"/>
      </w:rPr>
    </w:lvl>
    <w:lvl w:ilvl="6" w:tplc="800600AA">
      <w:numFmt w:val="bullet"/>
      <w:lvlText w:val="•"/>
      <w:lvlJc w:val="left"/>
      <w:pPr>
        <w:ind w:left="6752" w:hanging="337"/>
      </w:pPr>
      <w:rPr>
        <w:rFonts w:hint="default"/>
      </w:rPr>
    </w:lvl>
    <w:lvl w:ilvl="7" w:tplc="EC9CDD6C">
      <w:numFmt w:val="bullet"/>
      <w:lvlText w:val="•"/>
      <w:lvlJc w:val="left"/>
      <w:pPr>
        <w:ind w:left="7770" w:hanging="337"/>
      </w:pPr>
      <w:rPr>
        <w:rFonts w:hint="default"/>
      </w:rPr>
    </w:lvl>
    <w:lvl w:ilvl="8" w:tplc="06E493C4">
      <w:numFmt w:val="bullet"/>
      <w:lvlText w:val="•"/>
      <w:lvlJc w:val="left"/>
      <w:pPr>
        <w:ind w:left="8789" w:hanging="337"/>
      </w:pPr>
      <w:rPr>
        <w:rFonts w:hint="default"/>
      </w:rPr>
    </w:lvl>
  </w:abstractNum>
  <w:abstractNum w:abstractNumId="26" w15:restartNumberingAfterBreak="0">
    <w:nsid w:val="37587BD5"/>
    <w:multiLevelType w:val="hybridMultilevel"/>
    <w:tmpl w:val="46F461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EB40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2215EC"/>
    <w:multiLevelType w:val="hybridMultilevel"/>
    <w:tmpl w:val="2FCAB4F0"/>
    <w:lvl w:ilvl="0" w:tplc="54F2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BBA77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7E0C61"/>
    <w:multiLevelType w:val="hybridMultilevel"/>
    <w:tmpl w:val="55E47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26375"/>
    <w:multiLevelType w:val="hybridMultilevel"/>
    <w:tmpl w:val="25861332"/>
    <w:lvl w:ilvl="0" w:tplc="E82686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DD1025"/>
    <w:multiLevelType w:val="hybridMultilevel"/>
    <w:tmpl w:val="E4CE6780"/>
    <w:lvl w:ilvl="0" w:tplc="2E32C1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A30CF"/>
    <w:multiLevelType w:val="hybridMultilevel"/>
    <w:tmpl w:val="4F7E20A4"/>
    <w:lvl w:ilvl="0" w:tplc="ED740E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AD1076"/>
    <w:multiLevelType w:val="hybridMultilevel"/>
    <w:tmpl w:val="B41C1EB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58364BC7"/>
    <w:multiLevelType w:val="hybridMultilevel"/>
    <w:tmpl w:val="A3209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390AFD"/>
    <w:multiLevelType w:val="hybridMultilevel"/>
    <w:tmpl w:val="B63EE526"/>
    <w:lvl w:ilvl="0" w:tplc="555E6D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DB1253E"/>
    <w:multiLevelType w:val="hybridMultilevel"/>
    <w:tmpl w:val="FFFFFFFF"/>
    <w:lvl w:ilvl="0" w:tplc="D402D11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C45585"/>
    <w:multiLevelType w:val="hybridMultilevel"/>
    <w:tmpl w:val="55E47E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A1EA5"/>
    <w:multiLevelType w:val="multilevel"/>
    <w:tmpl w:val="FFFFFFFF"/>
    <w:styleLink w:val="VinyetaBsicaGuionet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/>
        <w:b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6BAC670D"/>
    <w:multiLevelType w:val="multilevel"/>
    <w:tmpl w:val="FFFFFFFF"/>
    <w:numStyleLink w:val="NumeraciBsica"/>
  </w:abstractNum>
  <w:abstractNum w:abstractNumId="41" w15:restartNumberingAfterBreak="0">
    <w:nsid w:val="701F31DF"/>
    <w:multiLevelType w:val="hybridMultilevel"/>
    <w:tmpl w:val="FFFFFFFF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2962FD6"/>
    <w:multiLevelType w:val="hybridMultilevel"/>
    <w:tmpl w:val="C37CFE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5D233B"/>
    <w:multiLevelType w:val="hybridMultilevel"/>
    <w:tmpl w:val="E96207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87E2B"/>
    <w:multiLevelType w:val="hybridMultilevel"/>
    <w:tmpl w:val="FFFFFFFF"/>
    <w:lvl w:ilvl="0" w:tplc="1D1E53E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C25644"/>
    <w:multiLevelType w:val="multilevel"/>
    <w:tmpl w:val="6036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535589">
    <w:abstractNumId w:val="17"/>
  </w:num>
  <w:num w:numId="2" w16cid:durableId="911162771">
    <w:abstractNumId w:val="34"/>
  </w:num>
  <w:num w:numId="3" w16cid:durableId="594902334">
    <w:abstractNumId w:val="9"/>
  </w:num>
  <w:num w:numId="4" w16cid:durableId="691034811">
    <w:abstractNumId w:val="0"/>
  </w:num>
  <w:num w:numId="5" w16cid:durableId="596989717">
    <w:abstractNumId w:val="45"/>
  </w:num>
  <w:num w:numId="6" w16cid:durableId="1280649067">
    <w:abstractNumId w:val="30"/>
  </w:num>
  <w:num w:numId="7" w16cid:durableId="1272514073">
    <w:abstractNumId w:val="8"/>
  </w:num>
  <w:num w:numId="8" w16cid:durableId="926110111">
    <w:abstractNumId w:val="5"/>
  </w:num>
  <w:num w:numId="9" w16cid:durableId="578825734">
    <w:abstractNumId w:val="33"/>
  </w:num>
  <w:num w:numId="10" w16cid:durableId="1296333970">
    <w:abstractNumId w:val="11"/>
  </w:num>
  <w:num w:numId="11" w16cid:durableId="729227540">
    <w:abstractNumId w:val="23"/>
  </w:num>
  <w:num w:numId="12" w16cid:durableId="123424822">
    <w:abstractNumId w:val="22"/>
  </w:num>
  <w:num w:numId="13" w16cid:durableId="146212039">
    <w:abstractNumId w:val="31"/>
  </w:num>
  <w:num w:numId="14" w16cid:durableId="1177041933">
    <w:abstractNumId w:val="25"/>
  </w:num>
  <w:num w:numId="15" w16cid:durableId="397751444">
    <w:abstractNumId w:val="28"/>
  </w:num>
  <w:num w:numId="16" w16cid:durableId="478301640">
    <w:abstractNumId w:val="6"/>
  </w:num>
  <w:num w:numId="17" w16cid:durableId="1716615416">
    <w:abstractNumId w:val="1"/>
  </w:num>
  <w:num w:numId="18" w16cid:durableId="1336152634">
    <w:abstractNumId w:val="14"/>
  </w:num>
  <w:num w:numId="19" w16cid:durableId="17318766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25464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88796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862840">
    <w:abstractNumId w:val="20"/>
  </w:num>
  <w:num w:numId="23" w16cid:durableId="614214205">
    <w:abstractNumId w:val="37"/>
  </w:num>
  <w:num w:numId="24" w16cid:durableId="1323436321">
    <w:abstractNumId w:val="13"/>
  </w:num>
  <w:num w:numId="25" w16cid:durableId="269821155">
    <w:abstractNumId w:val="40"/>
  </w:num>
  <w:num w:numId="26" w16cid:durableId="708724755">
    <w:abstractNumId w:val="15"/>
  </w:num>
  <w:num w:numId="27" w16cid:durableId="1028795644">
    <w:abstractNumId w:val="39"/>
  </w:num>
  <w:num w:numId="28" w16cid:durableId="1250112788">
    <w:abstractNumId w:val="3"/>
  </w:num>
  <w:num w:numId="29" w16cid:durableId="820998006">
    <w:abstractNumId w:val="24"/>
  </w:num>
  <w:num w:numId="30" w16cid:durableId="1477916877">
    <w:abstractNumId w:val="41"/>
  </w:num>
  <w:num w:numId="31" w16cid:durableId="82932398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0080547">
    <w:abstractNumId w:val="16"/>
  </w:num>
  <w:num w:numId="33" w16cid:durableId="1696733328">
    <w:abstractNumId w:val="18"/>
  </w:num>
  <w:num w:numId="34" w16cid:durableId="1944335430">
    <w:abstractNumId w:val="36"/>
  </w:num>
  <w:num w:numId="35" w16cid:durableId="468669814">
    <w:abstractNumId w:val="27"/>
  </w:num>
  <w:num w:numId="36" w16cid:durableId="1594583308">
    <w:abstractNumId w:val="38"/>
  </w:num>
  <w:num w:numId="37" w16cid:durableId="1367489208">
    <w:abstractNumId w:val="29"/>
  </w:num>
  <w:num w:numId="38" w16cid:durableId="95633647">
    <w:abstractNumId w:val="2"/>
  </w:num>
  <w:num w:numId="39" w16cid:durableId="35282229">
    <w:abstractNumId w:val="46"/>
  </w:num>
  <w:num w:numId="40" w16cid:durableId="2079865722">
    <w:abstractNumId w:val="7"/>
  </w:num>
  <w:num w:numId="41" w16cid:durableId="1662267996">
    <w:abstractNumId w:val="4"/>
  </w:num>
  <w:num w:numId="42" w16cid:durableId="1969512763">
    <w:abstractNumId w:val="12"/>
  </w:num>
  <w:num w:numId="43" w16cid:durableId="1879198994">
    <w:abstractNumId w:val="19"/>
  </w:num>
  <w:num w:numId="44" w16cid:durableId="1438133625">
    <w:abstractNumId w:val="10"/>
  </w:num>
  <w:num w:numId="45" w16cid:durableId="1456296104">
    <w:abstractNumId w:val="42"/>
  </w:num>
  <w:num w:numId="46" w16cid:durableId="274598865">
    <w:abstractNumId w:val="43"/>
  </w:num>
  <w:num w:numId="47" w16cid:durableId="11743463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B"/>
    <w:rsid w:val="000116B3"/>
    <w:rsid w:val="00021783"/>
    <w:rsid w:val="000324B8"/>
    <w:rsid w:val="00033374"/>
    <w:rsid w:val="00040933"/>
    <w:rsid w:val="00041B6B"/>
    <w:rsid w:val="00044C96"/>
    <w:rsid w:val="0004556D"/>
    <w:rsid w:val="000571D2"/>
    <w:rsid w:val="00060904"/>
    <w:rsid w:val="00071F7A"/>
    <w:rsid w:val="000766B1"/>
    <w:rsid w:val="00086EB7"/>
    <w:rsid w:val="00092F9E"/>
    <w:rsid w:val="000A0435"/>
    <w:rsid w:val="000A47B0"/>
    <w:rsid w:val="000A708B"/>
    <w:rsid w:val="000B0900"/>
    <w:rsid w:val="000C2501"/>
    <w:rsid w:val="000D410A"/>
    <w:rsid w:val="00102DA5"/>
    <w:rsid w:val="0010603A"/>
    <w:rsid w:val="00120BE9"/>
    <w:rsid w:val="00125D06"/>
    <w:rsid w:val="00130A71"/>
    <w:rsid w:val="00150C77"/>
    <w:rsid w:val="00161131"/>
    <w:rsid w:val="001816EA"/>
    <w:rsid w:val="00194168"/>
    <w:rsid w:val="001954FB"/>
    <w:rsid w:val="001A13BA"/>
    <w:rsid w:val="001A7289"/>
    <w:rsid w:val="001B2C1C"/>
    <w:rsid w:val="001B66A2"/>
    <w:rsid w:val="001D751A"/>
    <w:rsid w:val="001E4519"/>
    <w:rsid w:val="001F1BDE"/>
    <w:rsid w:val="001F27AD"/>
    <w:rsid w:val="002063F3"/>
    <w:rsid w:val="00213F3E"/>
    <w:rsid w:val="002160E6"/>
    <w:rsid w:val="00221887"/>
    <w:rsid w:val="0022303A"/>
    <w:rsid w:val="002271A9"/>
    <w:rsid w:val="00230C13"/>
    <w:rsid w:val="002403B6"/>
    <w:rsid w:val="00243D37"/>
    <w:rsid w:val="00260333"/>
    <w:rsid w:val="00262EF6"/>
    <w:rsid w:val="0029254F"/>
    <w:rsid w:val="002A1828"/>
    <w:rsid w:val="002A331E"/>
    <w:rsid w:val="002A7845"/>
    <w:rsid w:val="002D78E8"/>
    <w:rsid w:val="00313CB5"/>
    <w:rsid w:val="00320022"/>
    <w:rsid w:val="00322A0B"/>
    <w:rsid w:val="00325263"/>
    <w:rsid w:val="00326960"/>
    <w:rsid w:val="00342146"/>
    <w:rsid w:val="003512AD"/>
    <w:rsid w:val="0036254A"/>
    <w:rsid w:val="00366236"/>
    <w:rsid w:val="003A741A"/>
    <w:rsid w:val="003B5424"/>
    <w:rsid w:val="003C6045"/>
    <w:rsid w:val="003D79D9"/>
    <w:rsid w:val="003E0D3A"/>
    <w:rsid w:val="003F20CD"/>
    <w:rsid w:val="0044100A"/>
    <w:rsid w:val="0044477A"/>
    <w:rsid w:val="00444D5E"/>
    <w:rsid w:val="004569E4"/>
    <w:rsid w:val="00477613"/>
    <w:rsid w:val="00490EA6"/>
    <w:rsid w:val="00492884"/>
    <w:rsid w:val="004B5556"/>
    <w:rsid w:val="004C476B"/>
    <w:rsid w:val="004C64EC"/>
    <w:rsid w:val="004C7D80"/>
    <w:rsid w:val="004E2C68"/>
    <w:rsid w:val="00513057"/>
    <w:rsid w:val="00571BF2"/>
    <w:rsid w:val="00571E91"/>
    <w:rsid w:val="00572533"/>
    <w:rsid w:val="005747AF"/>
    <w:rsid w:val="005778C3"/>
    <w:rsid w:val="00577BD7"/>
    <w:rsid w:val="00580144"/>
    <w:rsid w:val="00580BC7"/>
    <w:rsid w:val="00593EC3"/>
    <w:rsid w:val="005A1A94"/>
    <w:rsid w:val="005A3EED"/>
    <w:rsid w:val="005A7355"/>
    <w:rsid w:val="005B186C"/>
    <w:rsid w:val="005B3E4B"/>
    <w:rsid w:val="005B78D0"/>
    <w:rsid w:val="005E5E66"/>
    <w:rsid w:val="005F352D"/>
    <w:rsid w:val="005F4F51"/>
    <w:rsid w:val="00601EB4"/>
    <w:rsid w:val="00625142"/>
    <w:rsid w:val="00625644"/>
    <w:rsid w:val="006301C1"/>
    <w:rsid w:val="006350E4"/>
    <w:rsid w:val="00640604"/>
    <w:rsid w:val="00641415"/>
    <w:rsid w:val="00642C8E"/>
    <w:rsid w:val="00651F36"/>
    <w:rsid w:val="00653B27"/>
    <w:rsid w:val="00662273"/>
    <w:rsid w:val="00662B85"/>
    <w:rsid w:val="006659DF"/>
    <w:rsid w:val="00666981"/>
    <w:rsid w:val="00682567"/>
    <w:rsid w:val="006902D2"/>
    <w:rsid w:val="006B37C4"/>
    <w:rsid w:val="006C3298"/>
    <w:rsid w:val="006E1AF8"/>
    <w:rsid w:val="006F6816"/>
    <w:rsid w:val="00707769"/>
    <w:rsid w:val="0071320A"/>
    <w:rsid w:val="00723B65"/>
    <w:rsid w:val="00726AAD"/>
    <w:rsid w:val="00732388"/>
    <w:rsid w:val="00735364"/>
    <w:rsid w:val="007353C4"/>
    <w:rsid w:val="00747BC3"/>
    <w:rsid w:val="00756C51"/>
    <w:rsid w:val="0075791C"/>
    <w:rsid w:val="00757A81"/>
    <w:rsid w:val="0076112F"/>
    <w:rsid w:val="007653CA"/>
    <w:rsid w:val="007701A4"/>
    <w:rsid w:val="00775D49"/>
    <w:rsid w:val="00777C70"/>
    <w:rsid w:val="00790346"/>
    <w:rsid w:val="007B1F86"/>
    <w:rsid w:val="007D50C7"/>
    <w:rsid w:val="00837FB2"/>
    <w:rsid w:val="00844D0B"/>
    <w:rsid w:val="008451B3"/>
    <w:rsid w:val="008540E6"/>
    <w:rsid w:val="008614CB"/>
    <w:rsid w:val="00865D68"/>
    <w:rsid w:val="00870AFE"/>
    <w:rsid w:val="00876B3F"/>
    <w:rsid w:val="008A302E"/>
    <w:rsid w:val="008B197D"/>
    <w:rsid w:val="008B617E"/>
    <w:rsid w:val="008D4411"/>
    <w:rsid w:val="008E7CB9"/>
    <w:rsid w:val="00911C82"/>
    <w:rsid w:val="00926549"/>
    <w:rsid w:val="009428DA"/>
    <w:rsid w:val="00950F02"/>
    <w:rsid w:val="009546DC"/>
    <w:rsid w:val="00967FD3"/>
    <w:rsid w:val="00975333"/>
    <w:rsid w:val="00976411"/>
    <w:rsid w:val="00991556"/>
    <w:rsid w:val="00997E9D"/>
    <w:rsid w:val="009A18EE"/>
    <w:rsid w:val="009D2BFB"/>
    <w:rsid w:val="009F6719"/>
    <w:rsid w:val="00A04971"/>
    <w:rsid w:val="00A24CDE"/>
    <w:rsid w:val="00A31F6D"/>
    <w:rsid w:val="00A34B2B"/>
    <w:rsid w:val="00A46246"/>
    <w:rsid w:val="00A51687"/>
    <w:rsid w:val="00A67F99"/>
    <w:rsid w:val="00A81CA0"/>
    <w:rsid w:val="00A928BD"/>
    <w:rsid w:val="00AA53A2"/>
    <w:rsid w:val="00AA5580"/>
    <w:rsid w:val="00AD34DE"/>
    <w:rsid w:val="00B020CD"/>
    <w:rsid w:val="00B1282E"/>
    <w:rsid w:val="00B310BB"/>
    <w:rsid w:val="00B3193C"/>
    <w:rsid w:val="00B51785"/>
    <w:rsid w:val="00B52750"/>
    <w:rsid w:val="00B61051"/>
    <w:rsid w:val="00B65329"/>
    <w:rsid w:val="00B66C2D"/>
    <w:rsid w:val="00B7031D"/>
    <w:rsid w:val="00B82201"/>
    <w:rsid w:val="00B85F89"/>
    <w:rsid w:val="00B96748"/>
    <w:rsid w:val="00BA097E"/>
    <w:rsid w:val="00BA2E69"/>
    <w:rsid w:val="00BA2F55"/>
    <w:rsid w:val="00BA7C68"/>
    <w:rsid w:val="00BE18A8"/>
    <w:rsid w:val="00BE4C07"/>
    <w:rsid w:val="00BE581E"/>
    <w:rsid w:val="00BE5B30"/>
    <w:rsid w:val="00BE62B9"/>
    <w:rsid w:val="00C0779F"/>
    <w:rsid w:val="00C1097B"/>
    <w:rsid w:val="00C31E97"/>
    <w:rsid w:val="00C36452"/>
    <w:rsid w:val="00C42013"/>
    <w:rsid w:val="00C52E98"/>
    <w:rsid w:val="00C5539D"/>
    <w:rsid w:val="00C57FE0"/>
    <w:rsid w:val="00C60C47"/>
    <w:rsid w:val="00C90217"/>
    <w:rsid w:val="00C96CD0"/>
    <w:rsid w:val="00CA03DE"/>
    <w:rsid w:val="00CA5D59"/>
    <w:rsid w:val="00CB2871"/>
    <w:rsid w:val="00CB4E07"/>
    <w:rsid w:val="00CB69EB"/>
    <w:rsid w:val="00CC26C5"/>
    <w:rsid w:val="00CD182C"/>
    <w:rsid w:val="00CE3801"/>
    <w:rsid w:val="00CE644C"/>
    <w:rsid w:val="00D1079E"/>
    <w:rsid w:val="00D11C50"/>
    <w:rsid w:val="00D13293"/>
    <w:rsid w:val="00D16FDB"/>
    <w:rsid w:val="00D24EBF"/>
    <w:rsid w:val="00D36C59"/>
    <w:rsid w:val="00D37DAA"/>
    <w:rsid w:val="00D4164E"/>
    <w:rsid w:val="00D41BF6"/>
    <w:rsid w:val="00D45A0B"/>
    <w:rsid w:val="00D54B4B"/>
    <w:rsid w:val="00D6124F"/>
    <w:rsid w:val="00D76ED0"/>
    <w:rsid w:val="00D827AC"/>
    <w:rsid w:val="00D9340D"/>
    <w:rsid w:val="00DA0914"/>
    <w:rsid w:val="00DB4DB8"/>
    <w:rsid w:val="00DB58AE"/>
    <w:rsid w:val="00DC5948"/>
    <w:rsid w:val="00DF3212"/>
    <w:rsid w:val="00E1600E"/>
    <w:rsid w:val="00E26DC8"/>
    <w:rsid w:val="00E44A39"/>
    <w:rsid w:val="00E46C06"/>
    <w:rsid w:val="00E511A6"/>
    <w:rsid w:val="00E52E0F"/>
    <w:rsid w:val="00E714C5"/>
    <w:rsid w:val="00E86895"/>
    <w:rsid w:val="00E908BA"/>
    <w:rsid w:val="00E96B09"/>
    <w:rsid w:val="00EA249F"/>
    <w:rsid w:val="00EA5BEC"/>
    <w:rsid w:val="00EB0BB2"/>
    <w:rsid w:val="00EB0D9F"/>
    <w:rsid w:val="00EB2DEF"/>
    <w:rsid w:val="00EB656C"/>
    <w:rsid w:val="00ED7C43"/>
    <w:rsid w:val="00F05DBC"/>
    <w:rsid w:val="00F10266"/>
    <w:rsid w:val="00F20B85"/>
    <w:rsid w:val="00F24CF8"/>
    <w:rsid w:val="00F45376"/>
    <w:rsid w:val="00F50244"/>
    <w:rsid w:val="00F53471"/>
    <w:rsid w:val="00F55AE7"/>
    <w:rsid w:val="00F66AEE"/>
    <w:rsid w:val="00F717AB"/>
    <w:rsid w:val="00F72612"/>
    <w:rsid w:val="00F92BB2"/>
    <w:rsid w:val="00FA0C38"/>
    <w:rsid w:val="00FA2BD6"/>
    <w:rsid w:val="00FB33E2"/>
    <w:rsid w:val="00FD33BD"/>
    <w:rsid w:val="00FD7C44"/>
    <w:rsid w:val="00FF296F"/>
    <w:rsid w:val="00FF3184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4629C376-EE0A-4FA8-B966-7D82FD8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BE581E"/>
    <w:pPr>
      <w:ind w:left="-567" w:firstLine="0"/>
      <w:jc w:val="left"/>
    </w:pPr>
    <w:rPr>
      <w:rFonts w:ascii="Code 128" w:hAnsi="Code 128" w:cs="Tahoma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A2E69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E69"/>
    <w:pPr>
      <w:widowControl w:val="0"/>
      <w:autoSpaceDE w:val="0"/>
      <w:autoSpaceDN w:val="0"/>
      <w:ind w:firstLine="0"/>
      <w:jc w:val="left"/>
    </w:pPr>
    <w:rPr>
      <w:rFonts w:ascii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0B09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olTextT2">
    <w:name w:val="_Títol Text (T2)"/>
    <w:basedOn w:val="Normal"/>
    <w:rsid w:val="00D13293"/>
    <w:pPr>
      <w:keepNext/>
      <w:spacing w:before="120" w:after="240"/>
      <w:ind w:firstLine="0"/>
      <w:outlineLvl w:val="1"/>
    </w:pPr>
    <w:rPr>
      <w:b/>
      <w:bCs/>
      <w:sz w:val="22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D13293"/>
    <w:pPr>
      <w:spacing w:after="120" w:line="480" w:lineRule="auto"/>
      <w:ind w:left="283" w:firstLine="0"/>
    </w:pPr>
    <w:rPr>
      <w:sz w:val="22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3293"/>
    <w:rPr>
      <w:rFonts w:ascii="Arial" w:hAnsi="Arial"/>
      <w:sz w:val="22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D13293"/>
    <w:pPr>
      <w:spacing w:after="120" w:line="480" w:lineRule="auto"/>
      <w:ind w:firstLine="0"/>
    </w:pPr>
    <w:rPr>
      <w:sz w:val="2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13293"/>
    <w:rPr>
      <w:rFonts w:ascii="Arial" w:hAnsi="Arial"/>
      <w:sz w:val="22"/>
      <w:lang w:eastAsia="es-ES"/>
    </w:rPr>
  </w:style>
  <w:style w:type="numbering" w:customStyle="1" w:styleId="NumeraciBsica">
    <w:name w:val="_Numeració Bàsica"/>
    <w:rsid w:val="00D13293"/>
    <w:pPr>
      <w:numPr>
        <w:numId w:val="26"/>
      </w:numPr>
    </w:pPr>
  </w:style>
  <w:style w:type="numbering" w:customStyle="1" w:styleId="VinyetaBsicaGuionet">
    <w:name w:val="_Vinyeta Bàsica Guionet"/>
    <w:rsid w:val="00D13293"/>
    <w:pPr>
      <w:numPr>
        <w:numId w:val="27"/>
      </w:numPr>
    </w:pPr>
  </w:style>
  <w:style w:type="paragraph" w:styleId="Ttulo">
    <w:name w:val="Title"/>
    <w:basedOn w:val="Normal"/>
    <w:link w:val="TtuloCar"/>
    <w:uiPriority w:val="10"/>
    <w:qFormat/>
    <w:rsid w:val="00194168"/>
    <w:pPr>
      <w:ind w:firstLine="0"/>
      <w:jc w:val="center"/>
    </w:pPr>
    <w:rPr>
      <w:rFonts w:ascii="Verdana" w:hAnsi="Verdana"/>
      <w:b/>
      <w:bCs/>
      <w:color w:val="00008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194168"/>
    <w:rPr>
      <w:rFonts w:ascii="Verdana" w:hAnsi="Verdana"/>
      <w:b/>
      <w:bCs/>
      <w:color w:val="000080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DC5948"/>
    <w:rPr>
      <w:i/>
      <w:iCs/>
    </w:rPr>
  </w:style>
  <w:style w:type="table" w:styleId="Tablaconcuadrcula">
    <w:name w:val="Table Grid"/>
    <w:basedOn w:val="Tablanormal"/>
    <w:uiPriority w:val="39"/>
    <w:rsid w:val="00071F7A"/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7EBA-13B6-43E2-89E9-34AE67C8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Clopes Sola</dc:creator>
  <cp:keywords/>
  <dc:description/>
  <cp:lastModifiedBy>M. Àngels Aspa Pérez</cp:lastModifiedBy>
  <cp:revision>4</cp:revision>
  <cp:lastPrinted>2017-12-18T09:00:00Z</cp:lastPrinted>
  <dcterms:created xsi:type="dcterms:W3CDTF">2025-06-06T11:37:00Z</dcterms:created>
  <dcterms:modified xsi:type="dcterms:W3CDTF">2025-06-06T11:40:00Z</dcterms:modified>
</cp:coreProperties>
</file>