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9A977" w14:textId="77777777" w:rsidR="005D7178" w:rsidRPr="00C82F4E" w:rsidRDefault="005D7178" w:rsidP="005D7178">
      <w:pPr>
        <w:spacing w:before="100" w:beforeAutospacing="1" w:after="119"/>
        <w:ind w:firstLine="0"/>
        <w:jc w:val="left"/>
        <w:rPr>
          <w:rFonts w:cs="Arial"/>
          <w:b/>
          <w:bCs/>
        </w:rPr>
      </w:pPr>
      <w:r w:rsidRPr="00C82F4E">
        <w:rPr>
          <w:rFonts w:cs="Arial"/>
          <w:b/>
          <w:bCs/>
        </w:rPr>
        <w:t>IDENTIFICACIÓ :</w:t>
      </w:r>
    </w:p>
    <w:p w14:paraId="47F74599" w14:textId="77777777" w:rsidR="005D7178" w:rsidRPr="00C82F4E" w:rsidRDefault="005D7178" w:rsidP="005D7178">
      <w:pPr>
        <w:ind w:firstLine="0"/>
        <w:jc w:val="left"/>
        <w:rPr>
          <w:rFonts w:cs="Arial"/>
          <w:bCs/>
        </w:rPr>
      </w:pPr>
      <w:r w:rsidRPr="00C82F4E">
        <w:rPr>
          <w:rFonts w:cs="Arial"/>
          <w:b/>
          <w:bCs/>
        </w:rPr>
        <w:t xml:space="preserve">Àrea/Servei: </w:t>
      </w:r>
    </w:p>
    <w:p w14:paraId="7435D2B9" w14:textId="77777777" w:rsidR="005D7178" w:rsidRPr="00C82F4E" w:rsidRDefault="005D7178" w:rsidP="005D7178">
      <w:pPr>
        <w:ind w:firstLine="0"/>
        <w:jc w:val="left"/>
        <w:rPr>
          <w:rFonts w:cs="Arial"/>
          <w:b/>
          <w:bCs/>
        </w:rPr>
      </w:pPr>
      <w:r w:rsidRPr="00C82F4E">
        <w:rPr>
          <w:rFonts w:cs="Arial"/>
          <w:b/>
          <w:bCs/>
        </w:rPr>
        <w:t xml:space="preserve">Expedient núm.: </w:t>
      </w:r>
    </w:p>
    <w:p w14:paraId="4FE202BC" w14:textId="77777777" w:rsidR="005D7178" w:rsidRPr="00C82F4E" w:rsidRDefault="005D7178" w:rsidP="005D7178">
      <w:pPr>
        <w:ind w:firstLine="0"/>
        <w:jc w:val="left"/>
        <w:rPr>
          <w:rFonts w:cs="Arial"/>
          <w:bCs/>
        </w:rPr>
      </w:pPr>
      <w:r w:rsidRPr="00C82F4E">
        <w:rPr>
          <w:rFonts w:cs="Arial"/>
          <w:b/>
          <w:bCs/>
        </w:rPr>
        <w:t>Procediment:</w:t>
      </w:r>
      <w:r w:rsidRPr="00C82F4E">
        <w:rPr>
          <w:rFonts w:ascii="Times New Roman" w:hAnsi="Times New Roman"/>
        </w:rPr>
        <w:t xml:space="preserve"> </w:t>
      </w:r>
      <w:r w:rsidRPr="00C82F4E">
        <w:rPr>
          <w:rFonts w:cs="Arial"/>
          <w:bCs/>
        </w:rPr>
        <w:t xml:space="preserve">  </w:t>
      </w:r>
    </w:p>
    <w:p w14:paraId="2C8FC622" w14:textId="77777777" w:rsidR="005D7178" w:rsidRPr="00C82F4E" w:rsidRDefault="005D7178" w:rsidP="005D7178">
      <w:pPr>
        <w:ind w:firstLine="0"/>
        <w:rPr>
          <w:b/>
          <w:bCs/>
        </w:rPr>
      </w:pPr>
      <w:r w:rsidRPr="00C82F4E">
        <w:rPr>
          <w:b/>
          <w:bCs/>
        </w:rPr>
        <w:t>Interessat :</w:t>
      </w:r>
    </w:p>
    <w:p w14:paraId="22B0C60B" w14:textId="77777777" w:rsidR="005D7178" w:rsidRPr="00C82F4E" w:rsidRDefault="005D7178" w:rsidP="005D7178">
      <w:pPr>
        <w:ind w:firstLine="0"/>
        <w:rPr>
          <w:b/>
        </w:rPr>
      </w:pPr>
      <w:r>
        <w:rPr>
          <w:b/>
        </w:rPr>
        <w:t>Emplaçament :</w:t>
      </w:r>
    </w:p>
    <w:p w14:paraId="72AA569B" w14:textId="77777777" w:rsidR="005D7178" w:rsidRPr="00C82F4E" w:rsidRDefault="005D7178" w:rsidP="005D7178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14:paraId="4A4971EC" w14:textId="77777777" w:rsidR="005D7178" w:rsidRDefault="005D7178" w:rsidP="005D7178">
      <w:pPr>
        <w:widowControl w:val="0"/>
        <w:tabs>
          <w:tab w:val="left" w:pos="952"/>
        </w:tabs>
        <w:autoSpaceDE w:val="0"/>
        <w:autoSpaceDN w:val="0"/>
        <w:ind w:firstLine="0"/>
        <w:rPr>
          <w:rFonts w:eastAsia="DejaVu Sans" w:cs="DejaVu Sans"/>
          <w:b/>
          <w:lang w:eastAsia="zh-CN" w:bidi="hi-IN"/>
        </w:rPr>
      </w:pPr>
    </w:p>
    <w:p w14:paraId="3DABC408" w14:textId="576B1C58" w:rsidR="00141086" w:rsidRPr="00DF76F6" w:rsidRDefault="00DF76F6" w:rsidP="005D7178">
      <w:pPr>
        <w:ind w:firstLine="0"/>
        <w:jc w:val="left"/>
        <w:rPr>
          <w:b/>
          <w:bCs/>
        </w:rPr>
      </w:pPr>
      <w:r w:rsidRPr="00DF76F6">
        <w:rPr>
          <w:b/>
          <w:bCs/>
        </w:rPr>
        <w:t>I</w:t>
      </w:r>
      <w:r w:rsidR="00141086" w:rsidRPr="00DF76F6">
        <w:rPr>
          <w:b/>
          <w:bCs/>
        </w:rPr>
        <w:t xml:space="preserve">NFORME </w:t>
      </w:r>
      <w:r w:rsidR="0043631A">
        <w:rPr>
          <w:b/>
          <w:bCs/>
        </w:rPr>
        <w:t xml:space="preserve">TÈCNIC </w:t>
      </w:r>
      <w:r w:rsidR="00141086" w:rsidRPr="00DF76F6">
        <w:rPr>
          <w:b/>
          <w:bCs/>
        </w:rPr>
        <w:t>INSTAL·LACIÓ FOTOVOLTAICA PER AUTOCONSUM, AL</w:t>
      </w:r>
      <w:r>
        <w:rPr>
          <w:b/>
          <w:bCs/>
        </w:rPr>
        <w:t xml:space="preserve"> </w:t>
      </w:r>
      <w:r w:rsidR="00141086" w:rsidRPr="00DF76F6">
        <w:rPr>
          <w:b/>
          <w:bCs/>
        </w:rPr>
        <w:t xml:space="preserve">MUNICIPI DE </w:t>
      </w:r>
      <w:r w:rsidRPr="00DF76F6">
        <w:rPr>
          <w:b/>
          <w:bCs/>
        </w:rPr>
        <w:t>MOIA</w:t>
      </w:r>
    </w:p>
    <w:p w14:paraId="7DBC9FCE" w14:textId="77777777" w:rsidR="00DF76F6" w:rsidRDefault="00DF76F6" w:rsidP="00141086"/>
    <w:p w14:paraId="440D2CD4" w14:textId="532C3293" w:rsidR="007408C3" w:rsidRPr="007408C3" w:rsidRDefault="007408C3" w:rsidP="00DF76F6">
      <w:pPr>
        <w:ind w:firstLine="0"/>
        <w:rPr>
          <w:b/>
          <w:bCs/>
        </w:rPr>
      </w:pPr>
      <w:r w:rsidRPr="007408C3">
        <w:rPr>
          <w:b/>
          <w:bCs/>
        </w:rPr>
        <w:t>ANTECEDENTS:</w:t>
      </w:r>
    </w:p>
    <w:p w14:paraId="60A85C7D" w14:textId="77777777" w:rsidR="007408C3" w:rsidRDefault="007408C3" w:rsidP="00DF76F6">
      <w:pPr>
        <w:ind w:firstLine="0"/>
      </w:pPr>
    </w:p>
    <w:p w14:paraId="1F8728FC" w14:textId="77A5676A" w:rsidR="007408C3" w:rsidRDefault="007408C3" w:rsidP="00DF76F6">
      <w:pPr>
        <w:ind w:firstLine="0"/>
      </w:pPr>
      <w:r>
        <w:t xml:space="preserve">En data... es va presentar llicència/comunicació per a la </w:t>
      </w:r>
      <w:proofErr w:type="spellStart"/>
      <w:r>
        <w:t>instal.lació</w:t>
      </w:r>
      <w:proofErr w:type="spellEnd"/>
      <w:r>
        <w:t xml:space="preserve"> solar fotovoltaica de ....</w:t>
      </w:r>
      <w:proofErr w:type="spellStart"/>
      <w:r>
        <w:t>kwp</w:t>
      </w:r>
      <w:proofErr w:type="spellEnd"/>
      <w:r>
        <w:t xml:space="preserve"> al carrer..................., </w:t>
      </w:r>
      <w:proofErr w:type="spellStart"/>
      <w:r>
        <w:t>sol.licitant</w:t>
      </w:r>
      <w:proofErr w:type="spellEnd"/>
      <w:r>
        <w:t xml:space="preserve"> l’aplicació de la bonificació del 95% de l’ICIO que preveu </w:t>
      </w:r>
      <w:r w:rsidR="00004420">
        <w:rPr>
          <w:rFonts w:cs="Arial"/>
        </w:rPr>
        <w:t>L’</w:t>
      </w:r>
      <w:r w:rsidR="00004420" w:rsidRPr="00EE4C59">
        <w:rPr>
          <w:rFonts w:cs="Arial"/>
        </w:rPr>
        <w:t xml:space="preserve">Ordenança Fiscal número 5, </w:t>
      </w:r>
      <w:r w:rsidR="00004420" w:rsidRPr="00EE4C59">
        <w:rPr>
          <w:rStyle w:val="markedcontent"/>
          <w:rFonts w:cs="Arial"/>
        </w:rPr>
        <w:t>reguladora de l’Impost sobre construccions,</w:t>
      </w:r>
      <w:r w:rsidR="00004420" w:rsidRPr="00431955">
        <w:rPr>
          <w:rStyle w:val="markedcontent"/>
          <w:rFonts w:cs="Arial"/>
        </w:rPr>
        <w:t xml:space="preserve"> instal·lacions i obres </w:t>
      </w:r>
      <w:r w:rsidR="00004420" w:rsidRPr="00431955">
        <w:rPr>
          <w:rFonts w:cs="Arial"/>
        </w:rPr>
        <w:t>de l’Ajuntament de Moià</w:t>
      </w:r>
    </w:p>
    <w:p w14:paraId="5D31A9A6" w14:textId="77777777" w:rsidR="007408C3" w:rsidRDefault="007408C3" w:rsidP="00DF76F6">
      <w:pPr>
        <w:ind w:firstLine="0"/>
      </w:pPr>
    </w:p>
    <w:p w14:paraId="22FD813B" w14:textId="77777777" w:rsidR="00141086" w:rsidRPr="00DF76F6" w:rsidRDefault="00141086" w:rsidP="00DF76F6">
      <w:pPr>
        <w:ind w:firstLine="0"/>
        <w:rPr>
          <w:b/>
          <w:bCs/>
        </w:rPr>
      </w:pPr>
      <w:r w:rsidRPr="00DF76F6">
        <w:rPr>
          <w:b/>
          <w:bCs/>
        </w:rPr>
        <w:t>INFORMO:</w:t>
      </w:r>
    </w:p>
    <w:p w14:paraId="5DDBA715" w14:textId="77777777" w:rsidR="00DF76F6" w:rsidRDefault="00DF76F6" w:rsidP="00DF76F6">
      <w:pPr>
        <w:ind w:firstLine="0"/>
      </w:pPr>
    </w:p>
    <w:p w14:paraId="082D2022" w14:textId="3BC1C0A3" w:rsidR="00141086" w:rsidRDefault="00004420" w:rsidP="00DF76F6">
      <w:pPr>
        <w:ind w:firstLine="0"/>
      </w:pPr>
      <w:r>
        <w:t>Que e</w:t>
      </w:r>
      <w:r w:rsidR="00141086">
        <w:t>s tracta d’una INSTAL.LACIÓ FOTOVOLTAICA PER AUTOCONSUM a la coberta de l’habitatge</w:t>
      </w:r>
      <w:r w:rsidR="00DF76F6">
        <w:t xml:space="preserve"> </w:t>
      </w:r>
      <w:r w:rsidR="00141086">
        <w:t xml:space="preserve">situat al c/ </w:t>
      </w:r>
      <w:r w:rsidR="00DF76F6">
        <w:t>........................</w:t>
      </w:r>
      <w:r w:rsidR="00141086">
        <w:t xml:space="preserve">, núm. </w:t>
      </w:r>
      <w:r w:rsidR="00DF76F6">
        <w:t>....</w:t>
      </w:r>
      <w:r w:rsidR="00141086">
        <w:t xml:space="preserve"> de </w:t>
      </w:r>
      <w:r w:rsidR="00DF76F6">
        <w:t>Moià</w:t>
      </w:r>
      <w:r w:rsidR="00141086">
        <w:t>.</w:t>
      </w:r>
    </w:p>
    <w:p w14:paraId="2C6B4B5E" w14:textId="77777777" w:rsidR="00DF76F6" w:rsidRDefault="00DF76F6" w:rsidP="00141086"/>
    <w:p w14:paraId="46367CC3" w14:textId="409B99E2" w:rsidR="00141086" w:rsidRDefault="00141086" w:rsidP="00141086">
      <w:r>
        <w:t xml:space="preserve">Potència elèctrica instal·lada: 4 </w:t>
      </w:r>
      <w:proofErr w:type="spellStart"/>
      <w:r>
        <w:t>kwp</w:t>
      </w:r>
      <w:proofErr w:type="spellEnd"/>
    </w:p>
    <w:p w14:paraId="335D1876" w14:textId="77777777" w:rsidR="00141086" w:rsidRDefault="00141086" w:rsidP="00141086">
      <w:r>
        <w:t xml:space="preserve">Potència nominal: 4 </w:t>
      </w:r>
      <w:proofErr w:type="spellStart"/>
      <w:r>
        <w:t>kwn</w:t>
      </w:r>
      <w:proofErr w:type="spellEnd"/>
    </w:p>
    <w:p w14:paraId="1580359F" w14:textId="58F2CBD6" w:rsidR="00141086" w:rsidRDefault="00141086" w:rsidP="00141086">
      <w:r>
        <w:t xml:space="preserve">Pressupost PEM: </w:t>
      </w:r>
      <w:r w:rsidR="00DF76F6">
        <w:t>................</w:t>
      </w:r>
      <w:r>
        <w:t xml:space="preserve"> € + IVA</w:t>
      </w:r>
    </w:p>
    <w:p w14:paraId="3FDD2784" w14:textId="77777777" w:rsidR="00DF76F6" w:rsidRDefault="00DF76F6" w:rsidP="00DF76F6">
      <w:pPr>
        <w:ind w:firstLine="0"/>
      </w:pPr>
    </w:p>
    <w:p w14:paraId="7295C490" w14:textId="15EC9C82" w:rsidR="00141086" w:rsidRDefault="00141086" w:rsidP="00DF76F6">
      <w:pPr>
        <w:ind w:firstLine="0"/>
      </w:pPr>
      <w:r>
        <w:t xml:space="preserve">D’acord amb la Ordenança Fiscal número 5, article 6, de l’Ajuntament de </w:t>
      </w:r>
      <w:r w:rsidR="00DF76F6">
        <w:t>Moià</w:t>
      </w:r>
      <w:r>
        <w:t>, es pot</w:t>
      </w:r>
    </w:p>
    <w:p w14:paraId="5D4C8933" w14:textId="0819CB9E" w:rsidR="00141086" w:rsidRDefault="00141086" w:rsidP="00DF76F6">
      <w:pPr>
        <w:ind w:firstLine="0"/>
      </w:pPr>
      <w:r>
        <w:t>acollir a</w:t>
      </w:r>
      <w:r w:rsidR="005C1C70">
        <w:t xml:space="preserve"> una</w:t>
      </w:r>
      <w:r>
        <w:t xml:space="preserve"> bonificació fiscal sobre l’Impost de Construccions </w:t>
      </w:r>
      <w:r w:rsidR="00DF76F6">
        <w:t>a favor de les construccions, instal·lacions o obres que incorporin sistemes per l’aprofitament elèctric de l’energia solar</w:t>
      </w:r>
      <w:r>
        <w:t>.</w:t>
      </w:r>
    </w:p>
    <w:p w14:paraId="1F953721" w14:textId="77777777" w:rsidR="00DF76F6" w:rsidRDefault="00DF76F6" w:rsidP="00DF76F6">
      <w:pPr>
        <w:ind w:firstLine="0"/>
      </w:pPr>
    </w:p>
    <w:p w14:paraId="117D5C3A" w14:textId="290A3B25" w:rsidR="00DF76F6" w:rsidRDefault="00DF76F6" w:rsidP="00DF76F6">
      <w:pPr>
        <w:ind w:firstLine="0"/>
      </w:pPr>
      <w:r>
        <w:t xml:space="preserve">Tenint en compte que aquesta bonificació està condicionada al fet que les instal·lacions disposin de la corresponent homologació de l’administració competent, i que s’ha aportat </w:t>
      </w:r>
      <w:r w:rsidR="007408C3">
        <w:t>el document d’inscripció en el Registre d’Autoconsum de Catalunya, amb número d’inscripció RAC-.........., i una potència pic total de ....</w:t>
      </w:r>
      <w:proofErr w:type="spellStart"/>
      <w:r w:rsidR="007408C3">
        <w:t>kwpo</w:t>
      </w:r>
      <w:proofErr w:type="spellEnd"/>
      <w:r w:rsidR="007408C3">
        <w:t>.</w:t>
      </w:r>
      <w:r>
        <w:t xml:space="preserve"> </w:t>
      </w:r>
    </w:p>
    <w:p w14:paraId="05C766C4" w14:textId="77777777" w:rsidR="00DF76F6" w:rsidRDefault="00DF76F6" w:rsidP="00DF76F6">
      <w:pPr>
        <w:ind w:firstLine="0"/>
      </w:pPr>
    </w:p>
    <w:p w14:paraId="1ABC7638" w14:textId="57190877" w:rsidR="007408C3" w:rsidRPr="007408C3" w:rsidRDefault="007408C3" w:rsidP="00DF76F6">
      <w:pPr>
        <w:ind w:firstLine="0"/>
        <w:rPr>
          <w:b/>
          <w:bCs/>
        </w:rPr>
      </w:pPr>
      <w:r w:rsidRPr="007408C3">
        <w:rPr>
          <w:b/>
          <w:bCs/>
        </w:rPr>
        <w:t>CONCLUSIÓ:</w:t>
      </w:r>
    </w:p>
    <w:p w14:paraId="5B70402C" w14:textId="77777777" w:rsidR="007408C3" w:rsidRDefault="007408C3" w:rsidP="00DF76F6">
      <w:pPr>
        <w:ind w:firstLine="0"/>
      </w:pPr>
    </w:p>
    <w:p w14:paraId="6EF9DB20" w14:textId="4DAE9A54" w:rsidR="001F58BC" w:rsidRDefault="007408C3" w:rsidP="00DF76F6">
      <w:pPr>
        <w:ind w:firstLine="0"/>
      </w:pPr>
      <w:r>
        <w:t xml:space="preserve">S’informa favorablement l’aplicació del </w:t>
      </w:r>
      <w:r w:rsidR="00141086">
        <w:t xml:space="preserve">95% de bonificació per que la </w:t>
      </w:r>
      <w:proofErr w:type="spellStart"/>
      <w:r w:rsidR="00141086">
        <w:t>instal.lació</w:t>
      </w:r>
      <w:proofErr w:type="spellEnd"/>
      <w:r w:rsidR="00141086">
        <w:t xml:space="preserve"> fotovoltaica</w:t>
      </w:r>
      <w:r>
        <w:t xml:space="preserve"> esmentada</w:t>
      </w:r>
      <w:r w:rsidR="00DF76F6">
        <w:t>, tenint en compte que el PEM que correspon al sistema per a l’aprofitament elèctric de l’energia solar  és de .................</w:t>
      </w:r>
      <w:r w:rsidR="00141086">
        <w:t xml:space="preserve"> € + IVA</w:t>
      </w:r>
      <w:r>
        <w:t>.</w:t>
      </w:r>
    </w:p>
    <w:p w14:paraId="19276617" w14:textId="77777777" w:rsidR="007408C3" w:rsidRDefault="007408C3" w:rsidP="00DF76F6">
      <w:pPr>
        <w:ind w:firstLine="0"/>
      </w:pPr>
    </w:p>
    <w:p w14:paraId="4906DE8C" w14:textId="056469EA" w:rsidR="007408C3" w:rsidRPr="00932203" w:rsidRDefault="007408C3" w:rsidP="00DF76F6">
      <w:pPr>
        <w:ind w:firstLine="0"/>
      </w:pPr>
      <w:r>
        <w:t>El que informo, als efectes oportuns.</w:t>
      </w:r>
    </w:p>
    <w:sectPr w:rsidR="007408C3" w:rsidRPr="00932203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C8C90" w14:textId="77777777" w:rsidR="00DD72BD" w:rsidRDefault="00DD72BD">
      <w:r>
        <w:separator/>
      </w:r>
    </w:p>
  </w:endnote>
  <w:endnote w:type="continuationSeparator" w:id="0">
    <w:p w14:paraId="345CC5D6" w14:textId="77777777" w:rsidR="00DD72BD" w:rsidRDefault="00DD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4C676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70E7F3F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98987" w14:textId="77777777" w:rsidR="00BE5B30" w:rsidRDefault="00BE5B30" w:rsidP="00490EA6">
    <w:pPr>
      <w:pStyle w:val="Encabezado"/>
      <w:pBdr>
        <w:bottom w:val="none" w:sz="0" w:space="0" w:color="auto"/>
      </w:pBdr>
    </w:pPr>
  </w:p>
  <w:p w14:paraId="515DAC40" w14:textId="24624908" w:rsidR="00B06EC0" w:rsidRDefault="00B06EC0" w:rsidP="00B06EC0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932203">
      <w:rPr>
        <w:noProof/>
      </w:rPr>
      <w:t>1</w:t>
    </w:r>
    <w:r>
      <w:fldChar w:fldCharType="end"/>
    </w:r>
    <w:r>
      <w:t xml:space="preserve"> de </w:t>
    </w:r>
    <w:r w:rsidR="0043631A">
      <w:fldChar w:fldCharType="begin"/>
    </w:r>
    <w:r w:rsidR="0043631A">
      <w:instrText>NUMPAGES  \* Arabic  \* MERGEFORMAT</w:instrText>
    </w:r>
    <w:r w:rsidR="0043631A">
      <w:fldChar w:fldCharType="separate"/>
    </w:r>
    <w:r w:rsidR="00932203">
      <w:rPr>
        <w:noProof/>
      </w:rPr>
      <w:t>1</w:t>
    </w:r>
    <w:r w:rsidR="0043631A">
      <w:rPr>
        <w:noProof/>
      </w:rPr>
      <w:fldChar w:fldCharType="end"/>
    </w:r>
  </w:p>
  <w:p w14:paraId="11A5F38A" w14:textId="77777777" w:rsidR="001F2070" w:rsidRDefault="001F2070" w:rsidP="00B06EC0">
    <w:pPr>
      <w:pStyle w:val="Encabezado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5A9C4" w14:textId="77777777" w:rsidR="00DD72BD" w:rsidRDefault="00DD72BD">
      <w:r>
        <w:separator/>
      </w:r>
    </w:p>
  </w:footnote>
  <w:footnote w:type="continuationSeparator" w:id="0">
    <w:p w14:paraId="54AAAEF1" w14:textId="77777777" w:rsidR="00DD72BD" w:rsidRDefault="00DD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42D9B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DC2EC" wp14:editId="501BA775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D401A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7070D9E4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346405BA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7C3C7AD2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3740CAB8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4BADB535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620D8D37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3CEF6474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46ED781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1F246B1D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532DF4D3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DC2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" filled="f" stroked="f">
              <v:textbox>
                <w:txbxContent>
                  <w:p w14:paraId="0C5D401A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7070D9E4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346405BA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7C3C7AD2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3740CAB8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4BADB535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620D8D37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3CEF6474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46ED781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1F246B1D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532DF4D3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4FF41788" wp14:editId="6237A90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6705F" w14:textId="77777777" w:rsidR="00BE5B30" w:rsidRDefault="00BE5B30" w:rsidP="00490EA6">
    <w:pPr>
      <w:pStyle w:val="Encabezado"/>
      <w:pBdr>
        <w:bottom w:val="none" w:sz="0" w:space="0" w:color="auto"/>
      </w:pBdr>
    </w:pPr>
  </w:p>
  <w:p w14:paraId="0BD1B6EB" w14:textId="77777777" w:rsidR="00BE5B30" w:rsidRDefault="00BE5B30" w:rsidP="00490EA6">
    <w:pPr>
      <w:pStyle w:val="Encabezado"/>
      <w:pBdr>
        <w:bottom w:val="none" w:sz="0" w:space="0" w:color="auto"/>
      </w:pBdr>
    </w:pPr>
  </w:p>
  <w:p w14:paraId="07631703" w14:textId="77777777" w:rsidR="00BE5B30" w:rsidRDefault="00BE5B30" w:rsidP="00490EA6">
    <w:pPr>
      <w:pStyle w:val="Encabezado"/>
      <w:pBdr>
        <w:bottom w:val="none" w:sz="0" w:space="0" w:color="auto"/>
      </w:pBdr>
    </w:pPr>
  </w:p>
  <w:p w14:paraId="7F76860F" w14:textId="77777777" w:rsidR="00B66C2D" w:rsidRDefault="00B66C2D" w:rsidP="00490EA6">
    <w:pPr>
      <w:pStyle w:val="Encabezado"/>
      <w:pBdr>
        <w:bottom w:val="none" w:sz="0" w:space="0" w:color="auto"/>
      </w:pBdr>
    </w:pPr>
  </w:p>
  <w:p w14:paraId="0101E198" w14:textId="77777777" w:rsidR="008614CB" w:rsidRDefault="008614CB" w:rsidP="00490EA6">
    <w:pPr>
      <w:pStyle w:val="Encabezado"/>
      <w:pBdr>
        <w:bottom w:val="none" w:sz="0" w:space="0" w:color="auto"/>
      </w:pBdr>
    </w:pPr>
  </w:p>
  <w:p w14:paraId="40382650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15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79" w:hanging="360"/>
      </w:pPr>
    </w:lvl>
    <w:lvl w:ilvl="2" w:tplc="0C0A001B" w:tentative="1">
      <w:start w:val="1"/>
      <w:numFmt w:val="lowerRoman"/>
      <w:lvlText w:val="%3."/>
      <w:lvlJc w:val="right"/>
      <w:pPr>
        <w:ind w:left="2999" w:hanging="180"/>
      </w:pPr>
    </w:lvl>
    <w:lvl w:ilvl="3" w:tplc="0C0A000F" w:tentative="1">
      <w:start w:val="1"/>
      <w:numFmt w:val="decimal"/>
      <w:lvlText w:val="%4."/>
      <w:lvlJc w:val="left"/>
      <w:pPr>
        <w:ind w:left="3719" w:hanging="360"/>
      </w:pPr>
    </w:lvl>
    <w:lvl w:ilvl="4" w:tplc="0C0A0019" w:tentative="1">
      <w:start w:val="1"/>
      <w:numFmt w:val="lowerLetter"/>
      <w:lvlText w:val="%5."/>
      <w:lvlJc w:val="left"/>
      <w:pPr>
        <w:ind w:left="4439" w:hanging="360"/>
      </w:pPr>
    </w:lvl>
    <w:lvl w:ilvl="5" w:tplc="0C0A001B" w:tentative="1">
      <w:start w:val="1"/>
      <w:numFmt w:val="lowerRoman"/>
      <w:lvlText w:val="%6."/>
      <w:lvlJc w:val="right"/>
      <w:pPr>
        <w:ind w:left="5159" w:hanging="180"/>
      </w:pPr>
    </w:lvl>
    <w:lvl w:ilvl="6" w:tplc="0C0A000F" w:tentative="1">
      <w:start w:val="1"/>
      <w:numFmt w:val="decimal"/>
      <w:lvlText w:val="%7."/>
      <w:lvlJc w:val="left"/>
      <w:pPr>
        <w:ind w:left="5879" w:hanging="360"/>
      </w:pPr>
    </w:lvl>
    <w:lvl w:ilvl="7" w:tplc="0C0A0019" w:tentative="1">
      <w:start w:val="1"/>
      <w:numFmt w:val="lowerLetter"/>
      <w:lvlText w:val="%8."/>
      <w:lvlJc w:val="left"/>
      <w:pPr>
        <w:ind w:left="6599" w:hanging="360"/>
      </w:pPr>
    </w:lvl>
    <w:lvl w:ilvl="8" w:tplc="0C0A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" w15:restartNumberingAfterBreak="0">
    <w:nsid w:val="02105627"/>
    <w:multiLevelType w:val="hybridMultilevel"/>
    <w:tmpl w:val="CC14BF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512A"/>
    <w:multiLevelType w:val="hybridMultilevel"/>
    <w:tmpl w:val="26B2D740"/>
    <w:lvl w:ilvl="0" w:tplc="7DA0CCBE">
      <w:start w:val="1"/>
      <w:numFmt w:val="ordinalText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701669"/>
    <w:multiLevelType w:val="multilevel"/>
    <w:tmpl w:val="DFD23F2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30C5CD4"/>
    <w:multiLevelType w:val="hybridMultilevel"/>
    <w:tmpl w:val="714E3F6E"/>
    <w:lvl w:ilvl="0" w:tplc="3640ADB2">
      <w:start w:val="1"/>
      <w:numFmt w:val="ordinalText"/>
      <w:lvlText w:val="%1."/>
      <w:lvlJc w:val="left"/>
      <w:pPr>
        <w:ind w:left="1004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386FC9"/>
    <w:multiLevelType w:val="hybridMultilevel"/>
    <w:tmpl w:val="D75A514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2139"/>
    <w:multiLevelType w:val="hybridMultilevel"/>
    <w:tmpl w:val="A55E8662"/>
    <w:lvl w:ilvl="0" w:tplc="47BC637C">
      <w:start w:val="3"/>
      <w:numFmt w:val="ordinalText"/>
      <w:lvlText w:val="%1."/>
      <w:lvlJc w:val="left"/>
      <w:pPr>
        <w:ind w:left="1004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11F"/>
    <w:multiLevelType w:val="hybridMultilevel"/>
    <w:tmpl w:val="1AC08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A1DBB"/>
    <w:multiLevelType w:val="hybridMultilevel"/>
    <w:tmpl w:val="8954E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F75C1D"/>
    <w:multiLevelType w:val="hybridMultilevel"/>
    <w:tmpl w:val="2B1403A4"/>
    <w:lvl w:ilvl="0" w:tplc="FD703BA8">
      <w:start w:val="1"/>
      <w:numFmt w:val="ordinalText"/>
      <w:lvlText w:val="%1."/>
      <w:lvlJc w:val="left"/>
      <w:pPr>
        <w:ind w:left="1718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879CD"/>
    <w:multiLevelType w:val="hybridMultilevel"/>
    <w:tmpl w:val="7042225E"/>
    <w:lvl w:ilvl="0" w:tplc="D0665A84">
      <w:start w:val="1"/>
      <w:numFmt w:val="ordinalText"/>
      <w:lvlText w:val="%1."/>
      <w:lvlJc w:val="left"/>
      <w:pPr>
        <w:ind w:left="1004" w:hanging="360"/>
      </w:pPr>
      <w:rPr>
        <w:rFonts w:hint="default"/>
        <w:color w:val="C0504D" w:themeColor="accent2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7667D3"/>
    <w:multiLevelType w:val="hybridMultilevel"/>
    <w:tmpl w:val="E86C312A"/>
    <w:lvl w:ilvl="0" w:tplc="04030015">
      <w:start w:val="1"/>
      <w:numFmt w:val="upperLetter"/>
      <w:lvlText w:val="%1."/>
      <w:lvlJc w:val="left"/>
      <w:pPr>
        <w:ind w:left="2084" w:hanging="360"/>
      </w:pPr>
    </w:lvl>
    <w:lvl w:ilvl="1" w:tplc="04030019" w:tentative="1">
      <w:start w:val="1"/>
      <w:numFmt w:val="lowerLetter"/>
      <w:lvlText w:val="%2."/>
      <w:lvlJc w:val="left"/>
      <w:pPr>
        <w:ind w:left="2804" w:hanging="360"/>
      </w:pPr>
    </w:lvl>
    <w:lvl w:ilvl="2" w:tplc="0403001B" w:tentative="1">
      <w:start w:val="1"/>
      <w:numFmt w:val="lowerRoman"/>
      <w:lvlText w:val="%3."/>
      <w:lvlJc w:val="right"/>
      <w:pPr>
        <w:ind w:left="3524" w:hanging="180"/>
      </w:pPr>
    </w:lvl>
    <w:lvl w:ilvl="3" w:tplc="0403000F" w:tentative="1">
      <w:start w:val="1"/>
      <w:numFmt w:val="decimal"/>
      <w:lvlText w:val="%4."/>
      <w:lvlJc w:val="left"/>
      <w:pPr>
        <w:ind w:left="4244" w:hanging="360"/>
      </w:pPr>
    </w:lvl>
    <w:lvl w:ilvl="4" w:tplc="04030019" w:tentative="1">
      <w:start w:val="1"/>
      <w:numFmt w:val="lowerLetter"/>
      <w:lvlText w:val="%5."/>
      <w:lvlJc w:val="left"/>
      <w:pPr>
        <w:ind w:left="4964" w:hanging="360"/>
      </w:pPr>
    </w:lvl>
    <w:lvl w:ilvl="5" w:tplc="0403001B" w:tentative="1">
      <w:start w:val="1"/>
      <w:numFmt w:val="lowerRoman"/>
      <w:lvlText w:val="%6."/>
      <w:lvlJc w:val="right"/>
      <w:pPr>
        <w:ind w:left="5684" w:hanging="180"/>
      </w:pPr>
    </w:lvl>
    <w:lvl w:ilvl="6" w:tplc="0403000F" w:tentative="1">
      <w:start w:val="1"/>
      <w:numFmt w:val="decimal"/>
      <w:lvlText w:val="%7."/>
      <w:lvlJc w:val="left"/>
      <w:pPr>
        <w:ind w:left="6404" w:hanging="360"/>
      </w:pPr>
    </w:lvl>
    <w:lvl w:ilvl="7" w:tplc="04030019" w:tentative="1">
      <w:start w:val="1"/>
      <w:numFmt w:val="lowerLetter"/>
      <w:lvlText w:val="%8."/>
      <w:lvlJc w:val="left"/>
      <w:pPr>
        <w:ind w:left="7124" w:hanging="360"/>
      </w:pPr>
    </w:lvl>
    <w:lvl w:ilvl="8" w:tplc="0403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4" w15:restartNumberingAfterBreak="0">
    <w:nsid w:val="1E380137"/>
    <w:multiLevelType w:val="hybridMultilevel"/>
    <w:tmpl w:val="8CCCEE10"/>
    <w:lvl w:ilvl="0" w:tplc="B922D9A2">
      <w:start w:val="1"/>
      <w:numFmt w:val="bullet"/>
      <w:lvlText w:val="-"/>
      <w:lvlJc w:val="left"/>
      <w:pPr>
        <w:ind w:left="720" w:hanging="360"/>
      </w:pPr>
      <w:rPr>
        <w:rFonts w:ascii="Liberation Sans" w:eastAsia="Calibri" w:hAnsi="Liberation Sans" w:cs="Liberatio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248E2"/>
    <w:multiLevelType w:val="hybridMultilevel"/>
    <w:tmpl w:val="66B6D9AE"/>
    <w:lvl w:ilvl="0" w:tplc="EC1441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E1DA3"/>
    <w:multiLevelType w:val="hybridMultilevel"/>
    <w:tmpl w:val="1EDC3E5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34A8E"/>
    <w:multiLevelType w:val="hybridMultilevel"/>
    <w:tmpl w:val="E0ACC8B8"/>
    <w:lvl w:ilvl="0" w:tplc="B93A8E60">
      <w:start w:val="1"/>
      <w:numFmt w:val="ordinalText"/>
      <w:lvlText w:val="%1.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71B77D2"/>
    <w:multiLevelType w:val="hybridMultilevel"/>
    <w:tmpl w:val="4274DFAA"/>
    <w:lvl w:ilvl="0" w:tplc="D0665A84">
      <w:start w:val="1"/>
      <w:numFmt w:val="ordinalText"/>
      <w:lvlText w:val="%1."/>
      <w:lvlJc w:val="left"/>
      <w:pPr>
        <w:ind w:left="1004" w:hanging="360"/>
      </w:pPr>
      <w:rPr>
        <w:rFonts w:hint="default"/>
        <w:color w:val="C0504D" w:themeColor="accent2"/>
      </w:rPr>
    </w:lvl>
    <w:lvl w:ilvl="1" w:tplc="04030019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A87880"/>
    <w:multiLevelType w:val="hybridMultilevel"/>
    <w:tmpl w:val="3B023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A6E07"/>
    <w:multiLevelType w:val="hybridMultilevel"/>
    <w:tmpl w:val="AC0A75DA"/>
    <w:lvl w:ilvl="0" w:tplc="04030015">
      <w:start w:val="1"/>
      <w:numFmt w:val="upperLetter"/>
      <w:lvlText w:val="%1."/>
      <w:lvlJc w:val="left"/>
      <w:pPr>
        <w:ind w:left="1004" w:hanging="360"/>
      </w:pPr>
    </w:lvl>
    <w:lvl w:ilvl="1" w:tplc="04030019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E43D97"/>
    <w:multiLevelType w:val="hybridMultilevel"/>
    <w:tmpl w:val="14E85E7E"/>
    <w:lvl w:ilvl="0" w:tplc="04030015">
      <w:start w:val="1"/>
      <w:numFmt w:val="upp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92C139E"/>
    <w:multiLevelType w:val="hybridMultilevel"/>
    <w:tmpl w:val="7B4A4C1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7DB0"/>
    <w:multiLevelType w:val="hybridMultilevel"/>
    <w:tmpl w:val="57FCBF7A"/>
    <w:lvl w:ilvl="0" w:tplc="15942700">
      <w:start w:val="4"/>
      <w:numFmt w:val="ordinalText"/>
      <w:lvlText w:val="%1."/>
      <w:lvlJc w:val="left"/>
      <w:pPr>
        <w:ind w:left="1364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E777C"/>
    <w:multiLevelType w:val="hybridMultilevel"/>
    <w:tmpl w:val="AD5AF9FE"/>
    <w:lvl w:ilvl="0" w:tplc="D0665A84">
      <w:start w:val="1"/>
      <w:numFmt w:val="ordinalText"/>
      <w:lvlText w:val="%1."/>
      <w:lvlJc w:val="left"/>
      <w:pPr>
        <w:ind w:left="1004" w:hanging="360"/>
      </w:pPr>
      <w:rPr>
        <w:rFonts w:hint="default"/>
        <w:color w:val="C0504D" w:themeColor="accent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B1FD2"/>
    <w:multiLevelType w:val="hybridMultilevel"/>
    <w:tmpl w:val="DDEC285A"/>
    <w:lvl w:ilvl="0" w:tplc="4DE6C094">
      <w:start w:val="1"/>
      <w:numFmt w:val="ordinalText"/>
      <w:lvlText w:val="%1."/>
      <w:lvlJc w:val="left"/>
      <w:pPr>
        <w:ind w:left="1004" w:hanging="360"/>
      </w:pPr>
      <w:rPr>
        <w:rFonts w:hint="default"/>
        <w:color w:val="C0504D" w:themeColor="accent2"/>
      </w:rPr>
    </w:lvl>
    <w:lvl w:ilvl="1" w:tplc="89121CF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9377C"/>
    <w:multiLevelType w:val="hybridMultilevel"/>
    <w:tmpl w:val="2A848A8E"/>
    <w:lvl w:ilvl="0" w:tplc="D0665A84">
      <w:start w:val="1"/>
      <w:numFmt w:val="ordinalText"/>
      <w:lvlText w:val="%1."/>
      <w:lvlJc w:val="left"/>
      <w:pPr>
        <w:ind w:left="1004" w:hanging="360"/>
      </w:pPr>
      <w:rPr>
        <w:rFonts w:hint="default"/>
        <w:color w:val="C0504D" w:themeColor="accent2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08C50F5"/>
    <w:multiLevelType w:val="hybridMultilevel"/>
    <w:tmpl w:val="3C54E4DA"/>
    <w:lvl w:ilvl="0" w:tplc="0403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1200713"/>
    <w:multiLevelType w:val="hybridMultilevel"/>
    <w:tmpl w:val="3328D03C"/>
    <w:lvl w:ilvl="0" w:tplc="AA6EC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043CA"/>
    <w:multiLevelType w:val="hybridMultilevel"/>
    <w:tmpl w:val="D9542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60E77"/>
    <w:multiLevelType w:val="hybridMultilevel"/>
    <w:tmpl w:val="F224FDB6"/>
    <w:lvl w:ilvl="0" w:tplc="B93A8E60">
      <w:start w:val="1"/>
      <w:numFmt w:val="ordinalText"/>
      <w:lvlText w:val="%1."/>
      <w:lvlJc w:val="left"/>
      <w:pPr>
        <w:ind w:left="1364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2084" w:hanging="360"/>
      </w:pPr>
    </w:lvl>
    <w:lvl w:ilvl="2" w:tplc="0403001B" w:tentative="1">
      <w:start w:val="1"/>
      <w:numFmt w:val="lowerRoman"/>
      <w:lvlText w:val="%3."/>
      <w:lvlJc w:val="right"/>
      <w:pPr>
        <w:ind w:left="2804" w:hanging="180"/>
      </w:pPr>
    </w:lvl>
    <w:lvl w:ilvl="3" w:tplc="0403000F" w:tentative="1">
      <w:start w:val="1"/>
      <w:numFmt w:val="decimal"/>
      <w:lvlText w:val="%4."/>
      <w:lvlJc w:val="left"/>
      <w:pPr>
        <w:ind w:left="3524" w:hanging="360"/>
      </w:pPr>
    </w:lvl>
    <w:lvl w:ilvl="4" w:tplc="04030019" w:tentative="1">
      <w:start w:val="1"/>
      <w:numFmt w:val="lowerLetter"/>
      <w:lvlText w:val="%5."/>
      <w:lvlJc w:val="left"/>
      <w:pPr>
        <w:ind w:left="4244" w:hanging="360"/>
      </w:pPr>
    </w:lvl>
    <w:lvl w:ilvl="5" w:tplc="0403001B" w:tentative="1">
      <w:start w:val="1"/>
      <w:numFmt w:val="lowerRoman"/>
      <w:lvlText w:val="%6."/>
      <w:lvlJc w:val="right"/>
      <w:pPr>
        <w:ind w:left="4964" w:hanging="180"/>
      </w:pPr>
    </w:lvl>
    <w:lvl w:ilvl="6" w:tplc="0403000F" w:tentative="1">
      <w:start w:val="1"/>
      <w:numFmt w:val="decimal"/>
      <w:lvlText w:val="%7."/>
      <w:lvlJc w:val="left"/>
      <w:pPr>
        <w:ind w:left="5684" w:hanging="360"/>
      </w:pPr>
    </w:lvl>
    <w:lvl w:ilvl="7" w:tplc="04030019" w:tentative="1">
      <w:start w:val="1"/>
      <w:numFmt w:val="lowerLetter"/>
      <w:lvlText w:val="%8."/>
      <w:lvlJc w:val="left"/>
      <w:pPr>
        <w:ind w:left="6404" w:hanging="360"/>
      </w:pPr>
    </w:lvl>
    <w:lvl w:ilvl="8" w:tplc="040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583C3E17"/>
    <w:multiLevelType w:val="hybridMultilevel"/>
    <w:tmpl w:val="EEF4D10E"/>
    <w:lvl w:ilvl="0" w:tplc="B93A8E60">
      <w:start w:val="1"/>
      <w:numFmt w:val="ordinalText"/>
      <w:lvlText w:val="%1."/>
      <w:lvlJc w:val="left"/>
      <w:pPr>
        <w:ind w:left="1364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2084" w:hanging="360"/>
      </w:pPr>
    </w:lvl>
    <w:lvl w:ilvl="2" w:tplc="0403001B" w:tentative="1">
      <w:start w:val="1"/>
      <w:numFmt w:val="lowerRoman"/>
      <w:lvlText w:val="%3."/>
      <w:lvlJc w:val="right"/>
      <w:pPr>
        <w:ind w:left="2804" w:hanging="180"/>
      </w:pPr>
    </w:lvl>
    <w:lvl w:ilvl="3" w:tplc="0403000F" w:tentative="1">
      <w:start w:val="1"/>
      <w:numFmt w:val="decimal"/>
      <w:lvlText w:val="%4."/>
      <w:lvlJc w:val="left"/>
      <w:pPr>
        <w:ind w:left="3524" w:hanging="360"/>
      </w:pPr>
    </w:lvl>
    <w:lvl w:ilvl="4" w:tplc="04030019" w:tentative="1">
      <w:start w:val="1"/>
      <w:numFmt w:val="lowerLetter"/>
      <w:lvlText w:val="%5."/>
      <w:lvlJc w:val="left"/>
      <w:pPr>
        <w:ind w:left="4244" w:hanging="360"/>
      </w:pPr>
    </w:lvl>
    <w:lvl w:ilvl="5" w:tplc="0403001B" w:tentative="1">
      <w:start w:val="1"/>
      <w:numFmt w:val="lowerRoman"/>
      <w:lvlText w:val="%6."/>
      <w:lvlJc w:val="right"/>
      <w:pPr>
        <w:ind w:left="4964" w:hanging="180"/>
      </w:pPr>
    </w:lvl>
    <w:lvl w:ilvl="6" w:tplc="0403000F" w:tentative="1">
      <w:start w:val="1"/>
      <w:numFmt w:val="decimal"/>
      <w:lvlText w:val="%7."/>
      <w:lvlJc w:val="left"/>
      <w:pPr>
        <w:ind w:left="5684" w:hanging="360"/>
      </w:pPr>
    </w:lvl>
    <w:lvl w:ilvl="7" w:tplc="04030019" w:tentative="1">
      <w:start w:val="1"/>
      <w:numFmt w:val="lowerLetter"/>
      <w:lvlText w:val="%8."/>
      <w:lvlJc w:val="left"/>
      <w:pPr>
        <w:ind w:left="6404" w:hanging="360"/>
      </w:pPr>
    </w:lvl>
    <w:lvl w:ilvl="8" w:tplc="040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9C80BCD"/>
    <w:multiLevelType w:val="hybridMultilevel"/>
    <w:tmpl w:val="96F84A54"/>
    <w:lvl w:ilvl="0" w:tplc="2DF693AA">
      <w:start w:val="1"/>
      <w:numFmt w:val="ordinalText"/>
      <w:lvlText w:val="%1."/>
      <w:lvlJc w:val="left"/>
      <w:pPr>
        <w:ind w:left="1004" w:hanging="360"/>
      </w:pPr>
      <w:rPr>
        <w:rFonts w:hint="default"/>
        <w:color w:val="C0504D" w:themeColor="accent2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B2848C9"/>
    <w:multiLevelType w:val="hybridMultilevel"/>
    <w:tmpl w:val="983CD5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26D3E"/>
    <w:multiLevelType w:val="hybridMultilevel"/>
    <w:tmpl w:val="8012AA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2B345F"/>
    <w:multiLevelType w:val="hybridMultilevel"/>
    <w:tmpl w:val="A740F672"/>
    <w:lvl w:ilvl="0" w:tplc="3640ADB2">
      <w:start w:val="1"/>
      <w:numFmt w:val="ordinalText"/>
      <w:lvlText w:val="%1."/>
      <w:lvlJc w:val="left"/>
      <w:pPr>
        <w:ind w:left="1004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F237C57"/>
    <w:multiLevelType w:val="hybridMultilevel"/>
    <w:tmpl w:val="E0080F5C"/>
    <w:lvl w:ilvl="0" w:tplc="E480C90E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44B59"/>
    <w:multiLevelType w:val="hybridMultilevel"/>
    <w:tmpl w:val="CD70E0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020C4"/>
    <w:multiLevelType w:val="hybridMultilevel"/>
    <w:tmpl w:val="0F20812E"/>
    <w:lvl w:ilvl="0" w:tplc="4E906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477435"/>
    <w:multiLevelType w:val="hybridMultilevel"/>
    <w:tmpl w:val="C03C6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F57B7"/>
    <w:multiLevelType w:val="hybridMultilevel"/>
    <w:tmpl w:val="BEB4A0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214E5"/>
    <w:multiLevelType w:val="hybridMultilevel"/>
    <w:tmpl w:val="6E260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C3E4D"/>
    <w:multiLevelType w:val="hybridMultilevel"/>
    <w:tmpl w:val="7F263326"/>
    <w:lvl w:ilvl="0" w:tplc="B922D9A2">
      <w:start w:val="1"/>
      <w:numFmt w:val="bullet"/>
      <w:lvlText w:val="-"/>
      <w:lvlJc w:val="left"/>
      <w:pPr>
        <w:ind w:left="720" w:hanging="360"/>
      </w:pPr>
      <w:rPr>
        <w:rFonts w:ascii="Liberation Sans" w:eastAsia="Calibri" w:hAnsi="Liberation Sans" w:cs="Liberatio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B1BC9"/>
    <w:multiLevelType w:val="hybridMultilevel"/>
    <w:tmpl w:val="E4341E32"/>
    <w:lvl w:ilvl="0" w:tplc="D0665A84">
      <w:start w:val="1"/>
      <w:numFmt w:val="ordinalText"/>
      <w:lvlText w:val="%1."/>
      <w:lvlJc w:val="left"/>
      <w:pPr>
        <w:ind w:left="1068" w:hanging="360"/>
      </w:pPr>
      <w:rPr>
        <w:rFonts w:hint="default"/>
        <w:color w:val="C0504D" w:themeColor="accent2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6D513A6"/>
    <w:multiLevelType w:val="hybridMultilevel"/>
    <w:tmpl w:val="EBB4DD7E"/>
    <w:lvl w:ilvl="0" w:tplc="B93A8E60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D6580"/>
    <w:multiLevelType w:val="hybridMultilevel"/>
    <w:tmpl w:val="9182BE9E"/>
    <w:lvl w:ilvl="0" w:tplc="3640ADB2">
      <w:start w:val="1"/>
      <w:numFmt w:val="ordinalText"/>
      <w:lvlText w:val="%1."/>
      <w:lvlJc w:val="left"/>
      <w:pPr>
        <w:ind w:left="1004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232504"/>
    <w:multiLevelType w:val="hybridMultilevel"/>
    <w:tmpl w:val="9F724AD6"/>
    <w:lvl w:ilvl="0" w:tplc="D0665A84">
      <w:start w:val="1"/>
      <w:numFmt w:val="ordinalText"/>
      <w:lvlText w:val="%1."/>
      <w:lvlJc w:val="left"/>
      <w:pPr>
        <w:ind w:left="1004" w:hanging="360"/>
      </w:pPr>
      <w:rPr>
        <w:rFonts w:hint="default"/>
        <w:color w:val="C0504D" w:themeColor="accent2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2346841">
    <w:abstractNumId w:val="10"/>
  </w:num>
  <w:num w:numId="2" w16cid:durableId="2044860134">
    <w:abstractNumId w:val="27"/>
  </w:num>
  <w:num w:numId="3" w16cid:durableId="581718409">
    <w:abstractNumId w:val="3"/>
  </w:num>
  <w:num w:numId="4" w16cid:durableId="2005626433">
    <w:abstractNumId w:val="0"/>
  </w:num>
  <w:num w:numId="5" w16cid:durableId="743182680">
    <w:abstractNumId w:val="47"/>
  </w:num>
  <w:num w:numId="6" w16cid:durableId="829179398">
    <w:abstractNumId w:val="37"/>
  </w:num>
  <w:num w:numId="7" w16cid:durableId="1091661142">
    <w:abstractNumId w:val="28"/>
  </w:num>
  <w:num w:numId="8" w16cid:durableId="1205367191">
    <w:abstractNumId w:val="25"/>
  </w:num>
  <w:num w:numId="9" w16cid:durableId="209533620">
    <w:abstractNumId w:val="11"/>
  </w:num>
  <w:num w:numId="10" w16cid:durableId="1935479919">
    <w:abstractNumId w:val="5"/>
  </w:num>
  <w:num w:numId="11" w16cid:durableId="48919660">
    <w:abstractNumId w:val="2"/>
  </w:num>
  <w:num w:numId="12" w16cid:durableId="1535540685">
    <w:abstractNumId w:val="46"/>
  </w:num>
  <w:num w:numId="13" w16cid:durableId="1336690968">
    <w:abstractNumId w:val="32"/>
  </w:num>
  <w:num w:numId="14" w16cid:durableId="1900633371">
    <w:abstractNumId w:val="31"/>
  </w:num>
  <w:num w:numId="15" w16cid:durableId="977539626">
    <w:abstractNumId w:val="7"/>
  </w:num>
  <w:num w:numId="16" w16cid:durableId="1882286423">
    <w:abstractNumId w:val="23"/>
  </w:num>
  <w:num w:numId="17" w16cid:durableId="2009478441">
    <w:abstractNumId w:val="20"/>
  </w:num>
  <w:num w:numId="18" w16cid:durableId="1292706675">
    <w:abstractNumId w:val="13"/>
  </w:num>
  <w:num w:numId="19" w16cid:durableId="779758677">
    <w:abstractNumId w:val="21"/>
  </w:num>
  <w:num w:numId="20" w16cid:durableId="2093624138">
    <w:abstractNumId w:val="48"/>
  </w:num>
  <w:num w:numId="21" w16cid:durableId="853035140">
    <w:abstractNumId w:val="36"/>
  </w:num>
  <w:num w:numId="22" w16cid:durableId="1241790592">
    <w:abstractNumId w:val="45"/>
  </w:num>
  <w:num w:numId="23" w16cid:durableId="29689655">
    <w:abstractNumId w:val="17"/>
  </w:num>
  <w:num w:numId="24" w16cid:durableId="468206175">
    <w:abstractNumId w:val="24"/>
  </w:num>
  <w:num w:numId="25" w16cid:durableId="2104959111">
    <w:abstractNumId w:val="44"/>
  </w:num>
  <w:num w:numId="26" w16cid:durableId="528758857">
    <w:abstractNumId w:val="12"/>
  </w:num>
  <w:num w:numId="27" w16cid:durableId="158545660">
    <w:abstractNumId w:val="26"/>
  </w:num>
  <w:num w:numId="28" w16cid:durableId="1359090174">
    <w:abstractNumId w:val="18"/>
  </w:num>
  <w:num w:numId="29" w16cid:durableId="1328677577">
    <w:abstractNumId w:val="33"/>
  </w:num>
  <w:num w:numId="30" w16cid:durableId="1799907738">
    <w:abstractNumId w:val="19"/>
  </w:num>
  <w:num w:numId="31" w16cid:durableId="222910819">
    <w:abstractNumId w:val="16"/>
  </w:num>
  <w:num w:numId="32" w16cid:durableId="642589371">
    <w:abstractNumId w:val="6"/>
  </w:num>
  <w:num w:numId="33" w16cid:durableId="1194153774">
    <w:abstractNumId w:val="14"/>
  </w:num>
  <w:num w:numId="34" w16cid:durableId="2004044875">
    <w:abstractNumId w:val="43"/>
  </w:num>
  <w:num w:numId="35" w16cid:durableId="859512641">
    <w:abstractNumId w:val="1"/>
  </w:num>
  <w:num w:numId="36" w16cid:durableId="1454013622">
    <w:abstractNumId w:val="30"/>
  </w:num>
  <w:num w:numId="37" w16cid:durableId="1490515978">
    <w:abstractNumId w:val="9"/>
  </w:num>
  <w:num w:numId="38" w16cid:durableId="1621838134">
    <w:abstractNumId w:val="35"/>
  </w:num>
  <w:num w:numId="39" w16cid:durableId="1594168640">
    <w:abstractNumId w:val="41"/>
  </w:num>
  <w:num w:numId="40" w16cid:durableId="531112801">
    <w:abstractNumId w:val="34"/>
  </w:num>
  <w:num w:numId="41" w16cid:durableId="851259890">
    <w:abstractNumId w:val="42"/>
  </w:num>
  <w:num w:numId="42" w16cid:durableId="223948693">
    <w:abstractNumId w:val="15"/>
  </w:num>
  <w:num w:numId="43" w16cid:durableId="2000888263">
    <w:abstractNumId w:val="39"/>
  </w:num>
  <w:num w:numId="44" w16cid:durableId="1719013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7492793">
    <w:abstractNumId w:val="8"/>
  </w:num>
  <w:num w:numId="46" w16cid:durableId="1281379471">
    <w:abstractNumId w:val="40"/>
  </w:num>
  <w:num w:numId="47" w16cid:durableId="419718379">
    <w:abstractNumId w:val="22"/>
  </w:num>
  <w:num w:numId="48" w16cid:durableId="639698190">
    <w:abstractNumId w:val="29"/>
  </w:num>
  <w:num w:numId="49" w16cid:durableId="88598721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BD"/>
    <w:rsid w:val="00004420"/>
    <w:rsid w:val="00007322"/>
    <w:rsid w:val="00021682"/>
    <w:rsid w:val="000324B8"/>
    <w:rsid w:val="00034B3B"/>
    <w:rsid w:val="00037B29"/>
    <w:rsid w:val="00040E82"/>
    <w:rsid w:val="000571D2"/>
    <w:rsid w:val="00060904"/>
    <w:rsid w:val="00061FFF"/>
    <w:rsid w:val="000663A1"/>
    <w:rsid w:val="00092F9E"/>
    <w:rsid w:val="000A47B0"/>
    <w:rsid w:val="000A48D8"/>
    <w:rsid w:val="000A708B"/>
    <w:rsid w:val="000B06E9"/>
    <w:rsid w:val="000C20E1"/>
    <w:rsid w:val="000D3CF3"/>
    <w:rsid w:val="000D410A"/>
    <w:rsid w:val="00103885"/>
    <w:rsid w:val="0011225E"/>
    <w:rsid w:val="00131BA4"/>
    <w:rsid w:val="001373D0"/>
    <w:rsid w:val="00141086"/>
    <w:rsid w:val="00161131"/>
    <w:rsid w:val="00181316"/>
    <w:rsid w:val="0018552F"/>
    <w:rsid w:val="00193E1B"/>
    <w:rsid w:val="001B0ADB"/>
    <w:rsid w:val="001C0AA3"/>
    <w:rsid w:val="001E4519"/>
    <w:rsid w:val="001F1BDE"/>
    <w:rsid w:val="001F2070"/>
    <w:rsid w:val="001F58BC"/>
    <w:rsid w:val="00213F3E"/>
    <w:rsid w:val="002159FA"/>
    <w:rsid w:val="002164B2"/>
    <w:rsid w:val="002271A9"/>
    <w:rsid w:val="002421A1"/>
    <w:rsid w:val="00243D37"/>
    <w:rsid w:val="00255957"/>
    <w:rsid w:val="00257342"/>
    <w:rsid w:val="0029254F"/>
    <w:rsid w:val="002A7845"/>
    <w:rsid w:val="002B5C74"/>
    <w:rsid w:val="002C0434"/>
    <w:rsid w:val="002D04F0"/>
    <w:rsid w:val="002D78E8"/>
    <w:rsid w:val="00305CD4"/>
    <w:rsid w:val="00313CB5"/>
    <w:rsid w:val="00325C2F"/>
    <w:rsid w:val="00326960"/>
    <w:rsid w:val="00327EC3"/>
    <w:rsid w:val="00345912"/>
    <w:rsid w:val="00363CE0"/>
    <w:rsid w:val="00374BC8"/>
    <w:rsid w:val="003A3E49"/>
    <w:rsid w:val="003C4276"/>
    <w:rsid w:val="003D04F9"/>
    <w:rsid w:val="003D79D9"/>
    <w:rsid w:val="003D7F15"/>
    <w:rsid w:val="00403AE8"/>
    <w:rsid w:val="0041062E"/>
    <w:rsid w:val="00420290"/>
    <w:rsid w:val="0043631A"/>
    <w:rsid w:val="0044477A"/>
    <w:rsid w:val="00456537"/>
    <w:rsid w:val="00471D3E"/>
    <w:rsid w:val="00490EA6"/>
    <w:rsid w:val="004B5556"/>
    <w:rsid w:val="004C64EC"/>
    <w:rsid w:val="004C7D80"/>
    <w:rsid w:val="004E03DA"/>
    <w:rsid w:val="004F0B9F"/>
    <w:rsid w:val="004F70ED"/>
    <w:rsid w:val="00505C8F"/>
    <w:rsid w:val="005121E7"/>
    <w:rsid w:val="00527BDA"/>
    <w:rsid w:val="0054678F"/>
    <w:rsid w:val="005641CD"/>
    <w:rsid w:val="005747AF"/>
    <w:rsid w:val="00575A4C"/>
    <w:rsid w:val="005778C3"/>
    <w:rsid w:val="00591F5E"/>
    <w:rsid w:val="00593EC3"/>
    <w:rsid w:val="005A3EED"/>
    <w:rsid w:val="005B130F"/>
    <w:rsid w:val="005B78D0"/>
    <w:rsid w:val="005C1C70"/>
    <w:rsid w:val="005C4FD6"/>
    <w:rsid w:val="005D7178"/>
    <w:rsid w:val="006003F2"/>
    <w:rsid w:val="00601EB4"/>
    <w:rsid w:val="00605377"/>
    <w:rsid w:val="006157A0"/>
    <w:rsid w:val="0061660B"/>
    <w:rsid w:val="00640604"/>
    <w:rsid w:val="00641415"/>
    <w:rsid w:val="00655AC0"/>
    <w:rsid w:val="00660182"/>
    <w:rsid w:val="00662B85"/>
    <w:rsid w:val="00666981"/>
    <w:rsid w:val="00684AAB"/>
    <w:rsid w:val="006A3966"/>
    <w:rsid w:val="006A5A9B"/>
    <w:rsid w:val="006C1939"/>
    <w:rsid w:val="006C3298"/>
    <w:rsid w:val="006E6A77"/>
    <w:rsid w:val="006F6816"/>
    <w:rsid w:val="0071320A"/>
    <w:rsid w:val="00717FE6"/>
    <w:rsid w:val="007239B0"/>
    <w:rsid w:val="007277A3"/>
    <w:rsid w:val="00735364"/>
    <w:rsid w:val="007408C3"/>
    <w:rsid w:val="00747BC3"/>
    <w:rsid w:val="00754155"/>
    <w:rsid w:val="0075791C"/>
    <w:rsid w:val="0077478A"/>
    <w:rsid w:val="00775D49"/>
    <w:rsid w:val="00790346"/>
    <w:rsid w:val="0079569C"/>
    <w:rsid w:val="007A597B"/>
    <w:rsid w:val="007B15BA"/>
    <w:rsid w:val="007B2434"/>
    <w:rsid w:val="007B762B"/>
    <w:rsid w:val="007D439B"/>
    <w:rsid w:val="007E6AF6"/>
    <w:rsid w:val="007E7672"/>
    <w:rsid w:val="008162B1"/>
    <w:rsid w:val="008208AF"/>
    <w:rsid w:val="00822383"/>
    <w:rsid w:val="00842898"/>
    <w:rsid w:val="008451B3"/>
    <w:rsid w:val="00853606"/>
    <w:rsid w:val="008540E6"/>
    <w:rsid w:val="008614CB"/>
    <w:rsid w:val="00865823"/>
    <w:rsid w:val="00870AFE"/>
    <w:rsid w:val="008D6C8D"/>
    <w:rsid w:val="008E7CB9"/>
    <w:rsid w:val="008F0766"/>
    <w:rsid w:val="00912579"/>
    <w:rsid w:val="00931AA9"/>
    <w:rsid w:val="00932203"/>
    <w:rsid w:val="009428DA"/>
    <w:rsid w:val="009546DC"/>
    <w:rsid w:val="0099344C"/>
    <w:rsid w:val="009A24B1"/>
    <w:rsid w:val="009A49DD"/>
    <w:rsid w:val="009E05C1"/>
    <w:rsid w:val="00A04971"/>
    <w:rsid w:val="00A24CDE"/>
    <w:rsid w:val="00A51C70"/>
    <w:rsid w:val="00A67F99"/>
    <w:rsid w:val="00A97B1C"/>
    <w:rsid w:val="00AA2EB0"/>
    <w:rsid w:val="00AB4CE6"/>
    <w:rsid w:val="00AE7A14"/>
    <w:rsid w:val="00AF3162"/>
    <w:rsid w:val="00B020CD"/>
    <w:rsid w:val="00B06EC0"/>
    <w:rsid w:val="00B1282E"/>
    <w:rsid w:val="00B12D18"/>
    <w:rsid w:val="00B52750"/>
    <w:rsid w:val="00B52B22"/>
    <w:rsid w:val="00B66C2D"/>
    <w:rsid w:val="00B7031D"/>
    <w:rsid w:val="00B77727"/>
    <w:rsid w:val="00B8325E"/>
    <w:rsid w:val="00B85F89"/>
    <w:rsid w:val="00BA2F55"/>
    <w:rsid w:val="00BA75E0"/>
    <w:rsid w:val="00BD1B2E"/>
    <w:rsid w:val="00BD412F"/>
    <w:rsid w:val="00BE1BBB"/>
    <w:rsid w:val="00BE5B30"/>
    <w:rsid w:val="00C0779F"/>
    <w:rsid w:val="00C20320"/>
    <w:rsid w:val="00C25353"/>
    <w:rsid w:val="00C26756"/>
    <w:rsid w:val="00C36452"/>
    <w:rsid w:val="00C42013"/>
    <w:rsid w:val="00C52E98"/>
    <w:rsid w:val="00C60C47"/>
    <w:rsid w:val="00C61F71"/>
    <w:rsid w:val="00CA03DE"/>
    <w:rsid w:val="00CE3801"/>
    <w:rsid w:val="00CE644C"/>
    <w:rsid w:val="00D11C50"/>
    <w:rsid w:val="00D37DAA"/>
    <w:rsid w:val="00D41BF6"/>
    <w:rsid w:val="00D45A0B"/>
    <w:rsid w:val="00D50F70"/>
    <w:rsid w:val="00D76ED0"/>
    <w:rsid w:val="00D827AC"/>
    <w:rsid w:val="00DA0914"/>
    <w:rsid w:val="00DB0C49"/>
    <w:rsid w:val="00DB4DB8"/>
    <w:rsid w:val="00DC59FB"/>
    <w:rsid w:val="00DD3C27"/>
    <w:rsid w:val="00DD72BD"/>
    <w:rsid w:val="00DF3212"/>
    <w:rsid w:val="00DF76F6"/>
    <w:rsid w:val="00E1600E"/>
    <w:rsid w:val="00E176A3"/>
    <w:rsid w:val="00E714C5"/>
    <w:rsid w:val="00E8487B"/>
    <w:rsid w:val="00E85C73"/>
    <w:rsid w:val="00E90290"/>
    <w:rsid w:val="00E908BA"/>
    <w:rsid w:val="00E93305"/>
    <w:rsid w:val="00EA1A1A"/>
    <w:rsid w:val="00EA249F"/>
    <w:rsid w:val="00EA628D"/>
    <w:rsid w:val="00EB0BB2"/>
    <w:rsid w:val="00EB0D9F"/>
    <w:rsid w:val="00EB2339"/>
    <w:rsid w:val="00EB352C"/>
    <w:rsid w:val="00EB656C"/>
    <w:rsid w:val="00EF75A2"/>
    <w:rsid w:val="00EF7BC3"/>
    <w:rsid w:val="00EF7C79"/>
    <w:rsid w:val="00F05DBC"/>
    <w:rsid w:val="00F0775A"/>
    <w:rsid w:val="00F137CB"/>
    <w:rsid w:val="00F53471"/>
    <w:rsid w:val="00F575A7"/>
    <w:rsid w:val="00F64C50"/>
    <w:rsid w:val="00F65B88"/>
    <w:rsid w:val="00FA0C38"/>
    <w:rsid w:val="00FD4134"/>
    <w:rsid w:val="00FD7C44"/>
    <w:rsid w:val="00FF2207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08D967D"/>
  <w15:docId w15:val="{D74AC46A-B860-4A77-8E8C-C5B1CB0F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semiHidden/>
    <w:rsid w:val="00F137CB"/>
    <w:pPr>
      <w:spacing w:line="360" w:lineRule="auto"/>
      <w:ind w:left="528" w:right="71" w:firstLine="600"/>
    </w:pPr>
    <w:rPr>
      <w:rFonts w:ascii="Verdana" w:hAnsi="Verdana" w:cs="Arial"/>
      <w:sz w:val="20"/>
      <w:lang w:val="es-ES"/>
    </w:rPr>
  </w:style>
  <w:style w:type="table" w:customStyle="1" w:styleId="Tablaconcuadrcula4">
    <w:name w:val="Tabla con cuadrícula4"/>
    <w:basedOn w:val="Tablanormal"/>
    <w:next w:val="Tablaconcuadrcula"/>
    <w:rsid w:val="008658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65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00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sev.AJUNTAMENT\Desktop\SECRETARIA%20MIQUEL\MODEL%20MIQUE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EA17-7C34-4986-A4D5-84789F42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MIQUEL</Template>
  <TotalTime>8</TotalTime>
  <Pages>1</Pages>
  <Words>230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montsev</dc:creator>
  <cp:lastModifiedBy>M. Àngels Aspa Pérez</cp:lastModifiedBy>
  <cp:revision>5</cp:revision>
  <cp:lastPrinted>2020-11-12T12:48:00Z</cp:lastPrinted>
  <dcterms:created xsi:type="dcterms:W3CDTF">2024-07-23T08:02:00Z</dcterms:created>
  <dcterms:modified xsi:type="dcterms:W3CDTF">2024-08-06T13:17:00Z</dcterms:modified>
</cp:coreProperties>
</file>