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09D" w14:textId="6DEC864A" w:rsidR="00D8493F" w:rsidRPr="008D14C3" w:rsidRDefault="00D8493F" w:rsidP="00D8493F">
      <w:pPr>
        <w:shd w:val="clear" w:color="auto" w:fill="FFFFFF"/>
        <w:ind w:firstLine="0"/>
        <w:rPr>
          <w:rFonts w:cs="Arial"/>
          <w:b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t>IDENTIFICACIÓ :</w:t>
      </w:r>
    </w:p>
    <w:p w14:paraId="6BCA996F" w14:textId="2FE90DA9" w:rsidR="00D8493F" w:rsidRPr="008D14C3" w:rsidRDefault="00D8493F" w:rsidP="00D8493F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t xml:space="preserve">Expedient núm: </w:t>
      </w:r>
    </w:p>
    <w:p w14:paraId="37820195" w14:textId="77777777" w:rsidR="00D8493F" w:rsidRPr="008D14C3" w:rsidRDefault="00D8493F" w:rsidP="00D8493F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t xml:space="preserve">Procediment: </w:t>
      </w:r>
      <w:r w:rsidRPr="008D14C3">
        <w:rPr>
          <w:rFonts w:cs="Arial"/>
          <w:sz w:val="22"/>
          <w:szCs w:val="22"/>
        </w:rPr>
        <w:t>Actuacions Urbanístiques</w:t>
      </w:r>
    </w:p>
    <w:p w14:paraId="61461EFC" w14:textId="1D80868E" w:rsidR="001A7289" w:rsidRPr="008D14C3" w:rsidRDefault="00D8493F" w:rsidP="00D9340D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bCs/>
          <w:sz w:val="22"/>
          <w:szCs w:val="22"/>
        </w:rPr>
        <w:t xml:space="preserve">Tràmit </w:t>
      </w:r>
      <w:r w:rsidRPr="008D14C3">
        <w:rPr>
          <w:rFonts w:cs="Arial"/>
          <w:sz w:val="22"/>
          <w:szCs w:val="22"/>
        </w:rPr>
        <w:t xml:space="preserve">: Certificat </w:t>
      </w:r>
      <w:r w:rsidR="00272B12" w:rsidRPr="008D14C3">
        <w:rPr>
          <w:rFonts w:cs="Arial"/>
          <w:sz w:val="22"/>
          <w:szCs w:val="22"/>
        </w:rPr>
        <w:t>de bona execució obres/instal·lacions</w:t>
      </w:r>
      <w:r w:rsidRPr="008D14C3">
        <w:rPr>
          <w:rFonts w:cs="Arial"/>
          <w:sz w:val="22"/>
          <w:szCs w:val="22"/>
        </w:rPr>
        <w:t>.</w:t>
      </w:r>
    </w:p>
    <w:p w14:paraId="2BC7FDB2" w14:textId="49CE37FD" w:rsidR="00AD14DB" w:rsidRPr="008D14C3" w:rsidRDefault="00AD14DB" w:rsidP="00D9340D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74F16DA8" w14:textId="77777777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JOAQUIM ROSELL LÓPEZ com a SECRETARI de l’AJUNTAMENT DE MOIÀ,</w:t>
      </w:r>
    </w:p>
    <w:p w14:paraId="6D08C9C1" w14:textId="77777777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</w:p>
    <w:p w14:paraId="0530D78B" w14:textId="77777777" w:rsidR="00D8493F" w:rsidRPr="008D14C3" w:rsidRDefault="00D8493F" w:rsidP="00D8493F">
      <w:pPr>
        <w:shd w:val="clear" w:color="auto" w:fill="FFFFFF"/>
        <w:ind w:firstLine="0"/>
        <w:rPr>
          <w:rFonts w:cs="Arial"/>
          <w:b/>
          <w:bCs/>
        </w:rPr>
      </w:pPr>
      <w:r w:rsidRPr="008D14C3">
        <w:rPr>
          <w:rFonts w:cs="Arial"/>
          <w:b/>
          <w:bCs/>
        </w:rPr>
        <w:t>CERTIFICO:</w:t>
      </w:r>
    </w:p>
    <w:p w14:paraId="30F72A89" w14:textId="45897052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</w:p>
    <w:p w14:paraId="44A6C577" w14:textId="0682C6C4" w:rsidR="00D8493F" w:rsidRPr="008D14C3" w:rsidRDefault="00272B12" w:rsidP="00D8493F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Que en data ......................, ...........................(</w:t>
      </w:r>
      <w:r w:rsidRPr="008D14C3">
        <w:rPr>
          <w:rFonts w:cs="Arial"/>
          <w:i/>
          <w:iCs/>
          <w:color w:val="FF0000"/>
        </w:rPr>
        <w:t>indicar el tècnic arquitecte/a, arquitecte/a tècnic/a, enginyer/a tècnic/a, ......)</w:t>
      </w:r>
      <w:r w:rsidRPr="008D14C3">
        <w:rPr>
          <w:rFonts w:cs="Arial"/>
          <w:color w:val="FF0000"/>
        </w:rPr>
        <w:t>,</w:t>
      </w:r>
      <w:r w:rsidRPr="008D14C3">
        <w:rPr>
          <w:rFonts w:cs="Arial"/>
        </w:rPr>
        <w:t xml:space="preserve"> en resposta a la sol·licitud del/de la Sr./a.................................., amb registre d’entrada núm............................ha lliurat el següent informe :</w:t>
      </w:r>
    </w:p>
    <w:p w14:paraId="073165F4" w14:textId="0D20EF6D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</w:p>
    <w:p w14:paraId="48E1E546" w14:textId="62E1914A" w:rsidR="00272B12" w:rsidRPr="008D14C3" w:rsidRDefault="00272B12" w:rsidP="003134E8">
      <w:pPr>
        <w:numPr>
          <w:ilvl w:val="0"/>
          <w:numId w:val="44"/>
        </w:numPr>
        <w:tabs>
          <w:tab w:val="left" w:pos="360"/>
        </w:tabs>
        <w:suppressAutoHyphens/>
        <w:ind w:left="360" w:hanging="360"/>
        <w:rPr>
          <w:rFonts w:cs="Arial"/>
        </w:rPr>
      </w:pPr>
      <w:r w:rsidRPr="008D14C3">
        <w:rPr>
          <w:rFonts w:cs="Arial"/>
        </w:rPr>
        <w:t>Que en data ..................... per Decret d’Alcaldia va ser adjudicat el contracte d’obres/instal·lacions</w:t>
      </w:r>
      <w:r w:rsidR="003D31D5" w:rsidRPr="008D14C3">
        <w:rPr>
          <w:rFonts w:cs="Arial"/>
        </w:rPr>
        <w:t>/servei</w:t>
      </w:r>
      <w:r w:rsidRPr="008D14C3">
        <w:rPr>
          <w:rFonts w:cs="Arial"/>
        </w:rPr>
        <w:t xml:space="preserve"> ..................................................... a l’empresa </w:t>
      </w:r>
      <w:r w:rsidRPr="008D14C3">
        <w:rPr>
          <w:rFonts w:cs="Arial"/>
          <w:smallCaps/>
          <w:color w:val="FF0000"/>
        </w:rPr>
        <w:t>(nom o denominació social)</w:t>
      </w:r>
      <w:r w:rsidR="006E311C" w:rsidRPr="008D14C3">
        <w:rPr>
          <w:rFonts w:cs="Arial"/>
        </w:rPr>
        <w:t>.</w:t>
      </w:r>
    </w:p>
    <w:p w14:paraId="52D927C7" w14:textId="77777777" w:rsidR="006E311C" w:rsidRPr="008D14C3" w:rsidRDefault="006E311C" w:rsidP="006E311C">
      <w:pPr>
        <w:suppressAutoHyphens/>
        <w:ind w:left="360" w:firstLine="0"/>
        <w:rPr>
          <w:rFonts w:cs="Arial"/>
        </w:rPr>
      </w:pPr>
    </w:p>
    <w:p w14:paraId="40028F3C" w14:textId="4FA3BE25" w:rsidR="001E420A" w:rsidRPr="008D14C3" w:rsidRDefault="001E420A" w:rsidP="001E420A">
      <w:pPr>
        <w:numPr>
          <w:ilvl w:val="0"/>
          <w:numId w:val="44"/>
        </w:numPr>
        <w:tabs>
          <w:tab w:val="left" w:pos="360"/>
        </w:tabs>
        <w:suppressAutoHyphens/>
        <w:ind w:left="360" w:hanging="360"/>
        <w:rPr>
          <w:rFonts w:cs="Arial"/>
        </w:rPr>
      </w:pPr>
      <w:r w:rsidRPr="008D14C3">
        <w:rPr>
          <w:rFonts w:cs="Arial"/>
        </w:rPr>
        <w:t xml:space="preserve">Que </w:t>
      </w:r>
      <w:r w:rsidR="006E311C" w:rsidRPr="008D14C3">
        <w:rPr>
          <w:rFonts w:cs="Arial"/>
        </w:rPr>
        <w:t>l</w:t>
      </w:r>
      <w:r w:rsidR="00272B12" w:rsidRPr="008D14C3">
        <w:rPr>
          <w:rFonts w:cs="Arial"/>
        </w:rPr>
        <w:t xml:space="preserve">es </w:t>
      </w:r>
      <w:r w:rsidRPr="008D14C3">
        <w:rPr>
          <w:rFonts w:cs="Arial"/>
        </w:rPr>
        <w:t>referides obres/instal·lacions</w:t>
      </w:r>
      <w:r w:rsidR="003D31D5" w:rsidRPr="008D14C3">
        <w:rPr>
          <w:rFonts w:cs="Arial"/>
        </w:rPr>
        <w:t>/servei</w:t>
      </w:r>
      <w:r w:rsidR="00272B12" w:rsidRPr="008D14C3">
        <w:rPr>
          <w:rFonts w:cs="Arial"/>
        </w:rPr>
        <w:t xml:space="preserve"> van consistir en </w:t>
      </w:r>
      <w:r w:rsidR="00272B12" w:rsidRPr="008D14C3">
        <w:rPr>
          <w:rFonts w:cs="Arial"/>
          <w:smallCaps/>
        </w:rPr>
        <w:t>(</w:t>
      </w:r>
      <w:r w:rsidR="00272B12" w:rsidRPr="008D14C3">
        <w:rPr>
          <w:rFonts w:cs="Arial"/>
          <w:smallCaps/>
          <w:color w:val="FF0000"/>
        </w:rPr>
        <w:t>descripció succinta</w:t>
      </w:r>
      <w:r w:rsidR="00272B12" w:rsidRPr="008D14C3">
        <w:rPr>
          <w:rFonts w:cs="Arial"/>
          <w:smallCaps/>
        </w:rPr>
        <w:t>)</w:t>
      </w:r>
      <w:r w:rsidR="00272B12" w:rsidRPr="008D14C3">
        <w:rPr>
          <w:rFonts w:cs="Arial"/>
        </w:rPr>
        <w:t>. En el conjunt de les dites obres es va incloure l’execució de (</w:t>
      </w:r>
      <w:r w:rsidR="00272B12" w:rsidRPr="008D14C3">
        <w:rPr>
          <w:rFonts w:cs="Arial"/>
          <w:smallCaps/>
          <w:color w:val="FF0000"/>
        </w:rPr>
        <w:t>cal indicar les característiques fonamentals de les obres o treballs corresponents al subgrup de què es tracte expressant la se</w:t>
      </w:r>
      <w:r w:rsidRPr="008D14C3">
        <w:rPr>
          <w:rFonts w:cs="Arial"/>
          <w:smallCaps/>
          <w:color w:val="FF0000"/>
        </w:rPr>
        <w:t>va</w:t>
      </w:r>
      <w:r w:rsidR="00272B12" w:rsidRPr="008D14C3">
        <w:rPr>
          <w:rFonts w:cs="Arial"/>
          <w:smallCaps/>
          <w:color w:val="FF0000"/>
        </w:rPr>
        <w:t xml:space="preserve"> naturalesa, dimensions principals, capacitat, nombre d’unitats, etc., de manera que queden especificades</w:t>
      </w:r>
      <w:r w:rsidR="00272B12" w:rsidRPr="008D14C3">
        <w:rPr>
          <w:rFonts w:cs="Arial"/>
        </w:rPr>
        <w:t>).</w:t>
      </w:r>
    </w:p>
    <w:p w14:paraId="3D3DB6B5" w14:textId="77777777" w:rsidR="001E420A" w:rsidRPr="008D14C3" w:rsidRDefault="001E420A" w:rsidP="001E420A">
      <w:pPr>
        <w:pStyle w:val="Prrafodelista"/>
        <w:rPr>
          <w:rFonts w:cs="Arial"/>
        </w:rPr>
      </w:pPr>
    </w:p>
    <w:p w14:paraId="54CD9D2C" w14:textId="11A198DD" w:rsidR="001E420A" w:rsidRPr="008D14C3" w:rsidRDefault="001E420A" w:rsidP="001E420A">
      <w:pPr>
        <w:numPr>
          <w:ilvl w:val="0"/>
          <w:numId w:val="44"/>
        </w:numPr>
        <w:tabs>
          <w:tab w:val="left" w:pos="360"/>
        </w:tabs>
        <w:suppressAutoHyphens/>
        <w:ind w:left="360" w:hanging="360"/>
        <w:rPr>
          <w:rFonts w:cs="Arial"/>
        </w:rPr>
      </w:pPr>
      <w:r w:rsidRPr="008D14C3">
        <w:rPr>
          <w:rFonts w:cs="Arial"/>
        </w:rPr>
        <w:t>Que el Pressupost de licitació de les obres/instal·lacions</w:t>
      </w:r>
      <w:r w:rsidR="003D31D5" w:rsidRPr="008D14C3">
        <w:rPr>
          <w:rFonts w:cs="Arial"/>
        </w:rPr>
        <w:t>/servei</w:t>
      </w:r>
      <w:r w:rsidRPr="008D14C3">
        <w:rPr>
          <w:rFonts w:cs="Arial"/>
        </w:rPr>
        <w:t xml:space="preserve"> va ser de.......................... 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  IVA inclòs i el pressupost d’adjudicació  va ser de ................................(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), IVA inclòs.</w:t>
      </w:r>
    </w:p>
    <w:p w14:paraId="6F137CEB" w14:textId="77777777" w:rsidR="001E420A" w:rsidRPr="008D14C3" w:rsidRDefault="001E420A" w:rsidP="001E420A">
      <w:pPr>
        <w:pStyle w:val="Prrafodelista"/>
        <w:rPr>
          <w:rFonts w:cs="Arial"/>
        </w:rPr>
      </w:pPr>
    </w:p>
    <w:p w14:paraId="4BCB4CD7" w14:textId="77777777" w:rsidR="001E420A" w:rsidRPr="008D14C3" w:rsidRDefault="001E420A" w:rsidP="001E420A">
      <w:pPr>
        <w:numPr>
          <w:ilvl w:val="0"/>
          <w:numId w:val="44"/>
        </w:numPr>
        <w:tabs>
          <w:tab w:val="left" w:pos="360"/>
        </w:tabs>
        <w:suppressAutoHyphens/>
        <w:ind w:left="360" w:hanging="360"/>
        <w:rPr>
          <w:rFonts w:cs="Arial"/>
        </w:rPr>
      </w:pPr>
      <w:r w:rsidRPr="008D14C3">
        <w:rPr>
          <w:rFonts w:cs="Arial"/>
        </w:rPr>
        <w:t>Que l’import total de les obres/instal·lacions un cop finalitzades segons la liquidació del contracte, va ser de ................................(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), IVA inclòs.</w:t>
      </w:r>
    </w:p>
    <w:p w14:paraId="3B9CBC57" w14:textId="77777777" w:rsidR="003D31D5" w:rsidRPr="008D14C3" w:rsidRDefault="003D31D5" w:rsidP="003D31D5">
      <w:pPr>
        <w:pStyle w:val="Prrafodelista"/>
        <w:rPr>
          <w:rFonts w:cs="Arial"/>
        </w:rPr>
      </w:pPr>
    </w:p>
    <w:p w14:paraId="7A0B13E0" w14:textId="77777777" w:rsidR="003D31D5" w:rsidRPr="008D14C3" w:rsidRDefault="003D31D5" w:rsidP="003D31D5">
      <w:pPr>
        <w:numPr>
          <w:ilvl w:val="0"/>
          <w:numId w:val="44"/>
        </w:numPr>
        <w:tabs>
          <w:tab w:val="left" w:pos="360"/>
        </w:tabs>
        <w:suppressAutoHyphens/>
        <w:ind w:left="360" w:hanging="360"/>
        <w:rPr>
          <w:rFonts w:cs="Arial"/>
          <w:b/>
          <w:bCs/>
        </w:rPr>
      </w:pPr>
      <w:r w:rsidRPr="008D14C3">
        <w:rPr>
          <w:rFonts w:cs="Arial"/>
        </w:rPr>
        <w:t xml:space="preserve">Que l’empresa ................................ va començar l’execució de les   obres/instal·lacions/servei en el </w:t>
      </w:r>
      <w:r w:rsidRPr="008D14C3">
        <w:rPr>
          <w:rFonts w:cs="Arial"/>
          <w:smallCaps/>
        </w:rPr>
        <w:t>(</w:t>
      </w:r>
      <w:r w:rsidRPr="008D14C3">
        <w:rPr>
          <w:rFonts w:cs="Arial"/>
          <w:smallCaps/>
          <w:color w:val="FF0000"/>
        </w:rPr>
        <w:t>mes i any</w:t>
      </w:r>
      <w:r w:rsidRPr="008D14C3">
        <w:rPr>
          <w:rFonts w:cs="Arial"/>
          <w:smallCaps/>
        </w:rPr>
        <w:t>)</w:t>
      </w:r>
      <w:r w:rsidRPr="008D14C3">
        <w:rPr>
          <w:rFonts w:cs="Arial"/>
        </w:rPr>
        <w:t xml:space="preserve"> i les va acabar en el </w:t>
      </w:r>
      <w:r w:rsidRPr="008D14C3">
        <w:rPr>
          <w:rFonts w:cs="Arial"/>
          <w:smallCaps/>
        </w:rPr>
        <w:t>(</w:t>
      </w:r>
      <w:r w:rsidRPr="008D14C3">
        <w:rPr>
          <w:rFonts w:cs="Arial"/>
          <w:smallCaps/>
          <w:color w:val="FF0000"/>
        </w:rPr>
        <w:t>mes i any</w:t>
      </w:r>
      <w:r w:rsidRPr="008D14C3">
        <w:rPr>
          <w:rFonts w:cs="Arial"/>
          <w:smallCaps/>
        </w:rPr>
        <w:t>)</w:t>
      </w:r>
      <w:r w:rsidRPr="008D14C3">
        <w:rPr>
          <w:rFonts w:cs="Arial"/>
        </w:rPr>
        <w:t xml:space="preserve">, havent-se executat d’acord amb les condicions, projecte/memòria/pressupost </w:t>
      </w:r>
      <w:r w:rsidRPr="008D14C3">
        <w:rPr>
          <w:rFonts w:cs="Arial"/>
          <w:b/>
          <w:bCs/>
        </w:rPr>
        <w:t>i a plena satisfacció de l’Ajuntament de Moià.</w:t>
      </w:r>
    </w:p>
    <w:p w14:paraId="2C6980F2" w14:textId="77777777" w:rsidR="003D31D5" w:rsidRPr="008D14C3" w:rsidRDefault="003D31D5" w:rsidP="001E420A">
      <w:pPr>
        <w:pStyle w:val="Prrafodelista"/>
        <w:rPr>
          <w:rFonts w:cs="Arial"/>
        </w:rPr>
      </w:pPr>
    </w:p>
    <w:p w14:paraId="2239DBD7" w14:textId="77777777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I perquè se’n prengui coneixement i tingui els efectes que correspongui, estenc aquesta certificació amb el vistiplau de l’Alcalde President.</w:t>
      </w:r>
    </w:p>
    <w:p w14:paraId="20B37E2E" w14:textId="77777777" w:rsidR="00D8493F" w:rsidRPr="008D14C3" w:rsidRDefault="00D8493F" w:rsidP="00D8493F">
      <w:pPr>
        <w:shd w:val="clear" w:color="auto" w:fill="FFFFFF"/>
        <w:ind w:firstLine="0"/>
        <w:rPr>
          <w:rFonts w:cs="Arial"/>
        </w:rPr>
      </w:pPr>
    </w:p>
    <w:p w14:paraId="08D084DF" w14:textId="77777777" w:rsidR="00F92531" w:rsidRPr="008D14C3" w:rsidRDefault="00D8493F" w:rsidP="00D8493F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Moià, document datat i signat electrònicament al marge.</w:t>
      </w:r>
    </w:p>
    <w:p w14:paraId="4B40CDD3" w14:textId="77777777" w:rsidR="00F92531" w:rsidRPr="00F92531" w:rsidRDefault="00F92531" w:rsidP="00F92531">
      <w:pPr>
        <w:widowControl w:val="0"/>
        <w:tabs>
          <w:tab w:val="left" w:pos="952"/>
        </w:tabs>
        <w:autoSpaceDE w:val="0"/>
        <w:autoSpaceDN w:val="0"/>
        <w:ind w:firstLine="0"/>
        <w:rPr>
          <w:rFonts w:eastAsia="DejaVu Sans" w:cs="Arial"/>
          <w:iCs/>
          <w:sz w:val="22"/>
          <w:szCs w:val="22"/>
          <w:lang w:eastAsia="zh-CN" w:bidi="hi-IN"/>
        </w:rPr>
      </w:pPr>
    </w:p>
    <w:p w14:paraId="1024E4AF" w14:textId="77777777" w:rsidR="00F92531" w:rsidRPr="00F92531" w:rsidRDefault="00F92531" w:rsidP="00F92531">
      <w:pPr>
        <w:widowControl w:val="0"/>
        <w:tabs>
          <w:tab w:val="left" w:pos="5387"/>
        </w:tabs>
        <w:autoSpaceDE w:val="0"/>
        <w:autoSpaceDN w:val="0"/>
        <w:ind w:firstLine="0"/>
        <w:rPr>
          <w:rFonts w:eastAsia="DejaVu Sans" w:cs="Arial"/>
          <w:iCs/>
          <w:sz w:val="22"/>
          <w:szCs w:val="22"/>
          <w:lang w:eastAsia="zh-CN" w:bidi="hi-IN"/>
        </w:rPr>
      </w:pPr>
      <w:r w:rsidRPr="00F92531">
        <w:rPr>
          <w:rFonts w:eastAsia="DejaVu Sans" w:cs="Arial"/>
          <w:iCs/>
          <w:sz w:val="22"/>
          <w:szCs w:val="22"/>
          <w:lang w:eastAsia="zh-CN" w:bidi="hi-IN"/>
        </w:rPr>
        <w:tab/>
        <w:t>Vist i plau</w:t>
      </w:r>
    </w:p>
    <w:p w14:paraId="7265B68F" w14:textId="77777777" w:rsidR="00F92531" w:rsidRPr="00F92531" w:rsidRDefault="00F92531" w:rsidP="00F92531">
      <w:pPr>
        <w:widowControl w:val="0"/>
        <w:tabs>
          <w:tab w:val="left" w:pos="952"/>
          <w:tab w:val="left" w:pos="5387"/>
        </w:tabs>
        <w:autoSpaceDE w:val="0"/>
        <w:autoSpaceDN w:val="0"/>
        <w:ind w:firstLine="0"/>
        <w:rPr>
          <w:rFonts w:eastAsia="DejaVu Sans" w:cs="Arial"/>
          <w:iCs/>
          <w:sz w:val="22"/>
          <w:szCs w:val="22"/>
          <w:lang w:eastAsia="zh-CN" w:bidi="hi-IN"/>
        </w:rPr>
      </w:pPr>
      <w:r w:rsidRPr="00F92531">
        <w:rPr>
          <w:rFonts w:eastAsia="DejaVu Sans" w:cs="Arial"/>
          <w:iCs/>
          <w:sz w:val="22"/>
          <w:szCs w:val="22"/>
          <w:lang w:eastAsia="zh-CN" w:bidi="hi-IN"/>
        </w:rPr>
        <w:t>Joaquim Rosell López</w:t>
      </w:r>
      <w:r w:rsidRPr="00F92531">
        <w:rPr>
          <w:rFonts w:eastAsia="DejaVu Sans" w:cs="Arial"/>
          <w:iCs/>
          <w:sz w:val="22"/>
          <w:szCs w:val="22"/>
          <w:lang w:eastAsia="zh-CN" w:bidi="hi-IN"/>
        </w:rPr>
        <w:tab/>
        <w:t>Dionís Guiteras Rubio</w:t>
      </w:r>
    </w:p>
    <w:p w14:paraId="43197380" w14:textId="77777777" w:rsidR="00F92531" w:rsidRPr="00F92531" w:rsidRDefault="00F92531" w:rsidP="00F92531">
      <w:pPr>
        <w:widowControl w:val="0"/>
        <w:tabs>
          <w:tab w:val="left" w:pos="5387"/>
        </w:tabs>
        <w:autoSpaceDE w:val="0"/>
        <w:autoSpaceDN w:val="0"/>
        <w:ind w:firstLine="0"/>
        <w:rPr>
          <w:rFonts w:eastAsia="DejaVu Sans" w:cs="Arial"/>
          <w:iCs/>
          <w:sz w:val="22"/>
          <w:szCs w:val="22"/>
          <w:lang w:eastAsia="zh-CN" w:bidi="hi-IN"/>
        </w:rPr>
      </w:pPr>
      <w:r w:rsidRPr="00F92531">
        <w:rPr>
          <w:rFonts w:eastAsia="DejaVu Sans" w:cs="Arial"/>
          <w:iCs/>
          <w:sz w:val="22"/>
          <w:szCs w:val="22"/>
          <w:lang w:eastAsia="zh-CN" w:bidi="hi-IN"/>
        </w:rPr>
        <w:t>Secretari</w:t>
      </w:r>
      <w:r w:rsidRPr="00F92531">
        <w:rPr>
          <w:rFonts w:eastAsia="DejaVu Sans" w:cs="Arial"/>
          <w:iCs/>
          <w:sz w:val="22"/>
          <w:szCs w:val="22"/>
          <w:lang w:eastAsia="zh-CN" w:bidi="hi-IN"/>
        </w:rPr>
        <w:tab/>
        <w:t>L’Alcalde</w:t>
      </w:r>
    </w:p>
    <w:p w14:paraId="0EE06D83" w14:textId="77777777" w:rsidR="003D31D5" w:rsidRPr="008D14C3" w:rsidRDefault="003D31D5" w:rsidP="003D31D5">
      <w:pPr>
        <w:shd w:val="clear" w:color="auto" w:fill="FFFFFF"/>
        <w:ind w:firstLine="0"/>
        <w:rPr>
          <w:rFonts w:cs="Arial"/>
          <w:b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lastRenderedPageBreak/>
        <w:t>IDENTIFICACIÓ :</w:t>
      </w:r>
    </w:p>
    <w:p w14:paraId="74E9CA89" w14:textId="77777777" w:rsidR="003D31D5" w:rsidRPr="008D14C3" w:rsidRDefault="003D31D5" w:rsidP="003D31D5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t xml:space="preserve">Expedient núm: </w:t>
      </w:r>
    </w:p>
    <w:p w14:paraId="480BCD59" w14:textId="77777777" w:rsidR="003D31D5" w:rsidRPr="008D14C3" w:rsidRDefault="003D31D5" w:rsidP="003D31D5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sz w:val="22"/>
          <w:szCs w:val="22"/>
        </w:rPr>
        <w:t xml:space="preserve">Procediment: </w:t>
      </w:r>
      <w:r w:rsidRPr="008D14C3">
        <w:rPr>
          <w:rFonts w:cs="Arial"/>
          <w:sz w:val="22"/>
          <w:szCs w:val="22"/>
        </w:rPr>
        <w:t>Actuacions Urbanístiques</w:t>
      </w:r>
    </w:p>
    <w:p w14:paraId="07D1B89C" w14:textId="77777777" w:rsidR="003D31D5" w:rsidRPr="008D14C3" w:rsidRDefault="003D31D5" w:rsidP="003D31D5">
      <w:pPr>
        <w:shd w:val="clear" w:color="auto" w:fill="FFFFFF"/>
        <w:ind w:firstLine="0"/>
        <w:rPr>
          <w:rFonts w:cs="Arial"/>
          <w:sz w:val="22"/>
          <w:szCs w:val="22"/>
        </w:rPr>
      </w:pPr>
      <w:r w:rsidRPr="008D14C3">
        <w:rPr>
          <w:rFonts w:cs="Arial"/>
          <w:b/>
          <w:bCs/>
          <w:sz w:val="22"/>
          <w:szCs w:val="22"/>
        </w:rPr>
        <w:t xml:space="preserve">Tràmit </w:t>
      </w:r>
      <w:r w:rsidRPr="008D14C3">
        <w:rPr>
          <w:rFonts w:cs="Arial"/>
          <w:sz w:val="22"/>
          <w:szCs w:val="22"/>
        </w:rPr>
        <w:t>: Certificat de bona execució obres/instal·lacions.</w:t>
      </w:r>
    </w:p>
    <w:p w14:paraId="13A3F405" w14:textId="77777777" w:rsidR="003D31D5" w:rsidRPr="008D14C3" w:rsidRDefault="003D31D5" w:rsidP="003D31D5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0E7D6DA3" w14:textId="2976E216" w:rsidR="003D31D5" w:rsidRPr="008D14C3" w:rsidRDefault="003D31D5" w:rsidP="003D31D5">
      <w:pPr>
        <w:shd w:val="clear" w:color="auto" w:fill="FFFFFF"/>
        <w:ind w:firstLine="0"/>
        <w:rPr>
          <w:rFonts w:cs="Arial"/>
          <w:b/>
          <w:bCs/>
        </w:rPr>
      </w:pPr>
      <w:r w:rsidRPr="008D14C3">
        <w:rPr>
          <w:rFonts w:cs="Arial"/>
          <w:b/>
          <w:bCs/>
        </w:rPr>
        <w:t xml:space="preserve">INFORME TÈCNIC </w:t>
      </w:r>
    </w:p>
    <w:p w14:paraId="7CE3B98A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12026F7B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Es lliure el present informe en resposta a la sol·licitud del/de la Sr./a./empresa.................................., amb registre d’entrada núm............................ha lliurat el següent informe :</w:t>
      </w:r>
    </w:p>
    <w:p w14:paraId="54CBFD41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41CBDB7B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3BE2CB3E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 xml:space="preserve">1.- Que en data ..................... per Decret d’Alcaldia va ser adjudicat el contracte d’obres/instal·lacions/servei ..................................................... a l’empresa </w:t>
      </w:r>
      <w:r w:rsidRPr="008D14C3">
        <w:rPr>
          <w:rFonts w:cs="Arial"/>
          <w:smallCaps/>
          <w:color w:val="FF0000"/>
        </w:rPr>
        <w:t>(nom o denominació social)</w:t>
      </w:r>
      <w:r w:rsidRPr="008D14C3">
        <w:rPr>
          <w:rFonts w:cs="Arial"/>
        </w:rPr>
        <w:t>.</w:t>
      </w:r>
    </w:p>
    <w:p w14:paraId="23744F38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3651698C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 xml:space="preserve">2.- Que les referides obres/instal·lacions/servei van consistir en </w:t>
      </w:r>
      <w:r w:rsidRPr="008D14C3">
        <w:rPr>
          <w:rFonts w:cs="Arial"/>
          <w:smallCaps/>
        </w:rPr>
        <w:t>(</w:t>
      </w:r>
      <w:r w:rsidRPr="008D14C3">
        <w:rPr>
          <w:rFonts w:cs="Arial"/>
          <w:smallCaps/>
          <w:color w:val="FF0000"/>
        </w:rPr>
        <w:t>descripció succinta</w:t>
      </w:r>
      <w:r w:rsidRPr="008D14C3">
        <w:rPr>
          <w:rFonts w:cs="Arial"/>
          <w:smallCaps/>
        </w:rPr>
        <w:t>)</w:t>
      </w:r>
      <w:r w:rsidRPr="008D14C3">
        <w:rPr>
          <w:rFonts w:cs="Arial"/>
        </w:rPr>
        <w:t>. En el conjunt de les dites obres es va incloure l’execució de (</w:t>
      </w:r>
      <w:r w:rsidRPr="008D14C3">
        <w:rPr>
          <w:rFonts w:cs="Arial"/>
          <w:smallCaps/>
          <w:color w:val="FF0000"/>
        </w:rPr>
        <w:t>cal indicar les característiques fonamentals de les obres o treballs corresponents al subgrup de què es tracte expressant la seva naturalesa, dimensions principals, capacitat, nombre d’unitats, etc., de manera que queden especificades</w:t>
      </w:r>
      <w:r w:rsidRPr="008D14C3">
        <w:rPr>
          <w:rFonts w:cs="Arial"/>
        </w:rPr>
        <w:t>).</w:t>
      </w:r>
    </w:p>
    <w:p w14:paraId="1099D963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24EE6A80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3.- Que el Pressupost de licitació de les obres/instal·lacions/servei va ser de.......................... 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  IVA inclòs i el pressupost d’adjudicació  va ser de ................................(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), IVA inclòs.</w:t>
      </w:r>
    </w:p>
    <w:p w14:paraId="4B037688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1E341196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>4.- Que l’import total de les obres/instal·lacions un cop finalitzades segons la liquidació del contracte, va ser de ................................(</w:t>
      </w:r>
      <w:r w:rsidRPr="008D14C3">
        <w:rPr>
          <w:rFonts w:cs="Arial"/>
          <w:i/>
          <w:iCs/>
          <w:color w:val="FF0000"/>
        </w:rPr>
        <w:t>Indicar Import en lletra en EUROS</w:t>
      </w:r>
      <w:r w:rsidRPr="008D14C3">
        <w:rPr>
          <w:rFonts w:cs="Arial"/>
        </w:rPr>
        <w:t>), IVA inclòs.</w:t>
      </w:r>
    </w:p>
    <w:p w14:paraId="064C4B50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651D90AB" w14:textId="7EBC43D1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 xml:space="preserve">5.- Que l’empresa ................................ va començar l’execució de les   obres/instal·lacions/servei en el </w:t>
      </w:r>
      <w:r w:rsidRPr="008D14C3">
        <w:rPr>
          <w:rFonts w:cs="Arial"/>
          <w:smallCaps/>
        </w:rPr>
        <w:t>(</w:t>
      </w:r>
      <w:r w:rsidRPr="008D14C3">
        <w:rPr>
          <w:rFonts w:cs="Arial"/>
          <w:smallCaps/>
          <w:color w:val="FF0000"/>
        </w:rPr>
        <w:t>mes i any</w:t>
      </w:r>
      <w:r w:rsidRPr="008D14C3">
        <w:rPr>
          <w:rFonts w:cs="Arial"/>
          <w:smallCaps/>
        </w:rPr>
        <w:t>)</w:t>
      </w:r>
      <w:r w:rsidRPr="008D14C3">
        <w:rPr>
          <w:rFonts w:cs="Arial"/>
        </w:rPr>
        <w:t xml:space="preserve"> i les va acabar en el </w:t>
      </w:r>
      <w:r w:rsidRPr="008D14C3">
        <w:rPr>
          <w:rFonts w:cs="Arial"/>
          <w:smallCaps/>
        </w:rPr>
        <w:t>(</w:t>
      </w:r>
      <w:r w:rsidRPr="008D14C3">
        <w:rPr>
          <w:rFonts w:cs="Arial"/>
          <w:smallCaps/>
          <w:color w:val="FF0000"/>
        </w:rPr>
        <w:t>mes i any</w:t>
      </w:r>
      <w:r w:rsidRPr="008D14C3">
        <w:rPr>
          <w:rFonts w:cs="Arial"/>
          <w:smallCaps/>
        </w:rPr>
        <w:t>)</w:t>
      </w:r>
      <w:r w:rsidRPr="008D14C3">
        <w:rPr>
          <w:rFonts w:cs="Arial"/>
        </w:rPr>
        <w:t xml:space="preserve">, havent-se executat d’acord amb les condicions, projecte/memòria/pressupost </w:t>
      </w:r>
      <w:r w:rsidRPr="008D14C3">
        <w:rPr>
          <w:rFonts w:cs="Arial"/>
          <w:b/>
          <w:bCs/>
        </w:rPr>
        <w:t>i a plena satisfacció de l’Ajuntament de Moià.</w:t>
      </w:r>
    </w:p>
    <w:p w14:paraId="3A43D32D" w14:textId="77777777" w:rsidR="003D31D5" w:rsidRPr="008D14C3" w:rsidRDefault="003D31D5" w:rsidP="003D31D5">
      <w:pPr>
        <w:pStyle w:val="Prrafodelista"/>
        <w:rPr>
          <w:rFonts w:cs="Arial"/>
        </w:rPr>
      </w:pPr>
    </w:p>
    <w:p w14:paraId="57094422" w14:textId="77777777" w:rsidR="003D31D5" w:rsidRPr="008D14C3" w:rsidRDefault="003D31D5" w:rsidP="003D31D5">
      <w:pPr>
        <w:pStyle w:val="Prrafodelista"/>
        <w:rPr>
          <w:rFonts w:cs="Arial"/>
        </w:rPr>
      </w:pPr>
    </w:p>
    <w:p w14:paraId="10C53463" w14:textId="77777777" w:rsidR="003D31D5" w:rsidRPr="008D14C3" w:rsidRDefault="003D31D5" w:rsidP="003D31D5">
      <w:pPr>
        <w:spacing w:line="240" w:lineRule="exact"/>
        <w:ind w:right="-143" w:firstLine="0"/>
        <w:rPr>
          <w:rFonts w:cs="Arial"/>
          <w:color w:val="000000"/>
          <w:lang w:eastAsia="ca-ES"/>
        </w:rPr>
      </w:pPr>
    </w:p>
    <w:p w14:paraId="73BF59AE" w14:textId="53103A8D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  <w:r w:rsidRPr="008D14C3">
        <w:rPr>
          <w:rFonts w:cs="Arial"/>
        </w:rPr>
        <w:t xml:space="preserve"> Moià, ........ de .................. de 202...</w:t>
      </w:r>
    </w:p>
    <w:p w14:paraId="7DC8277C" w14:textId="77777777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p w14:paraId="79652EDB" w14:textId="2A8FD6C4" w:rsidR="003D31D5" w:rsidRPr="008D14C3" w:rsidRDefault="003D31D5" w:rsidP="003D31D5">
      <w:pPr>
        <w:shd w:val="clear" w:color="auto" w:fill="FFFFFF"/>
        <w:ind w:firstLine="0"/>
        <w:rPr>
          <w:rFonts w:cs="Arial"/>
        </w:rPr>
      </w:pPr>
    </w:p>
    <w:sectPr w:rsidR="003D31D5" w:rsidRPr="008D14C3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sz w:val="24"/>
        <w:lang w:val="ca-E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smallCaps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0" w:firstLine="0"/>
      </w:pPr>
      <w:rPr>
        <w:sz w:val="24"/>
        <w:lang w:val="ca-E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4"/>
        <w:lang w:val="ca-ES"/>
      </w:rPr>
    </w:lvl>
  </w:abstractNum>
  <w:abstractNum w:abstractNumId="2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67FBE"/>
    <w:multiLevelType w:val="multilevel"/>
    <w:tmpl w:val="DA7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3302D"/>
    <w:multiLevelType w:val="multilevel"/>
    <w:tmpl w:val="FFFFFFFF"/>
    <w:numStyleLink w:val="VinyetaBsicaGuionet"/>
  </w:abstractNum>
  <w:abstractNum w:abstractNumId="6" w15:restartNumberingAfterBreak="0">
    <w:nsid w:val="04475025"/>
    <w:multiLevelType w:val="hybridMultilevel"/>
    <w:tmpl w:val="54C45082"/>
    <w:lvl w:ilvl="0" w:tplc="0C0A000B">
      <w:start w:val="1"/>
      <w:numFmt w:val="bullet"/>
      <w:lvlText w:val=""/>
      <w:lvlJc w:val="left"/>
      <w:pPr>
        <w:ind w:left="2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0444"/>
    <w:multiLevelType w:val="hybridMultilevel"/>
    <w:tmpl w:val="FFFFFFFF"/>
    <w:lvl w:ilvl="0" w:tplc="CD00124C">
      <w:numFmt w:val="bullet"/>
      <w:lvlText w:val=""/>
      <w:lvlJc w:val="left"/>
      <w:pPr>
        <w:ind w:left="2594" w:hanging="348"/>
      </w:pPr>
      <w:rPr>
        <w:rFonts w:ascii="Wingdings" w:eastAsia="Times New Roman" w:hAnsi="Wingdings" w:hint="default"/>
        <w:w w:val="100"/>
        <w:sz w:val="22"/>
      </w:rPr>
    </w:lvl>
    <w:lvl w:ilvl="1" w:tplc="61989AD6">
      <w:numFmt w:val="bullet"/>
      <w:lvlText w:val="•"/>
      <w:lvlJc w:val="left"/>
      <w:pPr>
        <w:ind w:left="3494" w:hanging="348"/>
      </w:pPr>
      <w:rPr>
        <w:rFonts w:hint="default"/>
      </w:rPr>
    </w:lvl>
    <w:lvl w:ilvl="2" w:tplc="A9ACA6B4">
      <w:numFmt w:val="bullet"/>
      <w:lvlText w:val="•"/>
      <w:lvlJc w:val="left"/>
      <w:pPr>
        <w:ind w:left="4401" w:hanging="348"/>
      </w:pPr>
      <w:rPr>
        <w:rFonts w:hint="default"/>
      </w:rPr>
    </w:lvl>
    <w:lvl w:ilvl="3" w:tplc="F352403A">
      <w:numFmt w:val="bullet"/>
      <w:lvlText w:val="•"/>
      <w:lvlJc w:val="left"/>
      <w:pPr>
        <w:ind w:left="5307" w:hanging="348"/>
      </w:pPr>
      <w:rPr>
        <w:rFonts w:hint="default"/>
      </w:rPr>
    </w:lvl>
    <w:lvl w:ilvl="4" w:tplc="5122E0BA">
      <w:numFmt w:val="bullet"/>
      <w:lvlText w:val="•"/>
      <w:lvlJc w:val="left"/>
      <w:pPr>
        <w:ind w:left="6214" w:hanging="348"/>
      </w:pPr>
      <w:rPr>
        <w:rFonts w:hint="default"/>
      </w:rPr>
    </w:lvl>
    <w:lvl w:ilvl="5" w:tplc="D1FE8E76">
      <w:numFmt w:val="bullet"/>
      <w:lvlText w:val="•"/>
      <w:lvlJc w:val="left"/>
      <w:pPr>
        <w:ind w:left="7121" w:hanging="348"/>
      </w:pPr>
      <w:rPr>
        <w:rFonts w:hint="default"/>
      </w:rPr>
    </w:lvl>
    <w:lvl w:ilvl="6" w:tplc="C5F281AC">
      <w:numFmt w:val="bullet"/>
      <w:lvlText w:val="•"/>
      <w:lvlJc w:val="left"/>
      <w:pPr>
        <w:ind w:left="8027" w:hanging="348"/>
      </w:pPr>
      <w:rPr>
        <w:rFonts w:hint="default"/>
      </w:rPr>
    </w:lvl>
    <w:lvl w:ilvl="7" w:tplc="34FE6EA0">
      <w:numFmt w:val="bullet"/>
      <w:lvlText w:val="•"/>
      <w:lvlJc w:val="left"/>
      <w:pPr>
        <w:ind w:left="8934" w:hanging="348"/>
      </w:pPr>
      <w:rPr>
        <w:rFonts w:hint="default"/>
      </w:rPr>
    </w:lvl>
    <w:lvl w:ilvl="8" w:tplc="8A844B24">
      <w:numFmt w:val="bullet"/>
      <w:lvlText w:val="•"/>
      <w:lvlJc w:val="left"/>
      <w:pPr>
        <w:ind w:left="9841" w:hanging="348"/>
      </w:pPr>
      <w:rPr>
        <w:rFonts w:hint="default"/>
      </w:rPr>
    </w:lvl>
  </w:abstractNum>
  <w:abstractNum w:abstractNumId="10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77DF0"/>
    <w:multiLevelType w:val="hybridMultilevel"/>
    <w:tmpl w:val="6F78CA20"/>
    <w:lvl w:ilvl="0" w:tplc="0C0A000B">
      <w:start w:val="1"/>
      <w:numFmt w:val="bullet"/>
      <w:lvlText w:val=""/>
      <w:lvlJc w:val="left"/>
      <w:pPr>
        <w:ind w:left="26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4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81629B"/>
    <w:multiLevelType w:val="multilevel"/>
    <w:tmpl w:val="20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9776A0"/>
    <w:multiLevelType w:val="hybridMultilevel"/>
    <w:tmpl w:val="21925136"/>
    <w:lvl w:ilvl="0" w:tplc="42CCE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27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E0C61"/>
    <w:multiLevelType w:val="hybridMultilevel"/>
    <w:tmpl w:val="55E47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1C45585"/>
    <w:multiLevelType w:val="hybridMultilevel"/>
    <w:tmpl w:val="55E47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6BAC670D"/>
    <w:multiLevelType w:val="multilevel"/>
    <w:tmpl w:val="FFFFFFFF"/>
    <w:numStyleLink w:val="NumeraciBsica"/>
  </w:abstractNum>
  <w:abstractNum w:abstractNumId="42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C25644"/>
    <w:multiLevelType w:val="multilevel"/>
    <w:tmpl w:val="603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19563">
    <w:abstractNumId w:val="18"/>
  </w:num>
  <w:num w:numId="2" w16cid:durableId="108479892">
    <w:abstractNumId w:val="35"/>
  </w:num>
  <w:num w:numId="3" w16cid:durableId="1676297982">
    <w:abstractNumId w:val="11"/>
  </w:num>
  <w:num w:numId="4" w16cid:durableId="26688720">
    <w:abstractNumId w:val="2"/>
  </w:num>
  <w:num w:numId="5" w16cid:durableId="1992253794">
    <w:abstractNumId w:val="44"/>
  </w:num>
  <w:num w:numId="6" w16cid:durableId="1095401019">
    <w:abstractNumId w:val="31"/>
  </w:num>
  <w:num w:numId="7" w16cid:durableId="334454206">
    <w:abstractNumId w:val="10"/>
  </w:num>
  <w:num w:numId="8" w16cid:durableId="2040276048">
    <w:abstractNumId w:val="7"/>
  </w:num>
  <w:num w:numId="9" w16cid:durableId="1077286554">
    <w:abstractNumId w:val="34"/>
  </w:num>
  <w:num w:numId="10" w16cid:durableId="428283479">
    <w:abstractNumId w:val="12"/>
  </w:num>
  <w:num w:numId="11" w16cid:durableId="1110009069">
    <w:abstractNumId w:val="24"/>
  </w:num>
  <w:num w:numId="12" w16cid:durableId="965359049">
    <w:abstractNumId w:val="23"/>
  </w:num>
  <w:num w:numId="13" w16cid:durableId="95633826">
    <w:abstractNumId w:val="32"/>
  </w:num>
  <w:num w:numId="14" w16cid:durableId="445586139">
    <w:abstractNumId w:val="26"/>
  </w:num>
  <w:num w:numId="15" w16cid:durableId="1103961816">
    <w:abstractNumId w:val="29"/>
  </w:num>
  <w:num w:numId="16" w16cid:durableId="1495562472">
    <w:abstractNumId w:val="8"/>
  </w:num>
  <w:num w:numId="17" w16cid:durableId="508837587">
    <w:abstractNumId w:val="3"/>
  </w:num>
  <w:num w:numId="18" w16cid:durableId="1581719214">
    <w:abstractNumId w:val="15"/>
  </w:num>
  <w:num w:numId="19" w16cid:durableId="1800687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25588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440597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9244684">
    <w:abstractNumId w:val="21"/>
  </w:num>
  <w:num w:numId="23" w16cid:durableId="187180898">
    <w:abstractNumId w:val="38"/>
  </w:num>
  <w:num w:numId="24" w16cid:durableId="589242311">
    <w:abstractNumId w:val="14"/>
  </w:num>
  <w:num w:numId="25" w16cid:durableId="1469740299">
    <w:abstractNumId w:val="41"/>
  </w:num>
  <w:num w:numId="26" w16cid:durableId="1286161882">
    <w:abstractNumId w:val="16"/>
  </w:num>
  <w:num w:numId="27" w16cid:durableId="124743724">
    <w:abstractNumId w:val="40"/>
  </w:num>
  <w:num w:numId="28" w16cid:durableId="365255086">
    <w:abstractNumId w:val="5"/>
  </w:num>
  <w:num w:numId="29" w16cid:durableId="1540242045">
    <w:abstractNumId w:val="25"/>
  </w:num>
  <w:num w:numId="30" w16cid:durableId="2082562474">
    <w:abstractNumId w:val="42"/>
  </w:num>
  <w:num w:numId="31" w16cid:durableId="4170225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8965181">
    <w:abstractNumId w:val="17"/>
  </w:num>
  <w:num w:numId="33" w16cid:durableId="140588086">
    <w:abstractNumId w:val="19"/>
  </w:num>
  <w:num w:numId="34" w16cid:durableId="1460032882">
    <w:abstractNumId w:val="37"/>
  </w:num>
  <w:num w:numId="35" w16cid:durableId="1536040985">
    <w:abstractNumId w:val="28"/>
  </w:num>
  <w:num w:numId="36" w16cid:durableId="1347829617">
    <w:abstractNumId w:val="39"/>
  </w:num>
  <w:num w:numId="37" w16cid:durableId="840851631">
    <w:abstractNumId w:val="30"/>
  </w:num>
  <w:num w:numId="38" w16cid:durableId="2124183422">
    <w:abstractNumId w:val="4"/>
  </w:num>
  <w:num w:numId="39" w16cid:durableId="2036074031">
    <w:abstractNumId w:val="45"/>
  </w:num>
  <w:num w:numId="40" w16cid:durableId="580677661">
    <w:abstractNumId w:val="9"/>
  </w:num>
  <w:num w:numId="41" w16cid:durableId="1644391074">
    <w:abstractNumId w:val="6"/>
  </w:num>
  <w:num w:numId="42" w16cid:durableId="629868050">
    <w:abstractNumId w:val="13"/>
  </w:num>
  <w:num w:numId="43" w16cid:durableId="611405233">
    <w:abstractNumId w:val="20"/>
  </w:num>
  <w:num w:numId="44" w16cid:durableId="2012098868">
    <w:abstractNumId w:val="1"/>
  </w:num>
  <w:num w:numId="45" w16cid:durableId="53281577">
    <w:abstractNumId w:val="0"/>
  </w:num>
  <w:num w:numId="46" w16cid:durableId="16011858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33374"/>
    <w:rsid w:val="00040933"/>
    <w:rsid w:val="00044C96"/>
    <w:rsid w:val="000571D2"/>
    <w:rsid w:val="00060904"/>
    <w:rsid w:val="000766B1"/>
    <w:rsid w:val="00092F9E"/>
    <w:rsid w:val="000A47B0"/>
    <w:rsid w:val="000A708B"/>
    <w:rsid w:val="000B0900"/>
    <w:rsid w:val="000C2501"/>
    <w:rsid w:val="000D410A"/>
    <w:rsid w:val="00102DA5"/>
    <w:rsid w:val="0010603A"/>
    <w:rsid w:val="00130A71"/>
    <w:rsid w:val="00161131"/>
    <w:rsid w:val="001816EA"/>
    <w:rsid w:val="00194168"/>
    <w:rsid w:val="001A7289"/>
    <w:rsid w:val="001B2C1C"/>
    <w:rsid w:val="001B66A2"/>
    <w:rsid w:val="001E420A"/>
    <w:rsid w:val="001E4519"/>
    <w:rsid w:val="001F1BDE"/>
    <w:rsid w:val="001F27AD"/>
    <w:rsid w:val="00213F3E"/>
    <w:rsid w:val="002160E6"/>
    <w:rsid w:val="002271A9"/>
    <w:rsid w:val="00243D37"/>
    <w:rsid w:val="00260333"/>
    <w:rsid w:val="00272B12"/>
    <w:rsid w:val="0029254F"/>
    <w:rsid w:val="002A1828"/>
    <w:rsid w:val="002A331E"/>
    <w:rsid w:val="002A7845"/>
    <w:rsid w:val="002D78E8"/>
    <w:rsid w:val="00313CB5"/>
    <w:rsid w:val="00320022"/>
    <w:rsid w:val="00326960"/>
    <w:rsid w:val="00342146"/>
    <w:rsid w:val="003512AD"/>
    <w:rsid w:val="0036254A"/>
    <w:rsid w:val="003D31D5"/>
    <w:rsid w:val="003D79D9"/>
    <w:rsid w:val="0044477A"/>
    <w:rsid w:val="00444D5E"/>
    <w:rsid w:val="004569E4"/>
    <w:rsid w:val="00490EA6"/>
    <w:rsid w:val="004B5556"/>
    <w:rsid w:val="004C476B"/>
    <w:rsid w:val="004C64EC"/>
    <w:rsid w:val="004C7D80"/>
    <w:rsid w:val="00571BF2"/>
    <w:rsid w:val="00571E91"/>
    <w:rsid w:val="00572533"/>
    <w:rsid w:val="005747AF"/>
    <w:rsid w:val="005778C3"/>
    <w:rsid w:val="00577BD7"/>
    <w:rsid w:val="00580144"/>
    <w:rsid w:val="00593EC3"/>
    <w:rsid w:val="005A1A94"/>
    <w:rsid w:val="005A3EED"/>
    <w:rsid w:val="005B78D0"/>
    <w:rsid w:val="005E5E66"/>
    <w:rsid w:val="00601EB4"/>
    <w:rsid w:val="006350E4"/>
    <w:rsid w:val="00640604"/>
    <w:rsid w:val="00641415"/>
    <w:rsid w:val="00653B27"/>
    <w:rsid w:val="00662273"/>
    <w:rsid w:val="00662B85"/>
    <w:rsid w:val="00666981"/>
    <w:rsid w:val="00682567"/>
    <w:rsid w:val="006C3298"/>
    <w:rsid w:val="006E311C"/>
    <w:rsid w:val="006F6816"/>
    <w:rsid w:val="0071320A"/>
    <w:rsid w:val="00723B65"/>
    <w:rsid w:val="00726AAD"/>
    <w:rsid w:val="00735364"/>
    <w:rsid w:val="00747BC3"/>
    <w:rsid w:val="0075791C"/>
    <w:rsid w:val="00757A81"/>
    <w:rsid w:val="0076112F"/>
    <w:rsid w:val="00775D49"/>
    <w:rsid w:val="00777C70"/>
    <w:rsid w:val="00790346"/>
    <w:rsid w:val="007D50C7"/>
    <w:rsid w:val="00844D0B"/>
    <w:rsid w:val="008451B3"/>
    <w:rsid w:val="008540E6"/>
    <w:rsid w:val="008614CB"/>
    <w:rsid w:val="00870AFE"/>
    <w:rsid w:val="00876B3F"/>
    <w:rsid w:val="008B197D"/>
    <w:rsid w:val="008B617E"/>
    <w:rsid w:val="008D14C3"/>
    <w:rsid w:val="008E7CB9"/>
    <w:rsid w:val="008F5F48"/>
    <w:rsid w:val="009428DA"/>
    <w:rsid w:val="00950F02"/>
    <w:rsid w:val="009546DC"/>
    <w:rsid w:val="00975333"/>
    <w:rsid w:val="00991556"/>
    <w:rsid w:val="009F6719"/>
    <w:rsid w:val="00A04971"/>
    <w:rsid w:val="00A24CDE"/>
    <w:rsid w:val="00A44D0B"/>
    <w:rsid w:val="00A67F99"/>
    <w:rsid w:val="00AA5580"/>
    <w:rsid w:val="00AD14DB"/>
    <w:rsid w:val="00B020CD"/>
    <w:rsid w:val="00B1282E"/>
    <w:rsid w:val="00B3193C"/>
    <w:rsid w:val="00B52750"/>
    <w:rsid w:val="00B61051"/>
    <w:rsid w:val="00B66C2D"/>
    <w:rsid w:val="00B7031D"/>
    <w:rsid w:val="00B85F89"/>
    <w:rsid w:val="00B96748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90217"/>
    <w:rsid w:val="00C96CD0"/>
    <w:rsid w:val="00CA03DE"/>
    <w:rsid w:val="00CB2871"/>
    <w:rsid w:val="00CB4E07"/>
    <w:rsid w:val="00CC26C5"/>
    <w:rsid w:val="00CE0F33"/>
    <w:rsid w:val="00CE3801"/>
    <w:rsid w:val="00CE644C"/>
    <w:rsid w:val="00D11C50"/>
    <w:rsid w:val="00D13293"/>
    <w:rsid w:val="00D37DAA"/>
    <w:rsid w:val="00D4164E"/>
    <w:rsid w:val="00D41BF6"/>
    <w:rsid w:val="00D45A0B"/>
    <w:rsid w:val="00D6124F"/>
    <w:rsid w:val="00D76ED0"/>
    <w:rsid w:val="00D827AC"/>
    <w:rsid w:val="00D8493F"/>
    <w:rsid w:val="00D9340D"/>
    <w:rsid w:val="00DA0914"/>
    <w:rsid w:val="00DB4DB8"/>
    <w:rsid w:val="00DB58AE"/>
    <w:rsid w:val="00DF3212"/>
    <w:rsid w:val="00E1600E"/>
    <w:rsid w:val="00E511A6"/>
    <w:rsid w:val="00E714C5"/>
    <w:rsid w:val="00E86895"/>
    <w:rsid w:val="00E908BA"/>
    <w:rsid w:val="00EA249F"/>
    <w:rsid w:val="00EA5BEC"/>
    <w:rsid w:val="00EB0BB2"/>
    <w:rsid w:val="00EB0D9F"/>
    <w:rsid w:val="00EB2DEF"/>
    <w:rsid w:val="00EB656C"/>
    <w:rsid w:val="00ED7C43"/>
    <w:rsid w:val="00F05DBC"/>
    <w:rsid w:val="00F10266"/>
    <w:rsid w:val="00F50244"/>
    <w:rsid w:val="00F53471"/>
    <w:rsid w:val="00F55AE7"/>
    <w:rsid w:val="00F66AEE"/>
    <w:rsid w:val="00F717AB"/>
    <w:rsid w:val="00F72612"/>
    <w:rsid w:val="00F92531"/>
    <w:rsid w:val="00F92BB2"/>
    <w:rsid w:val="00FA0C38"/>
    <w:rsid w:val="00FB33E2"/>
    <w:rsid w:val="00FD33BD"/>
    <w:rsid w:val="00FD7C44"/>
    <w:rsid w:val="00FE5AE5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10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(54).dotx</Template>
  <TotalTime>3</TotalTime>
  <Pages>2</Pages>
  <Words>488</Words>
  <Characters>3432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Elisabet Blaya</cp:lastModifiedBy>
  <cp:revision>3</cp:revision>
  <cp:lastPrinted>2017-12-18T09:00:00Z</cp:lastPrinted>
  <dcterms:created xsi:type="dcterms:W3CDTF">2024-02-19T10:40:00Z</dcterms:created>
  <dcterms:modified xsi:type="dcterms:W3CDTF">2024-02-19T10:42:00Z</dcterms:modified>
</cp:coreProperties>
</file>