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BD217" w14:textId="77777777" w:rsidR="0016334A" w:rsidRDefault="0016334A" w:rsidP="0016334A">
      <w:pPr>
        <w:pStyle w:val="NormalWeb"/>
        <w:rPr>
          <w:rFonts w:ascii="Arial" w:hAnsi="Arial" w:cs="Arial"/>
          <w:b/>
          <w:bCs/>
          <w:lang w:val="ca-ES"/>
        </w:rPr>
      </w:pPr>
      <w:bookmarkStart w:id="0" w:name="_Hlk117511019"/>
      <w:r w:rsidRPr="00AA4D0E">
        <w:rPr>
          <w:rFonts w:ascii="Arial" w:hAnsi="Arial" w:cs="Arial"/>
          <w:b/>
          <w:bCs/>
          <w:lang w:val="ca-ES"/>
        </w:rPr>
        <w:t xml:space="preserve">IDENTIFICACIÓ </w:t>
      </w:r>
      <w:r>
        <w:rPr>
          <w:rFonts w:ascii="Arial" w:hAnsi="Arial" w:cs="Arial"/>
          <w:b/>
          <w:bCs/>
          <w:lang w:val="ca-ES"/>
        </w:rPr>
        <w:t>:</w:t>
      </w:r>
    </w:p>
    <w:p w14:paraId="198786E9" w14:textId="77777777" w:rsidR="0016334A" w:rsidRDefault="0016334A" w:rsidP="0016334A">
      <w:pPr>
        <w:spacing w:line="240" w:lineRule="exact"/>
        <w:ind w:right="-285" w:firstLine="0"/>
        <w:rPr>
          <w:rFonts w:cs="Arial"/>
          <w:b/>
          <w:bCs/>
        </w:rPr>
      </w:pPr>
    </w:p>
    <w:p w14:paraId="7F4F6837" w14:textId="5E7C2EA3" w:rsidR="0016334A" w:rsidRPr="00AA4D0E" w:rsidRDefault="0016334A" w:rsidP="0016334A">
      <w:pPr>
        <w:spacing w:line="240" w:lineRule="exact"/>
        <w:ind w:right="-285" w:firstLine="0"/>
        <w:rPr>
          <w:rFonts w:cs="Arial"/>
          <w:bCs/>
          <w:iCs/>
        </w:rPr>
      </w:pPr>
      <w:r w:rsidRPr="00AA4D0E">
        <w:rPr>
          <w:rFonts w:cs="Arial"/>
          <w:b/>
          <w:bCs/>
        </w:rPr>
        <w:t>Àrea/Servei:</w:t>
      </w:r>
      <w:r w:rsidRPr="00AA4D0E">
        <w:rPr>
          <w:rFonts w:cs="Arial"/>
          <w:b/>
          <w:bCs/>
          <w:iCs/>
        </w:rPr>
        <w:t xml:space="preserve"> </w:t>
      </w:r>
    </w:p>
    <w:p w14:paraId="245E0270" w14:textId="68DB1DD6" w:rsidR="0016334A" w:rsidRPr="00AA4D0E" w:rsidRDefault="0016334A" w:rsidP="0016334A">
      <w:pPr>
        <w:pStyle w:val="NormalWeb"/>
        <w:spacing w:before="0" w:beforeAutospacing="0" w:after="0"/>
        <w:rPr>
          <w:rFonts w:ascii="Arial" w:hAnsi="Arial" w:cs="Arial"/>
          <w:b/>
          <w:bCs/>
          <w:lang w:val="ca-ES"/>
        </w:rPr>
      </w:pPr>
      <w:r w:rsidRPr="00AA4D0E">
        <w:rPr>
          <w:rFonts w:ascii="Arial" w:hAnsi="Arial" w:cs="Arial"/>
          <w:b/>
          <w:bCs/>
          <w:lang w:val="ca-ES"/>
        </w:rPr>
        <w:t xml:space="preserve">Expedient núm.: </w:t>
      </w:r>
    </w:p>
    <w:p w14:paraId="4C8B4C1D" w14:textId="0F5029DB" w:rsidR="0016334A" w:rsidRDefault="0016334A" w:rsidP="0016334A">
      <w:pPr>
        <w:widowControl w:val="0"/>
        <w:spacing w:line="240" w:lineRule="exact"/>
        <w:ind w:right="-143" w:firstLine="0"/>
        <w:rPr>
          <w:rFonts w:cs="Arial"/>
        </w:rPr>
      </w:pPr>
      <w:r>
        <w:rPr>
          <w:rFonts w:cs="Arial"/>
          <w:b/>
          <w:bCs/>
        </w:rPr>
        <w:t>Projecte o Memòria Tècnica</w:t>
      </w:r>
      <w:r w:rsidRPr="00AA4D0E">
        <w:rPr>
          <w:rFonts w:cs="Arial"/>
          <w:b/>
          <w:bCs/>
        </w:rPr>
        <w:t xml:space="preserve"> :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 xml:space="preserve"> </w:t>
      </w:r>
      <w:r>
        <w:t xml:space="preserve"> </w:t>
      </w:r>
    </w:p>
    <w:p w14:paraId="16F3D246" w14:textId="12B75E78" w:rsidR="0016334A" w:rsidRDefault="0016334A" w:rsidP="0016334A">
      <w:pPr>
        <w:widowControl w:val="0"/>
        <w:spacing w:line="240" w:lineRule="exact"/>
        <w:ind w:right="-143" w:firstLine="0"/>
        <w:rPr>
          <w:rFonts w:cs="Arial"/>
        </w:rPr>
      </w:pPr>
      <w:r w:rsidRPr="00A509CE">
        <w:rPr>
          <w:rFonts w:cs="Arial"/>
          <w:b/>
          <w:bCs/>
        </w:rPr>
        <w:t>Redactor/a</w:t>
      </w:r>
      <w:r>
        <w:rPr>
          <w:rFonts w:cs="Arial"/>
        </w:rPr>
        <w:t xml:space="preserve"> :  </w:t>
      </w:r>
    </w:p>
    <w:p w14:paraId="7D56D94A" w14:textId="77777777" w:rsidR="0016334A" w:rsidRPr="00B6674A" w:rsidRDefault="0016334A" w:rsidP="0016334A">
      <w:pPr>
        <w:widowControl w:val="0"/>
        <w:spacing w:line="240" w:lineRule="exact"/>
        <w:ind w:right="-143" w:firstLine="0"/>
        <w:rPr>
          <w:rFonts w:cs="Arial"/>
          <w:b/>
          <w:bCs/>
        </w:rPr>
      </w:pPr>
      <w:r w:rsidRPr="00B6674A">
        <w:rPr>
          <w:rFonts w:cs="Arial"/>
          <w:b/>
          <w:bCs/>
        </w:rPr>
        <w:t>Tècnic/a Municipal que supervisa :</w:t>
      </w:r>
    </w:p>
    <w:p w14:paraId="22D683D3" w14:textId="690B76EA" w:rsidR="0016334A" w:rsidRDefault="0016334A" w:rsidP="0016334A">
      <w:pPr>
        <w:widowControl w:val="0"/>
        <w:spacing w:line="240" w:lineRule="exact"/>
        <w:ind w:right="-143" w:firstLine="0"/>
        <w:rPr>
          <w:rFonts w:cs="Arial"/>
          <w:b/>
          <w:bCs/>
        </w:rPr>
      </w:pPr>
      <w:r>
        <w:rPr>
          <w:rFonts w:cs="Arial"/>
          <w:b/>
          <w:bCs/>
        </w:rPr>
        <w:t xml:space="preserve">Subvenció : </w:t>
      </w:r>
    </w:p>
    <w:p w14:paraId="77DDEB29" w14:textId="77777777" w:rsidR="0016334A" w:rsidRDefault="0016334A" w:rsidP="0016334A">
      <w:pPr>
        <w:widowControl w:val="0"/>
        <w:spacing w:line="240" w:lineRule="exact"/>
        <w:ind w:right="-143" w:firstLine="0"/>
        <w:rPr>
          <w:rFonts w:cs="Arial"/>
        </w:rPr>
      </w:pPr>
    </w:p>
    <w:bookmarkEnd w:id="0"/>
    <w:p w14:paraId="1A8BF891" w14:textId="77777777" w:rsidR="0016334A" w:rsidRDefault="0016334A" w:rsidP="0016334A">
      <w:pPr>
        <w:widowControl w:val="0"/>
        <w:spacing w:line="240" w:lineRule="exact"/>
        <w:ind w:right="-143" w:firstLine="0"/>
        <w:rPr>
          <w:rFonts w:cs="Arial"/>
        </w:rPr>
      </w:pPr>
    </w:p>
    <w:p w14:paraId="6453406A" w14:textId="77777777" w:rsidR="0016334A" w:rsidRDefault="0016334A" w:rsidP="0016334A">
      <w:pPr>
        <w:ind w:firstLine="0"/>
        <w:jc w:val="center"/>
        <w:rPr>
          <w:rFonts w:cs="Arial"/>
          <w:b/>
          <w:bCs/>
          <w:sz w:val="28"/>
          <w:szCs w:val="28"/>
          <w:u w:val="single"/>
        </w:rPr>
      </w:pPr>
      <w:r w:rsidRPr="00194168">
        <w:rPr>
          <w:rFonts w:cs="Arial"/>
          <w:b/>
          <w:bCs/>
          <w:sz w:val="28"/>
          <w:szCs w:val="28"/>
          <w:u w:val="single"/>
        </w:rPr>
        <w:t>AC</w:t>
      </w:r>
      <w:bookmarkStart w:id="1" w:name="a3"/>
      <w:bookmarkEnd w:id="1"/>
      <w:r w:rsidRPr="00194168">
        <w:rPr>
          <w:rFonts w:cs="Arial"/>
          <w:b/>
          <w:bCs/>
          <w:sz w:val="28"/>
          <w:szCs w:val="28"/>
          <w:u w:val="single"/>
        </w:rPr>
        <w:t>TA DE</w:t>
      </w:r>
      <w:bookmarkStart w:id="2" w:name="B8"/>
      <w:bookmarkEnd w:id="2"/>
      <w:r w:rsidRPr="00194168">
        <w:rPr>
          <w:rFonts w:cs="Arial"/>
          <w:b/>
          <w:bCs/>
          <w:sz w:val="28"/>
          <w:szCs w:val="28"/>
          <w:u w:val="single"/>
        </w:rPr>
        <w:t xml:space="preserve"> REPLANTEIG PREVI DEL PROJECTE</w:t>
      </w:r>
    </w:p>
    <w:p w14:paraId="0526FBB2" w14:textId="77777777" w:rsidR="00194168" w:rsidRPr="00194168" w:rsidRDefault="00194168" w:rsidP="00194168">
      <w:pPr>
        <w:ind w:firstLine="709"/>
        <w:rPr>
          <w:rFonts w:cs="Arial"/>
          <w:sz w:val="22"/>
          <w:szCs w:val="22"/>
        </w:rPr>
      </w:pPr>
    </w:p>
    <w:p w14:paraId="3DEDF133" w14:textId="39A3984F" w:rsidR="00194168" w:rsidRPr="00194168" w:rsidRDefault="00194168" w:rsidP="00194168">
      <w:pPr>
        <w:ind w:firstLine="709"/>
        <w:rPr>
          <w:rFonts w:cs="Arial"/>
          <w:sz w:val="22"/>
          <w:szCs w:val="22"/>
        </w:rPr>
      </w:pPr>
      <w:r w:rsidRPr="00194168">
        <w:rPr>
          <w:rFonts w:ascii="Verdana" w:hAnsi="Verdana"/>
          <w:b/>
          <w:bCs/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4E4BEE" wp14:editId="1DFCDE9B">
                <wp:simplePos x="0" y="0"/>
                <wp:positionH relativeFrom="column">
                  <wp:posOffset>1985645</wp:posOffset>
                </wp:positionH>
                <wp:positionV relativeFrom="paragraph">
                  <wp:posOffset>146049</wp:posOffset>
                </wp:positionV>
                <wp:extent cx="3619500" cy="5686425"/>
                <wp:effectExtent l="0" t="0" r="0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568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2C2E83" w14:textId="0D80B6F2" w:rsidR="00194168" w:rsidRPr="00DB58AE" w:rsidRDefault="00194168" w:rsidP="00194168">
                            <w:pPr>
                              <w:numPr>
                                <w:ilvl w:val="0"/>
                                <w:numId w:val="35"/>
                              </w:numPr>
                              <w:shd w:val="clear" w:color="auto" w:fill="FFFFFF"/>
                              <w:ind w:left="120"/>
                              <w:rPr>
                                <w:rFonts w:cs="Arial"/>
                                <w:lang w:eastAsia="ca-ES"/>
                              </w:rPr>
                            </w:pPr>
                            <w:r w:rsidRPr="00194168">
                              <w:rPr>
                                <w:rFonts w:cs="Arial"/>
                                <w:b/>
                                <w:bCs/>
                                <w:lang w:eastAsia="en-US"/>
                              </w:rPr>
                              <w:t xml:space="preserve">REUNITS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lang w:eastAsia="en-US"/>
                              </w:rPr>
                              <w:t>:</w:t>
                            </w:r>
                          </w:p>
                          <w:p w14:paraId="1DF714DE" w14:textId="77777777" w:rsidR="00DB58AE" w:rsidRPr="00194168" w:rsidRDefault="00DB58AE" w:rsidP="00194168">
                            <w:pPr>
                              <w:numPr>
                                <w:ilvl w:val="0"/>
                                <w:numId w:val="35"/>
                              </w:numPr>
                              <w:shd w:val="clear" w:color="auto" w:fill="FFFFFF"/>
                              <w:ind w:left="120"/>
                              <w:rPr>
                                <w:rFonts w:cs="Arial"/>
                                <w:lang w:eastAsia="ca-ES"/>
                              </w:rPr>
                            </w:pPr>
                          </w:p>
                          <w:p w14:paraId="112AA4CD" w14:textId="29B9C88E" w:rsidR="00194168" w:rsidRPr="00DB58AE" w:rsidRDefault="00194168" w:rsidP="00DB58AE">
                            <w:pPr>
                              <w:numPr>
                                <w:ilvl w:val="0"/>
                                <w:numId w:val="35"/>
                              </w:numPr>
                              <w:shd w:val="clear" w:color="auto" w:fill="FFFFFF"/>
                              <w:ind w:left="120"/>
                              <w:rPr>
                                <w:rFonts w:cs="Arial"/>
                                <w:lang w:eastAsia="ca-ES"/>
                              </w:rPr>
                            </w:pPr>
                            <w:r w:rsidRPr="00DB58AE">
                              <w:rPr>
                                <w:rFonts w:cs="Arial"/>
                                <w:lang w:eastAsia="en-US"/>
                              </w:rPr>
                              <w:t>E</w:t>
                            </w:r>
                            <w:r w:rsidR="00DB58AE" w:rsidRPr="00DB58AE">
                              <w:rPr>
                                <w:rFonts w:cs="Arial"/>
                                <w:lang w:eastAsia="en-US"/>
                              </w:rPr>
                              <w:t>l dia</w:t>
                            </w:r>
                            <w:r w:rsidRPr="00DB58AE">
                              <w:rPr>
                                <w:rFonts w:cs="Arial"/>
                                <w:lang w:eastAsia="en-US"/>
                              </w:rPr>
                              <w:t>___________ en</w:t>
                            </w:r>
                            <w:r w:rsidRPr="00DB58AE"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DB58AE">
                              <w:rPr>
                                <w:rFonts w:cs="Arial"/>
                                <w:i/>
                                <w:iCs/>
                              </w:rPr>
                              <w:t>[</w:t>
                            </w:r>
                            <w:r w:rsidRPr="00DB58AE">
                              <w:rPr>
                                <w:rFonts w:cs="Arial"/>
                                <w:i/>
                                <w:color w:val="FF0000"/>
                              </w:rPr>
                              <w:t>lloc d'emplaçament de les obres</w:t>
                            </w:r>
                            <w:r w:rsidR="00DB58AE" w:rsidRPr="00DB58AE">
                              <w:rPr>
                                <w:rFonts w:cs="Arial"/>
                                <w:i/>
                                <w:color w:val="FF0000"/>
                              </w:rPr>
                              <w:t>/instal·lació</w:t>
                            </w:r>
                            <w:r w:rsidRPr="00DB58AE">
                              <w:rPr>
                                <w:rFonts w:cs="Arial"/>
                                <w:i/>
                              </w:rPr>
                              <w:t xml:space="preserve">], </w:t>
                            </w:r>
                            <w:r w:rsidRPr="00DB58AE">
                              <w:rPr>
                                <w:rFonts w:cs="Arial"/>
                              </w:rPr>
                              <w:t xml:space="preserve">els assistents que al marge es relacionen, en compliment de l'establert a l’article </w:t>
                            </w:r>
                            <w:r w:rsidRPr="00DB58AE">
                              <w:rPr>
                                <w:rFonts w:cs="Arial"/>
                                <w:lang w:eastAsia="ca-ES"/>
                              </w:rPr>
                              <w:t>236 de la llei 9/2017 de Contractes del Sector Públic</w:t>
                            </w:r>
                            <w:r w:rsidR="00DB58AE">
                              <w:rPr>
                                <w:rFonts w:cs="Arial"/>
                                <w:lang w:eastAsia="ca-ES"/>
                              </w:rPr>
                              <w:t xml:space="preserve">, </w:t>
                            </w:r>
                            <w:r w:rsidRPr="00DB58AE">
                              <w:rPr>
                                <w:rFonts w:cs="Arial"/>
                              </w:rPr>
                              <w:t>procedeixen a comprovar que es donen els requisits exigits per a la normal execució de les obres, a tal fi es disposa en aquest acte la documentació següent:</w:t>
                            </w:r>
                          </w:p>
                          <w:p w14:paraId="2C011322" w14:textId="77777777" w:rsidR="00194168" w:rsidRPr="00DB58AE" w:rsidRDefault="00194168" w:rsidP="00194168">
                            <w:pPr>
                              <w:ind w:firstLine="708"/>
                              <w:rPr>
                                <w:rFonts w:cs="Arial"/>
                              </w:rPr>
                            </w:pPr>
                          </w:p>
                          <w:p w14:paraId="4047BDD8" w14:textId="00D1F7FD" w:rsidR="00194168" w:rsidRPr="00DB58AE" w:rsidRDefault="00194168" w:rsidP="00194168">
                            <w:pPr>
                              <w:ind w:firstLine="708"/>
                              <w:rPr>
                                <w:rFonts w:cs="Arial"/>
                              </w:rPr>
                            </w:pPr>
                            <w:r w:rsidRPr="00DB58AE">
                              <w:rPr>
                                <w:rFonts w:cs="Arial"/>
                              </w:rPr>
                              <w:t>— Certificat de disponibilitat i de qualificació urbanística</w:t>
                            </w:r>
                            <w:r w:rsidR="00DB58AE">
                              <w:rPr>
                                <w:rFonts w:cs="Arial"/>
                              </w:rPr>
                              <w:t xml:space="preserve"> dels terrenys o immoble on es realitza l’actuació.</w:t>
                            </w:r>
                          </w:p>
                          <w:p w14:paraId="1B4ACDAE" w14:textId="5A2B2615" w:rsidR="00194168" w:rsidRPr="00DB58AE" w:rsidRDefault="00194168" w:rsidP="00194168">
                            <w:pPr>
                              <w:ind w:firstLine="708"/>
                              <w:rPr>
                                <w:rFonts w:cs="Arial"/>
                              </w:rPr>
                            </w:pPr>
                            <w:r w:rsidRPr="00DB58AE">
                              <w:rPr>
                                <w:rFonts w:cs="Arial"/>
                              </w:rPr>
                              <w:t>— Projecte d'Obres</w:t>
                            </w:r>
                            <w:r w:rsidR="00DB58AE">
                              <w:rPr>
                                <w:rFonts w:cs="Arial"/>
                              </w:rPr>
                              <w:t xml:space="preserve"> o instal·lació </w:t>
                            </w:r>
                          </w:p>
                          <w:p w14:paraId="1FC14742" w14:textId="77777777" w:rsidR="00194168" w:rsidRPr="00DB58AE" w:rsidRDefault="00194168" w:rsidP="00194168">
                            <w:pPr>
                              <w:ind w:firstLine="708"/>
                              <w:rPr>
                                <w:rFonts w:cs="Arial"/>
                              </w:rPr>
                            </w:pPr>
                          </w:p>
                          <w:p w14:paraId="54D7678C" w14:textId="77777777" w:rsidR="00194168" w:rsidRPr="00DB58AE" w:rsidRDefault="00194168" w:rsidP="00194168">
                            <w:pPr>
                              <w:ind w:firstLine="708"/>
                              <w:rPr>
                                <w:rFonts w:cs="Arial"/>
                              </w:rPr>
                            </w:pPr>
                            <w:r w:rsidRPr="00DB58AE">
                              <w:rPr>
                                <w:rFonts w:cs="Arial"/>
                              </w:rPr>
                              <w:t>Examinada la documentació i realitzada la inspecció consegüent, resulta que es comprova que els terrenys</w:t>
                            </w:r>
                            <w:r w:rsidRPr="00DB58AE">
                              <w:rPr>
                                <w:rFonts w:cs="Arial"/>
                                <w:color w:val="000000"/>
                              </w:rPr>
                              <w:t xml:space="preserve"> </w:t>
                            </w:r>
                            <w:r w:rsidRPr="00DB58AE">
                              <w:rPr>
                                <w:rFonts w:cs="Arial"/>
                                <w:i/>
                              </w:rPr>
                              <w:t>[</w:t>
                            </w:r>
                            <w:r w:rsidRPr="00DB58AE">
                              <w:rPr>
                                <w:rFonts w:cs="Arial"/>
                                <w:i/>
                                <w:color w:val="FF0000"/>
                              </w:rPr>
                              <w:t>sí/no</w:t>
                            </w:r>
                            <w:r w:rsidRPr="00DB58AE">
                              <w:rPr>
                                <w:rFonts w:cs="Arial"/>
                                <w:i/>
                              </w:rPr>
                              <w:t xml:space="preserve">] </w:t>
                            </w:r>
                            <w:r w:rsidRPr="00DB58AE">
                              <w:rPr>
                                <w:rFonts w:cs="Arial"/>
                              </w:rPr>
                              <w:t>efectivament estan disponibles i el projecte</w:t>
                            </w:r>
                            <w:r w:rsidRPr="00DB58AE">
                              <w:rPr>
                                <w:rFonts w:cs="Arial"/>
                                <w:color w:val="000000"/>
                              </w:rPr>
                              <w:t xml:space="preserve"> </w:t>
                            </w:r>
                            <w:r w:rsidRPr="00DB58AE">
                              <w:rPr>
                                <w:rFonts w:cs="Arial"/>
                                <w:i/>
                              </w:rPr>
                              <w:t>[</w:t>
                            </w:r>
                            <w:r w:rsidRPr="00DB58AE">
                              <w:rPr>
                                <w:rFonts w:cs="Arial"/>
                                <w:i/>
                                <w:color w:val="FF0000"/>
                              </w:rPr>
                              <w:t>sí/no</w:t>
                            </w:r>
                            <w:r w:rsidRPr="00DB58AE">
                              <w:rPr>
                                <w:rFonts w:cs="Arial"/>
                                <w:i/>
                              </w:rPr>
                              <w:t xml:space="preserve">] </w:t>
                            </w:r>
                            <w:r w:rsidRPr="00DB58AE">
                              <w:rPr>
                                <w:rFonts w:cs="Arial"/>
                              </w:rPr>
                              <w:t>és viable,</w:t>
                            </w:r>
                          </w:p>
                          <w:p w14:paraId="66AC4504" w14:textId="77777777" w:rsidR="00194168" w:rsidRPr="00DB58AE" w:rsidRDefault="00194168" w:rsidP="00194168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79E09E84" w14:textId="08F4AADE" w:rsidR="00194168" w:rsidRDefault="00DB58AE" w:rsidP="00DB58AE">
                            <w:pPr>
                              <w:ind w:firstLine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OBSERVACIONS : Si/No </w:t>
                            </w:r>
                          </w:p>
                          <w:p w14:paraId="48E4A4FA" w14:textId="0699F273" w:rsidR="00DB58AE" w:rsidRDefault="00DB58AE" w:rsidP="00DB58AE">
                            <w:pPr>
                              <w:ind w:firstLine="0"/>
                              <w:rPr>
                                <w:rFonts w:cs="Arial"/>
                              </w:rPr>
                            </w:pPr>
                          </w:p>
                          <w:p w14:paraId="5AF6E145" w14:textId="5A9161BA" w:rsidR="00DB58AE" w:rsidRDefault="00DB58AE" w:rsidP="00DB58AE">
                            <w:pPr>
                              <w:ind w:firstLine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(</w:t>
                            </w:r>
                            <w:r w:rsidRPr="00DB58AE">
                              <w:rPr>
                                <w:rFonts w:cs="Arial"/>
                                <w:i/>
                                <w:iCs/>
                                <w:color w:val="FF0000"/>
                              </w:rPr>
                              <w:t>Indicar quines</w:t>
                            </w:r>
                            <w:r>
                              <w:rPr>
                                <w:rFonts w:cs="Arial"/>
                              </w:rPr>
                              <w:t>)</w:t>
                            </w:r>
                          </w:p>
                          <w:p w14:paraId="4D950206" w14:textId="687B748C" w:rsidR="00DB58AE" w:rsidRDefault="00DB58AE" w:rsidP="00DB58AE">
                            <w:pPr>
                              <w:ind w:firstLine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  <w:p w14:paraId="550FB437" w14:textId="56818BC7" w:rsidR="00DB58AE" w:rsidRDefault="00DB58AE" w:rsidP="00DB58AE">
                            <w:pPr>
                              <w:ind w:firstLine="0"/>
                              <w:rPr>
                                <w:rFonts w:cs="Arial"/>
                              </w:rPr>
                            </w:pPr>
                          </w:p>
                          <w:p w14:paraId="42DC3D6A" w14:textId="77777777" w:rsidR="00DB58AE" w:rsidRDefault="00DB58AE" w:rsidP="00DB58AE">
                            <w:pPr>
                              <w:ind w:firstLine="0"/>
                              <w:rPr>
                                <w:rFonts w:cs="Arial"/>
                              </w:rPr>
                            </w:pPr>
                          </w:p>
                          <w:p w14:paraId="1F2490D6" w14:textId="77777777" w:rsidR="00DB58AE" w:rsidRPr="00194168" w:rsidRDefault="00DB58AE" w:rsidP="00DB58AE">
                            <w:pPr>
                              <w:ind w:firstLine="0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E4BE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56.35pt;margin-top:11.5pt;width:285pt;height:44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" filled="f" stroked="f">
                <v:textbox>
                  <w:txbxContent>
                    <w:p w14:paraId="182C2E83" w14:textId="0D80B6F2" w:rsidR="00194168" w:rsidRPr="00DB58AE" w:rsidRDefault="00194168" w:rsidP="00194168">
                      <w:pPr>
                        <w:numPr>
                          <w:ilvl w:val="0"/>
                          <w:numId w:val="35"/>
                        </w:numPr>
                        <w:shd w:val="clear" w:color="auto" w:fill="FFFFFF"/>
                        <w:ind w:left="120"/>
                        <w:rPr>
                          <w:rFonts w:cs="Arial"/>
                          <w:lang w:eastAsia="ca-ES"/>
                        </w:rPr>
                      </w:pPr>
                      <w:r w:rsidRPr="00194168">
                        <w:rPr>
                          <w:rFonts w:cs="Arial"/>
                          <w:b/>
                          <w:bCs/>
                          <w:lang w:eastAsia="en-US"/>
                        </w:rPr>
                        <w:t xml:space="preserve">REUNITS </w:t>
                      </w:r>
                      <w:r>
                        <w:rPr>
                          <w:rFonts w:cs="Arial"/>
                          <w:b/>
                          <w:bCs/>
                          <w:lang w:eastAsia="en-US"/>
                        </w:rPr>
                        <w:t>:</w:t>
                      </w:r>
                    </w:p>
                    <w:p w14:paraId="1DF714DE" w14:textId="77777777" w:rsidR="00DB58AE" w:rsidRPr="00194168" w:rsidRDefault="00DB58AE" w:rsidP="00194168">
                      <w:pPr>
                        <w:numPr>
                          <w:ilvl w:val="0"/>
                          <w:numId w:val="35"/>
                        </w:numPr>
                        <w:shd w:val="clear" w:color="auto" w:fill="FFFFFF"/>
                        <w:ind w:left="120"/>
                        <w:rPr>
                          <w:rFonts w:cs="Arial"/>
                          <w:lang w:eastAsia="ca-ES"/>
                        </w:rPr>
                      </w:pPr>
                    </w:p>
                    <w:p w14:paraId="112AA4CD" w14:textId="29B9C88E" w:rsidR="00194168" w:rsidRPr="00DB58AE" w:rsidRDefault="00194168" w:rsidP="00DB58AE">
                      <w:pPr>
                        <w:numPr>
                          <w:ilvl w:val="0"/>
                          <w:numId w:val="35"/>
                        </w:numPr>
                        <w:shd w:val="clear" w:color="auto" w:fill="FFFFFF"/>
                        <w:ind w:left="120"/>
                        <w:rPr>
                          <w:rFonts w:cs="Arial"/>
                          <w:lang w:eastAsia="ca-ES"/>
                        </w:rPr>
                      </w:pPr>
                      <w:r w:rsidRPr="00DB58AE">
                        <w:rPr>
                          <w:rFonts w:cs="Arial"/>
                          <w:lang w:eastAsia="en-US"/>
                        </w:rPr>
                        <w:t>E</w:t>
                      </w:r>
                      <w:r w:rsidR="00DB58AE" w:rsidRPr="00DB58AE">
                        <w:rPr>
                          <w:rFonts w:cs="Arial"/>
                          <w:lang w:eastAsia="en-US"/>
                        </w:rPr>
                        <w:t>l dia</w:t>
                      </w:r>
                      <w:r w:rsidRPr="00DB58AE">
                        <w:rPr>
                          <w:rFonts w:cs="Arial"/>
                          <w:lang w:eastAsia="en-US"/>
                        </w:rPr>
                        <w:t>___________ en</w:t>
                      </w:r>
                      <w:r w:rsidRPr="00DB58AE">
                        <w:rPr>
                          <w:rFonts w:cs="Arial"/>
                        </w:rPr>
                        <w:t xml:space="preserve"> </w:t>
                      </w:r>
                      <w:r w:rsidRPr="00DB58AE">
                        <w:rPr>
                          <w:rFonts w:cs="Arial"/>
                          <w:i/>
                          <w:iCs/>
                        </w:rPr>
                        <w:t>[</w:t>
                      </w:r>
                      <w:r w:rsidRPr="00DB58AE">
                        <w:rPr>
                          <w:rFonts w:cs="Arial"/>
                          <w:i/>
                          <w:color w:val="FF0000"/>
                        </w:rPr>
                        <w:t>lloc d'emplaçament de les obres</w:t>
                      </w:r>
                      <w:r w:rsidR="00DB58AE" w:rsidRPr="00DB58AE">
                        <w:rPr>
                          <w:rFonts w:cs="Arial"/>
                          <w:i/>
                          <w:color w:val="FF0000"/>
                        </w:rPr>
                        <w:t>/instal·lació</w:t>
                      </w:r>
                      <w:r w:rsidRPr="00DB58AE">
                        <w:rPr>
                          <w:rFonts w:cs="Arial"/>
                          <w:i/>
                        </w:rPr>
                        <w:t xml:space="preserve">], </w:t>
                      </w:r>
                      <w:r w:rsidRPr="00DB58AE">
                        <w:rPr>
                          <w:rFonts w:cs="Arial"/>
                        </w:rPr>
                        <w:t xml:space="preserve">els assistents que al marge es relacionen, en compliment de l'establert a l’article </w:t>
                      </w:r>
                      <w:r w:rsidRPr="00DB58AE">
                        <w:rPr>
                          <w:rFonts w:cs="Arial"/>
                          <w:lang w:eastAsia="ca-ES"/>
                        </w:rPr>
                        <w:t>236 de la llei 9/2017 de Contractes del Sector Públic</w:t>
                      </w:r>
                      <w:r w:rsidR="00DB58AE">
                        <w:rPr>
                          <w:rFonts w:cs="Arial"/>
                          <w:lang w:eastAsia="ca-ES"/>
                        </w:rPr>
                        <w:t xml:space="preserve">, </w:t>
                      </w:r>
                      <w:r w:rsidRPr="00DB58AE">
                        <w:rPr>
                          <w:rFonts w:cs="Arial"/>
                        </w:rPr>
                        <w:t>procedeixen a comprovar que es donen els requisits exigits per a la normal execució de les obres, a tal fi es disposa en aquest acte la documentació següent:</w:t>
                      </w:r>
                    </w:p>
                    <w:p w14:paraId="2C011322" w14:textId="77777777" w:rsidR="00194168" w:rsidRPr="00DB58AE" w:rsidRDefault="00194168" w:rsidP="00194168">
                      <w:pPr>
                        <w:ind w:firstLine="708"/>
                        <w:rPr>
                          <w:rFonts w:cs="Arial"/>
                        </w:rPr>
                      </w:pPr>
                    </w:p>
                    <w:p w14:paraId="4047BDD8" w14:textId="00D1F7FD" w:rsidR="00194168" w:rsidRPr="00DB58AE" w:rsidRDefault="00194168" w:rsidP="00194168">
                      <w:pPr>
                        <w:ind w:firstLine="708"/>
                        <w:rPr>
                          <w:rFonts w:cs="Arial"/>
                        </w:rPr>
                      </w:pPr>
                      <w:r w:rsidRPr="00DB58AE">
                        <w:rPr>
                          <w:rFonts w:cs="Arial"/>
                        </w:rPr>
                        <w:t>— Certificat de disponibilitat i de qualificació urbanística</w:t>
                      </w:r>
                      <w:r w:rsidR="00DB58AE">
                        <w:rPr>
                          <w:rFonts w:cs="Arial"/>
                        </w:rPr>
                        <w:t xml:space="preserve"> dels terrenys o immoble on es realitza l’actuació.</w:t>
                      </w:r>
                    </w:p>
                    <w:p w14:paraId="1B4ACDAE" w14:textId="5A2B2615" w:rsidR="00194168" w:rsidRPr="00DB58AE" w:rsidRDefault="00194168" w:rsidP="00194168">
                      <w:pPr>
                        <w:ind w:firstLine="708"/>
                        <w:rPr>
                          <w:rFonts w:cs="Arial"/>
                        </w:rPr>
                      </w:pPr>
                      <w:r w:rsidRPr="00DB58AE">
                        <w:rPr>
                          <w:rFonts w:cs="Arial"/>
                        </w:rPr>
                        <w:t>— Projecte d'Obres</w:t>
                      </w:r>
                      <w:r w:rsidR="00DB58AE">
                        <w:rPr>
                          <w:rFonts w:cs="Arial"/>
                        </w:rPr>
                        <w:t xml:space="preserve"> o instal·lació </w:t>
                      </w:r>
                    </w:p>
                    <w:p w14:paraId="1FC14742" w14:textId="77777777" w:rsidR="00194168" w:rsidRPr="00DB58AE" w:rsidRDefault="00194168" w:rsidP="00194168">
                      <w:pPr>
                        <w:ind w:firstLine="708"/>
                        <w:rPr>
                          <w:rFonts w:cs="Arial"/>
                        </w:rPr>
                      </w:pPr>
                    </w:p>
                    <w:p w14:paraId="54D7678C" w14:textId="77777777" w:rsidR="00194168" w:rsidRPr="00DB58AE" w:rsidRDefault="00194168" w:rsidP="00194168">
                      <w:pPr>
                        <w:ind w:firstLine="708"/>
                        <w:rPr>
                          <w:rFonts w:cs="Arial"/>
                        </w:rPr>
                      </w:pPr>
                      <w:r w:rsidRPr="00DB58AE">
                        <w:rPr>
                          <w:rFonts w:cs="Arial"/>
                        </w:rPr>
                        <w:t>Examinada la documentació i realitzada la inspecció consegüent, resulta que es comprova que els terrenys</w:t>
                      </w:r>
                      <w:r w:rsidRPr="00DB58AE">
                        <w:rPr>
                          <w:rFonts w:cs="Arial"/>
                          <w:color w:val="000000"/>
                        </w:rPr>
                        <w:t xml:space="preserve"> </w:t>
                      </w:r>
                      <w:r w:rsidRPr="00DB58AE">
                        <w:rPr>
                          <w:rFonts w:cs="Arial"/>
                          <w:i/>
                        </w:rPr>
                        <w:t>[</w:t>
                      </w:r>
                      <w:r w:rsidRPr="00DB58AE">
                        <w:rPr>
                          <w:rFonts w:cs="Arial"/>
                          <w:i/>
                          <w:color w:val="FF0000"/>
                        </w:rPr>
                        <w:t>sí/no</w:t>
                      </w:r>
                      <w:r w:rsidRPr="00DB58AE">
                        <w:rPr>
                          <w:rFonts w:cs="Arial"/>
                          <w:i/>
                        </w:rPr>
                        <w:t xml:space="preserve">] </w:t>
                      </w:r>
                      <w:r w:rsidRPr="00DB58AE">
                        <w:rPr>
                          <w:rFonts w:cs="Arial"/>
                        </w:rPr>
                        <w:t>efectivament estan disponibles i el projecte</w:t>
                      </w:r>
                      <w:r w:rsidRPr="00DB58AE">
                        <w:rPr>
                          <w:rFonts w:cs="Arial"/>
                          <w:color w:val="000000"/>
                        </w:rPr>
                        <w:t xml:space="preserve"> </w:t>
                      </w:r>
                      <w:r w:rsidRPr="00DB58AE">
                        <w:rPr>
                          <w:rFonts w:cs="Arial"/>
                          <w:i/>
                        </w:rPr>
                        <w:t>[</w:t>
                      </w:r>
                      <w:r w:rsidRPr="00DB58AE">
                        <w:rPr>
                          <w:rFonts w:cs="Arial"/>
                          <w:i/>
                          <w:color w:val="FF0000"/>
                        </w:rPr>
                        <w:t>sí/no</w:t>
                      </w:r>
                      <w:r w:rsidRPr="00DB58AE">
                        <w:rPr>
                          <w:rFonts w:cs="Arial"/>
                          <w:i/>
                        </w:rPr>
                        <w:t xml:space="preserve">] </w:t>
                      </w:r>
                      <w:r w:rsidRPr="00DB58AE">
                        <w:rPr>
                          <w:rFonts w:cs="Arial"/>
                        </w:rPr>
                        <w:t>és viable,</w:t>
                      </w:r>
                    </w:p>
                    <w:p w14:paraId="66AC4504" w14:textId="77777777" w:rsidR="00194168" w:rsidRPr="00DB58AE" w:rsidRDefault="00194168" w:rsidP="00194168">
                      <w:pPr>
                        <w:rPr>
                          <w:rFonts w:cs="Arial"/>
                        </w:rPr>
                      </w:pPr>
                    </w:p>
                    <w:p w14:paraId="79E09E84" w14:textId="08F4AADE" w:rsidR="00194168" w:rsidRDefault="00DB58AE" w:rsidP="00DB58AE">
                      <w:pPr>
                        <w:ind w:firstLine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OBSERVACIONS : Si/No </w:t>
                      </w:r>
                    </w:p>
                    <w:p w14:paraId="48E4A4FA" w14:textId="0699F273" w:rsidR="00DB58AE" w:rsidRDefault="00DB58AE" w:rsidP="00DB58AE">
                      <w:pPr>
                        <w:ind w:firstLine="0"/>
                        <w:rPr>
                          <w:rFonts w:cs="Arial"/>
                        </w:rPr>
                      </w:pPr>
                    </w:p>
                    <w:p w14:paraId="5AF6E145" w14:textId="5A9161BA" w:rsidR="00DB58AE" w:rsidRDefault="00DB58AE" w:rsidP="00DB58AE">
                      <w:pPr>
                        <w:ind w:firstLine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(</w:t>
                      </w:r>
                      <w:r w:rsidRPr="00DB58AE">
                        <w:rPr>
                          <w:rFonts w:cs="Arial"/>
                          <w:i/>
                          <w:iCs/>
                          <w:color w:val="FF0000"/>
                        </w:rPr>
                        <w:t>Indicar quines</w:t>
                      </w:r>
                      <w:r>
                        <w:rPr>
                          <w:rFonts w:cs="Arial"/>
                        </w:rPr>
                        <w:t>)</w:t>
                      </w:r>
                    </w:p>
                    <w:p w14:paraId="4D950206" w14:textId="687B748C" w:rsidR="00DB58AE" w:rsidRDefault="00DB58AE" w:rsidP="00DB58AE">
                      <w:pPr>
                        <w:ind w:firstLine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 </w:t>
                      </w:r>
                    </w:p>
                    <w:p w14:paraId="550FB437" w14:textId="56818BC7" w:rsidR="00DB58AE" w:rsidRDefault="00DB58AE" w:rsidP="00DB58AE">
                      <w:pPr>
                        <w:ind w:firstLine="0"/>
                        <w:rPr>
                          <w:rFonts w:cs="Arial"/>
                        </w:rPr>
                      </w:pPr>
                    </w:p>
                    <w:p w14:paraId="42DC3D6A" w14:textId="77777777" w:rsidR="00DB58AE" w:rsidRDefault="00DB58AE" w:rsidP="00DB58AE">
                      <w:pPr>
                        <w:ind w:firstLine="0"/>
                        <w:rPr>
                          <w:rFonts w:cs="Arial"/>
                        </w:rPr>
                      </w:pPr>
                    </w:p>
                    <w:p w14:paraId="1F2490D6" w14:textId="77777777" w:rsidR="00DB58AE" w:rsidRPr="00194168" w:rsidRDefault="00DB58AE" w:rsidP="00DB58AE">
                      <w:pPr>
                        <w:ind w:firstLine="0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Y="252"/>
        <w:tblW w:w="0" w:type="auto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902"/>
      </w:tblGrid>
      <w:tr w:rsidR="00194168" w:rsidRPr="00194168" w14:paraId="39541D33" w14:textId="77777777" w:rsidTr="0067621C">
        <w:trPr>
          <w:trHeight w:val="2115"/>
        </w:trPr>
        <w:tc>
          <w:tcPr>
            <w:tcW w:w="2902" w:type="dxa"/>
          </w:tcPr>
          <w:p w14:paraId="6C4B072B" w14:textId="77777777" w:rsidR="00194168" w:rsidRPr="00194168" w:rsidRDefault="00194168" w:rsidP="00194168">
            <w:pPr>
              <w:ind w:firstLine="0"/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  <w:p w14:paraId="155EEE11" w14:textId="77777777" w:rsidR="00194168" w:rsidRPr="00194168" w:rsidRDefault="00194168" w:rsidP="00194168">
            <w:pPr>
              <w:ind w:firstLine="0"/>
              <w:jc w:val="left"/>
              <w:rPr>
                <w:rFonts w:cs="Arial"/>
                <w:sz w:val="22"/>
                <w:szCs w:val="22"/>
                <w:lang w:eastAsia="en-US"/>
              </w:rPr>
            </w:pPr>
            <w:r w:rsidRPr="00194168">
              <w:rPr>
                <w:rFonts w:cs="Arial"/>
                <w:sz w:val="22"/>
                <w:szCs w:val="22"/>
                <w:lang w:eastAsia="en-US"/>
              </w:rPr>
              <w:t>Per l’Ajuntament:</w:t>
            </w:r>
          </w:p>
          <w:p w14:paraId="75DFB5F3" w14:textId="070EB704" w:rsidR="00194168" w:rsidRPr="00194168" w:rsidRDefault="00DB58AE" w:rsidP="00194168">
            <w:pPr>
              <w:ind w:firstLine="0"/>
              <w:jc w:val="left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(</w:t>
            </w:r>
            <w:r w:rsidRPr="00DB58AE">
              <w:rPr>
                <w:rFonts w:cs="Arial"/>
                <w:i/>
                <w:iCs/>
                <w:color w:val="FF0000"/>
                <w:sz w:val="22"/>
                <w:szCs w:val="22"/>
                <w:lang w:eastAsia="en-US"/>
              </w:rPr>
              <w:t>Indicar nom+ cognoms i càrrec del signant</w:t>
            </w:r>
            <w:r>
              <w:rPr>
                <w:rFonts w:cs="Arial"/>
                <w:sz w:val="22"/>
                <w:szCs w:val="22"/>
                <w:lang w:eastAsia="en-US"/>
              </w:rPr>
              <w:t>)</w:t>
            </w:r>
          </w:p>
          <w:p w14:paraId="225418D3" w14:textId="77777777" w:rsidR="00194168" w:rsidRPr="00194168" w:rsidRDefault="00194168" w:rsidP="00194168">
            <w:pPr>
              <w:ind w:firstLine="0"/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  <w:p w14:paraId="0F491FB6" w14:textId="77777777" w:rsidR="00194168" w:rsidRPr="00194168" w:rsidRDefault="00194168" w:rsidP="00194168">
            <w:pPr>
              <w:ind w:firstLine="0"/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  <w:p w14:paraId="0352406B" w14:textId="77777777" w:rsidR="00194168" w:rsidRPr="00194168" w:rsidRDefault="00194168" w:rsidP="00194168">
            <w:pPr>
              <w:ind w:firstLine="0"/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  <w:p w14:paraId="057DFE4D" w14:textId="1D6F5664" w:rsidR="00194168" w:rsidRDefault="00194168" w:rsidP="00194168">
            <w:pPr>
              <w:ind w:firstLine="0"/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  <w:p w14:paraId="53520B1A" w14:textId="77777777" w:rsidR="00DB58AE" w:rsidRPr="00194168" w:rsidRDefault="00DB58AE" w:rsidP="00194168">
            <w:pPr>
              <w:ind w:firstLine="0"/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  <w:p w14:paraId="4D9170A5" w14:textId="77777777" w:rsidR="00194168" w:rsidRPr="00194168" w:rsidRDefault="00194168" w:rsidP="00194168">
            <w:pPr>
              <w:ind w:firstLine="0"/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  <w:p w14:paraId="5F9B3BE7" w14:textId="77777777" w:rsidR="00194168" w:rsidRPr="00194168" w:rsidRDefault="00194168" w:rsidP="00194168">
            <w:pPr>
              <w:ind w:firstLine="0"/>
              <w:jc w:val="left"/>
              <w:rPr>
                <w:rFonts w:cs="Arial"/>
                <w:sz w:val="22"/>
                <w:szCs w:val="22"/>
                <w:lang w:eastAsia="en-US"/>
              </w:rPr>
            </w:pPr>
            <w:r w:rsidRPr="00194168">
              <w:rPr>
                <w:rFonts w:cs="Arial"/>
                <w:sz w:val="22"/>
                <w:szCs w:val="22"/>
                <w:lang w:eastAsia="en-US"/>
              </w:rPr>
              <w:t>Signatura: _____________</w:t>
            </w:r>
          </w:p>
          <w:p w14:paraId="6155F2E5" w14:textId="77777777" w:rsidR="00194168" w:rsidRPr="00194168" w:rsidRDefault="00194168" w:rsidP="00194168">
            <w:pPr>
              <w:ind w:firstLine="0"/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194168" w:rsidRPr="00194168" w14:paraId="3612FFC8" w14:textId="77777777" w:rsidTr="0067621C">
        <w:trPr>
          <w:trHeight w:val="2455"/>
        </w:trPr>
        <w:tc>
          <w:tcPr>
            <w:tcW w:w="2902" w:type="dxa"/>
          </w:tcPr>
          <w:p w14:paraId="6AF0F77B" w14:textId="77777777" w:rsidR="00194168" w:rsidRPr="00194168" w:rsidRDefault="00194168" w:rsidP="00194168">
            <w:pPr>
              <w:ind w:firstLine="0"/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  <w:p w14:paraId="39530E3D" w14:textId="408DE138" w:rsidR="00194168" w:rsidRPr="00194168" w:rsidRDefault="00194168" w:rsidP="00194168">
            <w:pPr>
              <w:ind w:firstLine="0"/>
              <w:jc w:val="left"/>
              <w:rPr>
                <w:rFonts w:cs="Arial"/>
                <w:i/>
                <w:sz w:val="22"/>
                <w:szCs w:val="22"/>
                <w:lang w:eastAsia="en-US"/>
              </w:rPr>
            </w:pPr>
            <w:r w:rsidRPr="00DB58AE">
              <w:rPr>
                <w:rFonts w:cs="Arial"/>
                <w:iCs/>
                <w:sz w:val="22"/>
                <w:szCs w:val="22"/>
                <w:lang w:eastAsia="en-US"/>
              </w:rPr>
              <w:t>Direcció facultativa</w:t>
            </w:r>
            <w:r w:rsidR="00DB58AE">
              <w:rPr>
                <w:rFonts w:cs="Arial"/>
                <w:iCs/>
                <w:sz w:val="22"/>
                <w:szCs w:val="22"/>
                <w:lang w:eastAsia="en-US"/>
              </w:rPr>
              <w:t xml:space="preserve"> :</w:t>
            </w:r>
          </w:p>
          <w:p w14:paraId="56BCA0BD" w14:textId="77777777" w:rsidR="00DB58AE" w:rsidRPr="00194168" w:rsidRDefault="00DB58AE" w:rsidP="00DB58AE">
            <w:pPr>
              <w:ind w:firstLine="0"/>
              <w:jc w:val="left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(</w:t>
            </w:r>
            <w:r w:rsidRPr="00DB58AE">
              <w:rPr>
                <w:rFonts w:cs="Arial"/>
                <w:i/>
                <w:iCs/>
                <w:color w:val="FF0000"/>
                <w:sz w:val="22"/>
                <w:szCs w:val="22"/>
                <w:lang w:eastAsia="en-US"/>
              </w:rPr>
              <w:t>Indicar nom+ cognoms i càrrec del signant</w:t>
            </w:r>
            <w:r>
              <w:rPr>
                <w:rFonts w:cs="Arial"/>
                <w:sz w:val="22"/>
                <w:szCs w:val="22"/>
                <w:lang w:eastAsia="en-US"/>
              </w:rPr>
              <w:t>)</w:t>
            </w:r>
          </w:p>
          <w:p w14:paraId="42560B02" w14:textId="77777777" w:rsidR="00194168" w:rsidRPr="00194168" w:rsidRDefault="00194168" w:rsidP="00194168">
            <w:pPr>
              <w:ind w:firstLine="0"/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  <w:p w14:paraId="79F12530" w14:textId="77777777" w:rsidR="00194168" w:rsidRPr="00194168" w:rsidRDefault="00194168" w:rsidP="00194168">
            <w:pPr>
              <w:ind w:firstLine="0"/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  <w:p w14:paraId="332C9DFF" w14:textId="77777777" w:rsidR="00194168" w:rsidRPr="00194168" w:rsidRDefault="00194168" w:rsidP="00194168">
            <w:pPr>
              <w:ind w:firstLine="0"/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  <w:p w14:paraId="51B60758" w14:textId="77777777" w:rsidR="00194168" w:rsidRPr="00194168" w:rsidRDefault="00194168" w:rsidP="00194168">
            <w:pPr>
              <w:ind w:firstLine="0"/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  <w:p w14:paraId="4F448E4A" w14:textId="77777777" w:rsidR="00194168" w:rsidRPr="00194168" w:rsidRDefault="00194168" w:rsidP="00194168">
            <w:pPr>
              <w:ind w:firstLine="0"/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  <w:p w14:paraId="14138620" w14:textId="77777777" w:rsidR="00194168" w:rsidRPr="00194168" w:rsidRDefault="00194168" w:rsidP="00194168">
            <w:pPr>
              <w:ind w:firstLine="0"/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  <w:p w14:paraId="4C0D39EA" w14:textId="77777777" w:rsidR="00194168" w:rsidRPr="00194168" w:rsidRDefault="00194168" w:rsidP="00194168">
            <w:pPr>
              <w:ind w:firstLine="0"/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  <w:p w14:paraId="32739A01" w14:textId="77777777" w:rsidR="00194168" w:rsidRPr="00194168" w:rsidRDefault="00194168" w:rsidP="00194168">
            <w:pPr>
              <w:ind w:firstLine="0"/>
              <w:jc w:val="left"/>
              <w:rPr>
                <w:rFonts w:cs="Arial"/>
                <w:sz w:val="22"/>
                <w:szCs w:val="22"/>
                <w:lang w:eastAsia="en-US"/>
              </w:rPr>
            </w:pPr>
            <w:r w:rsidRPr="00194168">
              <w:rPr>
                <w:rFonts w:cs="Arial"/>
                <w:sz w:val="22"/>
                <w:szCs w:val="22"/>
                <w:lang w:eastAsia="en-US"/>
              </w:rPr>
              <w:t>Signatura: ____________</w:t>
            </w:r>
          </w:p>
          <w:p w14:paraId="17E7E398" w14:textId="77777777" w:rsidR="00194168" w:rsidRPr="00194168" w:rsidRDefault="00194168" w:rsidP="00194168">
            <w:pPr>
              <w:ind w:firstLine="0"/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14:paraId="11EB7307" w14:textId="77777777" w:rsidR="00194168" w:rsidRPr="00194168" w:rsidRDefault="00194168" w:rsidP="00194168">
      <w:pPr>
        <w:tabs>
          <w:tab w:val="left" w:pos="3600"/>
        </w:tabs>
        <w:ind w:firstLine="0"/>
        <w:rPr>
          <w:rFonts w:cs="Arial"/>
          <w:sz w:val="22"/>
          <w:szCs w:val="22"/>
        </w:rPr>
      </w:pPr>
      <w:r w:rsidRPr="00194168">
        <w:rPr>
          <w:rFonts w:cs="Arial"/>
          <w:sz w:val="22"/>
          <w:szCs w:val="22"/>
        </w:rPr>
        <w:tab/>
      </w:r>
    </w:p>
    <w:p w14:paraId="10A87F14" w14:textId="77777777" w:rsidR="00194168" w:rsidRPr="00194168" w:rsidRDefault="00194168" w:rsidP="00194168">
      <w:pPr>
        <w:ind w:firstLine="0"/>
        <w:jc w:val="left"/>
        <w:rPr>
          <w:rFonts w:cs="Arial"/>
          <w:sz w:val="22"/>
          <w:szCs w:val="22"/>
          <w:lang w:eastAsia="en-US"/>
        </w:rPr>
      </w:pPr>
    </w:p>
    <w:p w14:paraId="2B1FEA33" w14:textId="77777777" w:rsidR="00194168" w:rsidRPr="00194168" w:rsidRDefault="00194168" w:rsidP="00194168">
      <w:pPr>
        <w:ind w:firstLine="0"/>
        <w:jc w:val="left"/>
        <w:rPr>
          <w:rFonts w:cs="Arial"/>
          <w:sz w:val="22"/>
          <w:szCs w:val="22"/>
          <w:lang w:eastAsia="en-US"/>
        </w:rPr>
      </w:pPr>
    </w:p>
    <w:p w14:paraId="02686865" w14:textId="77777777" w:rsidR="00194168" w:rsidRPr="00194168" w:rsidRDefault="00194168" w:rsidP="00194168">
      <w:pPr>
        <w:ind w:firstLine="0"/>
        <w:jc w:val="left"/>
        <w:rPr>
          <w:rFonts w:cs="Arial"/>
          <w:sz w:val="22"/>
          <w:szCs w:val="22"/>
          <w:lang w:eastAsia="en-US"/>
        </w:rPr>
      </w:pPr>
    </w:p>
    <w:p w14:paraId="7A799134" w14:textId="77777777" w:rsidR="00194168" w:rsidRPr="00194168" w:rsidRDefault="00194168" w:rsidP="00194168">
      <w:pPr>
        <w:ind w:firstLine="0"/>
        <w:jc w:val="left"/>
        <w:rPr>
          <w:rFonts w:cs="Arial"/>
          <w:sz w:val="22"/>
          <w:szCs w:val="22"/>
          <w:lang w:eastAsia="en-US"/>
        </w:rPr>
      </w:pPr>
    </w:p>
    <w:p w14:paraId="24C45FAC" w14:textId="77777777" w:rsidR="00194168" w:rsidRPr="00194168" w:rsidRDefault="00194168" w:rsidP="00194168">
      <w:pPr>
        <w:ind w:firstLine="0"/>
        <w:jc w:val="left"/>
        <w:rPr>
          <w:rFonts w:cs="Arial"/>
          <w:sz w:val="22"/>
          <w:szCs w:val="22"/>
          <w:lang w:eastAsia="en-US"/>
        </w:rPr>
      </w:pPr>
    </w:p>
    <w:p w14:paraId="1C97038E" w14:textId="77777777" w:rsidR="00194168" w:rsidRPr="00194168" w:rsidRDefault="00194168" w:rsidP="00194168">
      <w:pPr>
        <w:ind w:firstLine="0"/>
        <w:jc w:val="left"/>
        <w:rPr>
          <w:rFonts w:cs="Arial"/>
          <w:sz w:val="22"/>
          <w:szCs w:val="22"/>
          <w:lang w:eastAsia="en-US"/>
        </w:rPr>
      </w:pPr>
    </w:p>
    <w:p w14:paraId="68702FA8" w14:textId="77777777" w:rsidR="00194168" w:rsidRPr="00194168" w:rsidRDefault="00194168" w:rsidP="00194168">
      <w:pPr>
        <w:ind w:firstLine="0"/>
        <w:jc w:val="left"/>
        <w:rPr>
          <w:rFonts w:cs="Arial"/>
          <w:sz w:val="22"/>
          <w:szCs w:val="22"/>
          <w:lang w:eastAsia="en-US"/>
        </w:rPr>
      </w:pPr>
    </w:p>
    <w:p w14:paraId="32E12E67" w14:textId="77777777" w:rsidR="00194168" w:rsidRPr="00194168" w:rsidRDefault="00194168" w:rsidP="00194168">
      <w:pPr>
        <w:ind w:firstLine="0"/>
        <w:jc w:val="left"/>
        <w:rPr>
          <w:rFonts w:cs="Arial"/>
          <w:sz w:val="22"/>
          <w:szCs w:val="22"/>
          <w:lang w:eastAsia="en-US"/>
        </w:rPr>
      </w:pPr>
    </w:p>
    <w:p w14:paraId="03BDEE41" w14:textId="77777777" w:rsidR="00194168" w:rsidRPr="00194168" w:rsidRDefault="00194168" w:rsidP="00194168">
      <w:pPr>
        <w:ind w:firstLine="0"/>
        <w:jc w:val="left"/>
        <w:rPr>
          <w:rFonts w:cs="Arial"/>
          <w:sz w:val="22"/>
          <w:szCs w:val="22"/>
          <w:lang w:eastAsia="en-US"/>
        </w:rPr>
      </w:pPr>
    </w:p>
    <w:p w14:paraId="2869D602" w14:textId="77777777" w:rsidR="00194168" w:rsidRPr="00194168" w:rsidRDefault="00194168" w:rsidP="00194168">
      <w:pPr>
        <w:ind w:firstLine="0"/>
        <w:jc w:val="left"/>
        <w:rPr>
          <w:rFonts w:cs="Arial"/>
          <w:sz w:val="22"/>
          <w:szCs w:val="22"/>
          <w:lang w:eastAsia="en-US"/>
        </w:rPr>
      </w:pPr>
    </w:p>
    <w:p w14:paraId="7F43CC83" w14:textId="77777777" w:rsidR="00194168" w:rsidRPr="00194168" w:rsidRDefault="00194168" w:rsidP="00194168">
      <w:pPr>
        <w:ind w:firstLine="0"/>
        <w:jc w:val="left"/>
        <w:rPr>
          <w:rFonts w:cs="Arial"/>
          <w:sz w:val="22"/>
          <w:szCs w:val="22"/>
          <w:lang w:eastAsia="en-US"/>
        </w:rPr>
      </w:pPr>
    </w:p>
    <w:p w14:paraId="6709A9DC" w14:textId="77777777" w:rsidR="00194168" w:rsidRPr="00194168" w:rsidRDefault="00194168" w:rsidP="00194168">
      <w:pPr>
        <w:ind w:firstLine="0"/>
        <w:jc w:val="left"/>
        <w:rPr>
          <w:rFonts w:cs="Arial"/>
          <w:sz w:val="22"/>
          <w:szCs w:val="22"/>
          <w:lang w:eastAsia="en-US"/>
        </w:rPr>
      </w:pPr>
    </w:p>
    <w:p w14:paraId="78C648E4" w14:textId="77777777" w:rsidR="00194168" w:rsidRPr="00194168" w:rsidRDefault="00194168" w:rsidP="00194168">
      <w:pPr>
        <w:ind w:firstLine="0"/>
        <w:jc w:val="left"/>
        <w:rPr>
          <w:rFonts w:cs="Arial"/>
          <w:sz w:val="22"/>
          <w:szCs w:val="22"/>
          <w:lang w:eastAsia="en-US"/>
        </w:rPr>
      </w:pPr>
    </w:p>
    <w:p w14:paraId="69E74936" w14:textId="77777777" w:rsidR="00194168" w:rsidRPr="00194168" w:rsidRDefault="00194168" w:rsidP="00194168">
      <w:pPr>
        <w:ind w:firstLine="0"/>
        <w:jc w:val="left"/>
        <w:rPr>
          <w:rFonts w:cs="Arial"/>
          <w:sz w:val="22"/>
          <w:szCs w:val="22"/>
          <w:lang w:eastAsia="en-US"/>
        </w:rPr>
      </w:pPr>
    </w:p>
    <w:p w14:paraId="68F09C85" w14:textId="77777777" w:rsidR="00194168" w:rsidRPr="00194168" w:rsidRDefault="00194168" w:rsidP="00194168">
      <w:pPr>
        <w:ind w:firstLine="0"/>
        <w:jc w:val="left"/>
        <w:rPr>
          <w:rFonts w:cs="Arial"/>
          <w:sz w:val="22"/>
          <w:szCs w:val="22"/>
          <w:lang w:eastAsia="en-US"/>
        </w:rPr>
      </w:pPr>
    </w:p>
    <w:p w14:paraId="71B1767A" w14:textId="77777777" w:rsidR="00194168" w:rsidRPr="00194168" w:rsidRDefault="00194168" w:rsidP="00194168">
      <w:pPr>
        <w:ind w:firstLine="0"/>
        <w:jc w:val="left"/>
        <w:rPr>
          <w:rFonts w:cs="Arial"/>
          <w:sz w:val="22"/>
          <w:szCs w:val="22"/>
          <w:lang w:eastAsia="en-US"/>
        </w:rPr>
      </w:pPr>
    </w:p>
    <w:p w14:paraId="401B1032" w14:textId="77777777" w:rsidR="00194168" w:rsidRPr="00194168" w:rsidRDefault="00194168" w:rsidP="00194168">
      <w:pPr>
        <w:ind w:firstLine="0"/>
        <w:jc w:val="left"/>
        <w:rPr>
          <w:rFonts w:cs="Arial"/>
          <w:sz w:val="22"/>
          <w:szCs w:val="22"/>
          <w:lang w:eastAsia="en-US"/>
        </w:rPr>
      </w:pPr>
    </w:p>
    <w:p w14:paraId="69491AF7" w14:textId="77777777" w:rsidR="00194168" w:rsidRPr="00194168" w:rsidRDefault="00194168" w:rsidP="00194168">
      <w:pPr>
        <w:ind w:firstLine="0"/>
        <w:jc w:val="left"/>
        <w:rPr>
          <w:rFonts w:cs="Arial"/>
          <w:sz w:val="22"/>
          <w:szCs w:val="22"/>
          <w:lang w:eastAsia="en-US"/>
        </w:rPr>
      </w:pPr>
    </w:p>
    <w:p w14:paraId="349C568A" w14:textId="77777777" w:rsidR="00194168" w:rsidRPr="00194168" w:rsidRDefault="00194168" w:rsidP="00194168">
      <w:pPr>
        <w:ind w:firstLine="0"/>
        <w:jc w:val="left"/>
        <w:rPr>
          <w:rFonts w:cs="Arial"/>
          <w:sz w:val="22"/>
          <w:szCs w:val="22"/>
          <w:lang w:eastAsia="en-US"/>
        </w:rPr>
      </w:pPr>
    </w:p>
    <w:p w14:paraId="6CB0B9AE" w14:textId="77777777" w:rsidR="00194168" w:rsidRPr="00194168" w:rsidRDefault="00194168" w:rsidP="00194168">
      <w:pPr>
        <w:ind w:firstLine="0"/>
        <w:jc w:val="left"/>
        <w:rPr>
          <w:rFonts w:cs="Arial"/>
          <w:sz w:val="22"/>
          <w:szCs w:val="22"/>
          <w:lang w:eastAsia="en-US"/>
        </w:rPr>
      </w:pPr>
    </w:p>
    <w:p w14:paraId="1A21384A" w14:textId="5BF11FDB" w:rsidR="00D13293" w:rsidRPr="00D6124F" w:rsidRDefault="00D6124F" w:rsidP="00757A81">
      <w:pPr>
        <w:rPr>
          <w:lang w:val="es-ES"/>
        </w:rPr>
      </w:pPr>
      <w:r>
        <w:rPr>
          <w:b/>
          <w:u w:val="single"/>
          <w:lang w:val="es-ES"/>
        </w:rPr>
        <w:t xml:space="preserve"> </w:t>
      </w:r>
    </w:p>
    <w:sectPr w:rsidR="00D13293" w:rsidRPr="00D6124F" w:rsidSect="00E1600E">
      <w:headerReference w:type="default" r:id="rId8"/>
      <w:footerReference w:type="even" r:id="rId9"/>
      <w:footerReference w:type="default" r:id="rId10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3C4BE" w14:textId="77777777" w:rsidR="000C2501" w:rsidRDefault="000C2501">
      <w:r>
        <w:separator/>
      </w:r>
    </w:p>
  </w:endnote>
  <w:endnote w:type="continuationSeparator" w:id="0">
    <w:p w14:paraId="6A6E1835" w14:textId="77777777" w:rsidR="000C2501" w:rsidRDefault="000C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Omeg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39C4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F0E92C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AF9E" w14:textId="77777777" w:rsidR="00BE5B30" w:rsidRDefault="00BE5B30" w:rsidP="00BE581E">
    <w:pPr>
      <w:pStyle w:val="Encabezado"/>
    </w:pPr>
  </w:p>
  <w:p w14:paraId="2D8B1CA3" w14:textId="77894D9A" w:rsidR="00BE5B30" w:rsidRPr="00844D0B" w:rsidRDefault="00844D0B" w:rsidP="00BE581E">
    <w:pPr>
      <w:pStyle w:val="Encabezado"/>
    </w:pPr>
    <w:r w:rsidRPr="00844D0B">
      <w:t>Pàgina</w:t>
    </w:r>
    <w:r w:rsidR="00BE5B30" w:rsidRPr="00844D0B">
      <w:t xml:space="preserve"> </w:t>
    </w:r>
    <w:r w:rsidR="00BE5B30" w:rsidRPr="00844D0B">
      <w:fldChar w:fldCharType="begin"/>
    </w:r>
    <w:r w:rsidR="00BE5B30" w:rsidRPr="00844D0B">
      <w:instrText>PAGE  \* Arabic  \* MERGEFORMAT</w:instrText>
    </w:r>
    <w:r w:rsidR="00BE5B30" w:rsidRPr="00844D0B">
      <w:fldChar w:fldCharType="separate"/>
    </w:r>
    <w:r w:rsidR="008614CB" w:rsidRPr="00844D0B">
      <w:rPr>
        <w:noProof/>
      </w:rPr>
      <w:t>1</w:t>
    </w:r>
    <w:r w:rsidR="00BE5B30" w:rsidRPr="00844D0B">
      <w:fldChar w:fldCharType="end"/>
    </w:r>
    <w:r w:rsidR="00BE5B30" w:rsidRPr="00844D0B">
      <w:t xml:space="preserve"> de </w:t>
    </w:r>
    <w:r w:rsidR="007278A3">
      <w:fldChar w:fldCharType="begin"/>
    </w:r>
    <w:r w:rsidR="007278A3">
      <w:instrText>NUMPAGES  \* Arabic  \* MERGEFORMAT</w:instrText>
    </w:r>
    <w:r w:rsidR="007278A3">
      <w:fldChar w:fldCharType="separate"/>
    </w:r>
    <w:r w:rsidR="008614CB" w:rsidRPr="00844D0B">
      <w:rPr>
        <w:noProof/>
      </w:rPr>
      <w:t>1</w:t>
    </w:r>
    <w:r w:rsidR="007278A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8D45D" w14:textId="77777777" w:rsidR="000C2501" w:rsidRDefault="000C2501">
      <w:r>
        <w:separator/>
      </w:r>
    </w:p>
  </w:footnote>
  <w:footnote w:type="continuationSeparator" w:id="0">
    <w:p w14:paraId="7C3998D3" w14:textId="77777777" w:rsidR="000C2501" w:rsidRDefault="000C2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778C5" w14:textId="4C0D495D" w:rsidR="00BE5B30" w:rsidRDefault="00844D0B" w:rsidP="00BE581E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15EF4F" wp14:editId="11C5912F">
          <wp:simplePos x="0" y="0"/>
          <wp:positionH relativeFrom="column">
            <wp:posOffset>-117384</wp:posOffset>
          </wp:positionH>
          <wp:positionV relativeFrom="paragraph">
            <wp:posOffset>59328</wp:posOffset>
          </wp:positionV>
          <wp:extent cx="2521857" cy="968213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0DD7B" w14:textId="3ABEFD6E" w:rsidR="00BE5B30" w:rsidRDefault="00BE5B30" w:rsidP="00BE581E">
    <w:pPr>
      <w:pStyle w:val="Encabezado"/>
    </w:pPr>
  </w:p>
  <w:p w14:paraId="3DDD8F33" w14:textId="72797FC9" w:rsidR="00BE5B30" w:rsidRDefault="00BE5B30" w:rsidP="00BE581E">
    <w:pPr>
      <w:pStyle w:val="Encabezado"/>
    </w:pPr>
  </w:p>
  <w:p w14:paraId="77CB775C" w14:textId="2529A1D5" w:rsidR="00BE5B30" w:rsidRDefault="00BE5B30" w:rsidP="00BE581E">
    <w:pPr>
      <w:pStyle w:val="Encabezado"/>
    </w:pPr>
  </w:p>
  <w:p w14:paraId="53AEEA79" w14:textId="77777777" w:rsidR="00B66C2D" w:rsidRDefault="00B66C2D" w:rsidP="00BE581E">
    <w:pPr>
      <w:pStyle w:val="Encabezado"/>
    </w:pPr>
  </w:p>
  <w:p w14:paraId="78660D14" w14:textId="77777777" w:rsidR="008614CB" w:rsidRDefault="008614CB" w:rsidP="00BE581E">
    <w:pPr>
      <w:pStyle w:val="Encabezado"/>
    </w:pPr>
  </w:p>
  <w:p w14:paraId="7E10B265" w14:textId="77777777" w:rsidR="00BE5B30" w:rsidRDefault="00BE5B30" w:rsidP="00BE581E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53B8A"/>
    <w:multiLevelType w:val="hybridMultilevel"/>
    <w:tmpl w:val="A4283E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3302D"/>
    <w:multiLevelType w:val="multilevel"/>
    <w:tmpl w:val="FFFFFFFF"/>
    <w:numStyleLink w:val="VinyetaBsicaGuionet"/>
  </w:abstractNum>
  <w:abstractNum w:abstractNumId="3" w15:restartNumberingAfterBreak="0">
    <w:nsid w:val="065643DB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65227"/>
    <w:multiLevelType w:val="hybridMultilevel"/>
    <w:tmpl w:val="C97C25FC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97FF4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7A3CC5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F18A4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9604E"/>
    <w:multiLevelType w:val="hybridMultilevel"/>
    <w:tmpl w:val="C7C446B6"/>
    <w:lvl w:ilvl="0" w:tplc="FF7CBDC2">
      <w:start w:val="1"/>
      <w:numFmt w:val="lowerLetter"/>
      <w:lvlText w:val="%1)"/>
      <w:lvlJc w:val="left"/>
      <w:pPr>
        <w:ind w:left="1125" w:hanging="360"/>
      </w:pPr>
      <w:rPr>
        <w:rFonts w:ascii="Source Sans Pro" w:eastAsia="Times New Roman" w:hAnsi="Source Sans Pro" w:cs="Times New Roman"/>
        <w:sz w:val="22"/>
      </w:rPr>
    </w:lvl>
    <w:lvl w:ilvl="1" w:tplc="0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13072228"/>
    <w:multiLevelType w:val="multilevel"/>
    <w:tmpl w:val="FFFFFFFF"/>
    <w:styleLink w:val="NumeraciBsic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1499739B"/>
    <w:multiLevelType w:val="hybridMultilevel"/>
    <w:tmpl w:val="25F48CC6"/>
    <w:lvl w:ilvl="0" w:tplc="430EE1EE">
      <w:start w:val="1"/>
      <w:numFmt w:val="decimal"/>
      <w:lvlText w:val="%1)"/>
      <w:lvlJc w:val="left"/>
      <w:pPr>
        <w:ind w:left="1065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C437874"/>
    <w:multiLevelType w:val="hybridMultilevel"/>
    <w:tmpl w:val="8D72CBEE"/>
    <w:lvl w:ilvl="0" w:tplc="543604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F971ACD"/>
    <w:multiLevelType w:val="hybridMultilevel"/>
    <w:tmpl w:val="8BA60130"/>
    <w:lvl w:ilvl="0" w:tplc="E3D64B08">
      <w:start w:val="1"/>
      <w:numFmt w:val="ordinalText"/>
      <w:suff w:val="space"/>
      <w:lvlText w:val="%1."/>
      <w:lvlJc w:val="left"/>
      <w:pPr>
        <w:ind w:left="360" w:hanging="360"/>
      </w:pPr>
      <w:rPr>
        <w:rFonts w:hint="default"/>
        <w:color w:val="632423" w:themeColor="accent2" w:themeShade="8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E35B09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31D32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7267F"/>
    <w:multiLevelType w:val="hybridMultilevel"/>
    <w:tmpl w:val="FFFFFFFF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55C426F"/>
    <w:multiLevelType w:val="hybridMultilevel"/>
    <w:tmpl w:val="FFFFFFFF"/>
    <w:lvl w:ilvl="0" w:tplc="647A2596">
      <w:start w:val="1"/>
      <w:numFmt w:val="decimal"/>
      <w:lvlText w:val="%1."/>
      <w:lvlJc w:val="left"/>
      <w:pPr>
        <w:ind w:left="939" w:hanging="348"/>
      </w:pPr>
      <w:rPr>
        <w:rFonts w:ascii="Arial MT" w:eastAsia="Times New Roman" w:hAnsi="Arial MT" w:cs="Arial MT" w:hint="default"/>
        <w:spacing w:val="-1"/>
        <w:w w:val="100"/>
        <w:sz w:val="22"/>
        <w:szCs w:val="22"/>
      </w:rPr>
    </w:lvl>
    <w:lvl w:ilvl="1" w:tplc="30E2AB9A">
      <w:numFmt w:val="bullet"/>
      <w:lvlText w:val=""/>
      <w:lvlJc w:val="left"/>
      <w:pPr>
        <w:ind w:left="1660" w:hanging="337"/>
      </w:pPr>
      <w:rPr>
        <w:rFonts w:ascii="Symbol" w:eastAsia="Times New Roman" w:hAnsi="Symbol" w:hint="default"/>
        <w:w w:val="100"/>
        <w:sz w:val="22"/>
      </w:rPr>
    </w:lvl>
    <w:lvl w:ilvl="2" w:tplc="BBCCF51C">
      <w:numFmt w:val="bullet"/>
      <w:lvlText w:val="•"/>
      <w:lvlJc w:val="left"/>
      <w:pPr>
        <w:ind w:left="2678" w:hanging="337"/>
      </w:pPr>
      <w:rPr>
        <w:rFonts w:hint="default"/>
      </w:rPr>
    </w:lvl>
    <w:lvl w:ilvl="3" w:tplc="D110E648">
      <w:numFmt w:val="bullet"/>
      <w:lvlText w:val="•"/>
      <w:lvlJc w:val="left"/>
      <w:pPr>
        <w:ind w:left="3696" w:hanging="337"/>
      </w:pPr>
      <w:rPr>
        <w:rFonts w:hint="default"/>
      </w:rPr>
    </w:lvl>
    <w:lvl w:ilvl="4" w:tplc="F13C3538">
      <w:numFmt w:val="bullet"/>
      <w:lvlText w:val="•"/>
      <w:lvlJc w:val="left"/>
      <w:pPr>
        <w:ind w:left="4715" w:hanging="337"/>
      </w:pPr>
      <w:rPr>
        <w:rFonts w:hint="default"/>
      </w:rPr>
    </w:lvl>
    <w:lvl w:ilvl="5" w:tplc="00D08284">
      <w:numFmt w:val="bullet"/>
      <w:lvlText w:val="•"/>
      <w:lvlJc w:val="left"/>
      <w:pPr>
        <w:ind w:left="5733" w:hanging="337"/>
      </w:pPr>
      <w:rPr>
        <w:rFonts w:hint="default"/>
      </w:rPr>
    </w:lvl>
    <w:lvl w:ilvl="6" w:tplc="800600AA">
      <w:numFmt w:val="bullet"/>
      <w:lvlText w:val="•"/>
      <w:lvlJc w:val="left"/>
      <w:pPr>
        <w:ind w:left="6752" w:hanging="337"/>
      </w:pPr>
      <w:rPr>
        <w:rFonts w:hint="default"/>
      </w:rPr>
    </w:lvl>
    <w:lvl w:ilvl="7" w:tplc="EC9CDD6C">
      <w:numFmt w:val="bullet"/>
      <w:lvlText w:val="•"/>
      <w:lvlJc w:val="left"/>
      <w:pPr>
        <w:ind w:left="7770" w:hanging="337"/>
      </w:pPr>
      <w:rPr>
        <w:rFonts w:hint="default"/>
      </w:rPr>
    </w:lvl>
    <w:lvl w:ilvl="8" w:tplc="06E493C4">
      <w:numFmt w:val="bullet"/>
      <w:lvlText w:val="•"/>
      <w:lvlJc w:val="left"/>
      <w:pPr>
        <w:ind w:left="8789" w:hanging="337"/>
      </w:pPr>
      <w:rPr>
        <w:rFonts w:hint="default"/>
      </w:rPr>
    </w:lvl>
  </w:abstractNum>
  <w:abstractNum w:abstractNumId="19" w15:restartNumberingAfterBreak="0">
    <w:nsid w:val="37587BD5"/>
    <w:multiLevelType w:val="hybridMultilevel"/>
    <w:tmpl w:val="46F461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EB40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2215EC"/>
    <w:multiLevelType w:val="hybridMultilevel"/>
    <w:tmpl w:val="2FCAB4F0"/>
    <w:lvl w:ilvl="0" w:tplc="54F25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4BBA779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726375"/>
    <w:multiLevelType w:val="hybridMultilevel"/>
    <w:tmpl w:val="25861332"/>
    <w:lvl w:ilvl="0" w:tplc="E82686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DD1025"/>
    <w:multiLevelType w:val="hybridMultilevel"/>
    <w:tmpl w:val="E4CE6780"/>
    <w:lvl w:ilvl="0" w:tplc="2E32C18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A30CF"/>
    <w:multiLevelType w:val="hybridMultilevel"/>
    <w:tmpl w:val="4F7E20A4"/>
    <w:lvl w:ilvl="0" w:tplc="ED740E8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AD1076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58364BC7"/>
    <w:multiLevelType w:val="hybridMultilevel"/>
    <w:tmpl w:val="A3209A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390AFD"/>
    <w:multiLevelType w:val="hybridMultilevel"/>
    <w:tmpl w:val="B63EE526"/>
    <w:lvl w:ilvl="0" w:tplc="555E6D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DB1253E"/>
    <w:multiLevelType w:val="hybridMultilevel"/>
    <w:tmpl w:val="FFFFFFFF"/>
    <w:lvl w:ilvl="0" w:tplc="D402D11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27A1EA5"/>
    <w:multiLevelType w:val="multilevel"/>
    <w:tmpl w:val="FFFFFFFF"/>
    <w:styleLink w:val="VinyetaBsicaGuionet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/>
        <w:b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1" w15:restartNumberingAfterBreak="0">
    <w:nsid w:val="6BAC670D"/>
    <w:multiLevelType w:val="multilevel"/>
    <w:tmpl w:val="FFFFFFFF"/>
    <w:numStyleLink w:val="NumeraciBsica"/>
  </w:abstractNum>
  <w:abstractNum w:abstractNumId="32" w15:restartNumberingAfterBreak="0">
    <w:nsid w:val="701F31DF"/>
    <w:multiLevelType w:val="hybridMultilevel"/>
    <w:tmpl w:val="FFFFFFFF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A887E2B"/>
    <w:multiLevelType w:val="hybridMultilevel"/>
    <w:tmpl w:val="FFFFFFFF"/>
    <w:lvl w:ilvl="0" w:tplc="1D1E53E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6907111">
    <w:abstractNumId w:val="12"/>
  </w:num>
  <w:num w:numId="2" w16cid:durableId="1571841026">
    <w:abstractNumId w:val="26"/>
  </w:num>
  <w:num w:numId="3" w16cid:durableId="1816026119">
    <w:abstractNumId w:val="6"/>
  </w:num>
  <w:num w:numId="4" w16cid:durableId="276109196">
    <w:abstractNumId w:val="0"/>
  </w:num>
  <w:num w:numId="5" w16cid:durableId="1867786070">
    <w:abstractNumId w:val="34"/>
  </w:num>
  <w:num w:numId="6" w16cid:durableId="549539051">
    <w:abstractNumId w:val="22"/>
  </w:num>
  <w:num w:numId="7" w16cid:durableId="1452625213">
    <w:abstractNumId w:val="5"/>
  </w:num>
  <w:num w:numId="8" w16cid:durableId="270861360">
    <w:abstractNumId w:val="3"/>
  </w:num>
  <w:num w:numId="9" w16cid:durableId="119036687">
    <w:abstractNumId w:val="25"/>
  </w:num>
  <w:num w:numId="10" w16cid:durableId="1065762306">
    <w:abstractNumId w:val="7"/>
  </w:num>
  <w:num w:numId="11" w16cid:durableId="2065983592">
    <w:abstractNumId w:val="16"/>
  </w:num>
  <w:num w:numId="12" w16cid:durableId="952639981">
    <w:abstractNumId w:val="15"/>
  </w:num>
  <w:num w:numId="13" w16cid:durableId="507060469">
    <w:abstractNumId w:val="23"/>
  </w:num>
  <w:num w:numId="14" w16cid:durableId="115831880">
    <w:abstractNumId w:val="18"/>
  </w:num>
  <w:num w:numId="15" w16cid:durableId="406608138">
    <w:abstractNumId w:val="21"/>
  </w:num>
  <w:num w:numId="16" w16cid:durableId="493496206">
    <w:abstractNumId w:val="4"/>
  </w:num>
  <w:num w:numId="17" w16cid:durableId="395586302">
    <w:abstractNumId w:val="1"/>
  </w:num>
  <w:num w:numId="18" w16cid:durableId="267810464">
    <w:abstractNumId w:val="9"/>
  </w:num>
  <w:num w:numId="19" w16cid:durableId="15233207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08327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4480216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70008418">
    <w:abstractNumId w:val="14"/>
  </w:num>
  <w:num w:numId="23" w16cid:durableId="1299455073">
    <w:abstractNumId w:val="29"/>
  </w:num>
  <w:num w:numId="24" w16cid:durableId="1356349111">
    <w:abstractNumId w:val="8"/>
  </w:num>
  <w:num w:numId="25" w16cid:durableId="71969930">
    <w:abstractNumId w:val="31"/>
  </w:num>
  <w:num w:numId="26" w16cid:durableId="932974144">
    <w:abstractNumId w:val="10"/>
  </w:num>
  <w:num w:numId="27" w16cid:durableId="1437094790">
    <w:abstractNumId w:val="30"/>
  </w:num>
  <w:num w:numId="28" w16cid:durableId="1003357099">
    <w:abstractNumId w:val="2"/>
  </w:num>
  <w:num w:numId="29" w16cid:durableId="437137822">
    <w:abstractNumId w:val="17"/>
  </w:num>
  <w:num w:numId="30" w16cid:durableId="691346942">
    <w:abstractNumId w:val="32"/>
  </w:num>
  <w:num w:numId="31" w16cid:durableId="12543810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3103004">
    <w:abstractNumId w:val="11"/>
  </w:num>
  <w:num w:numId="33" w16cid:durableId="154343488">
    <w:abstractNumId w:val="13"/>
  </w:num>
  <w:num w:numId="34" w16cid:durableId="1613513348">
    <w:abstractNumId w:val="28"/>
  </w:num>
  <w:num w:numId="35" w16cid:durableId="11607344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0B"/>
    <w:rsid w:val="000324B8"/>
    <w:rsid w:val="00033374"/>
    <w:rsid w:val="00044C96"/>
    <w:rsid w:val="000571D2"/>
    <w:rsid w:val="00060904"/>
    <w:rsid w:val="00092F9E"/>
    <w:rsid w:val="000A47B0"/>
    <w:rsid w:val="000A708B"/>
    <w:rsid w:val="000B0900"/>
    <w:rsid w:val="000C2501"/>
    <w:rsid w:val="000D410A"/>
    <w:rsid w:val="0010603A"/>
    <w:rsid w:val="00130A71"/>
    <w:rsid w:val="00161131"/>
    <w:rsid w:val="0016334A"/>
    <w:rsid w:val="00194168"/>
    <w:rsid w:val="001B2C1C"/>
    <w:rsid w:val="001B66A2"/>
    <w:rsid w:val="001E4519"/>
    <w:rsid w:val="001F16E2"/>
    <w:rsid w:val="001F1BDE"/>
    <w:rsid w:val="001F27AD"/>
    <w:rsid w:val="00213F3E"/>
    <w:rsid w:val="002271A9"/>
    <w:rsid w:val="00243D37"/>
    <w:rsid w:val="00260333"/>
    <w:rsid w:val="0029254F"/>
    <w:rsid w:val="002A331E"/>
    <w:rsid w:val="002A7845"/>
    <w:rsid w:val="002D78E8"/>
    <w:rsid w:val="00313CB5"/>
    <w:rsid w:val="00320022"/>
    <w:rsid w:val="00326960"/>
    <w:rsid w:val="00342146"/>
    <w:rsid w:val="003512AD"/>
    <w:rsid w:val="0036254A"/>
    <w:rsid w:val="003D79D9"/>
    <w:rsid w:val="0044477A"/>
    <w:rsid w:val="00490EA6"/>
    <w:rsid w:val="004B5556"/>
    <w:rsid w:val="004C476B"/>
    <w:rsid w:val="004C64EC"/>
    <w:rsid w:val="004C7D80"/>
    <w:rsid w:val="00571BF2"/>
    <w:rsid w:val="00572533"/>
    <w:rsid w:val="005747AF"/>
    <w:rsid w:val="005778C3"/>
    <w:rsid w:val="00577BD7"/>
    <w:rsid w:val="00580144"/>
    <w:rsid w:val="00593EC3"/>
    <w:rsid w:val="005A3EED"/>
    <w:rsid w:val="005B78D0"/>
    <w:rsid w:val="005E5E66"/>
    <w:rsid w:val="00601EB4"/>
    <w:rsid w:val="00640604"/>
    <w:rsid w:val="00641415"/>
    <w:rsid w:val="00653B27"/>
    <w:rsid w:val="00662273"/>
    <w:rsid w:val="00662B85"/>
    <w:rsid w:val="00666981"/>
    <w:rsid w:val="00682567"/>
    <w:rsid w:val="006B02B2"/>
    <w:rsid w:val="006C3298"/>
    <w:rsid w:val="006F6816"/>
    <w:rsid w:val="0071320A"/>
    <w:rsid w:val="00720A40"/>
    <w:rsid w:val="00723B65"/>
    <w:rsid w:val="00726AAD"/>
    <w:rsid w:val="007278A3"/>
    <w:rsid w:val="00735364"/>
    <w:rsid w:val="00747BC3"/>
    <w:rsid w:val="0075791C"/>
    <w:rsid w:val="00757A81"/>
    <w:rsid w:val="0076112F"/>
    <w:rsid w:val="00775D49"/>
    <w:rsid w:val="00777C70"/>
    <w:rsid w:val="00790346"/>
    <w:rsid w:val="007D50C7"/>
    <w:rsid w:val="00844D0B"/>
    <w:rsid w:val="008451B3"/>
    <w:rsid w:val="008540E6"/>
    <w:rsid w:val="008614CB"/>
    <w:rsid w:val="00870AFE"/>
    <w:rsid w:val="00876B3F"/>
    <w:rsid w:val="008B617E"/>
    <w:rsid w:val="008E7CB9"/>
    <w:rsid w:val="009428DA"/>
    <w:rsid w:val="009546DC"/>
    <w:rsid w:val="00975333"/>
    <w:rsid w:val="00991556"/>
    <w:rsid w:val="009F6719"/>
    <w:rsid w:val="00A04971"/>
    <w:rsid w:val="00A24CDE"/>
    <w:rsid w:val="00A67F99"/>
    <w:rsid w:val="00AA5580"/>
    <w:rsid w:val="00B020CD"/>
    <w:rsid w:val="00B1282E"/>
    <w:rsid w:val="00B3193C"/>
    <w:rsid w:val="00B52750"/>
    <w:rsid w:val="00B66C2D"/>
    <w:rsid w:val="00B7031D"/>
    <w:rsid w:val="00B85F89"/>
    <w:rsid w:val="00B96748"/>
    <w:rsid w:val="00BA2E69"/>
    <w:rsid w:val="00BA2F55"/>
    <w:rsid w:val="00BE581E"/>
    <w:rsid w:val="00BE5B30"/>
    <w:rsid w:val="00C0779F"/>
    <w:rsid w:val="00C1097B"/>
    <w:rsid w:val="00C31E97"/>
    <w:rsid w:val="00C36452"/>
    <w:rsid w:val="00C42013"/>
    <w:rsid w:val="00C52E98"/>
    <w:rsid w:val="00C5539D"/>
    <w:rsid w:val="00C60C47"/>
    <w:rsid w:val="00C90217"/>
    <w:rsid w:val="00C96CD0"/>
    <w:rsid w:val="00CA03DE"/>
    <w:rsid w:val="00CB2871"/>
    <w:rsid w:val="00CE3801"/>
    <w:rsid w:val="00CE644C"/>
    <w:rsid w:val="00D11C50"/>
    <w:rsid w:val="00D13293"/>
    <w:rsid w:val="00D37DAA"/>
    <w:rsid w:val="00D41BF6"/>
    <w:rsid w:val="00D45A0B"/>
    <w:rsid w:val="00D6124F"/>
    <w:rsid w:val="00D76ED0"/>
    <w:rsid w:val="00D827AC"/>
    <w:rsid w:val="00DA0914"/>
    <w:rsid w:val="00DB4DB8"/>
    <w:rsid w:val="00DB58AE"/>
    <w:rsid w:val="00DF3212"/>
    <w:rsid w:val="00E1600E"/>
    <w:rsid w:val="00E511A6"/>
    <w:rsid w:val="00E714C5"/>
    <w:rsid w:val="00E86895"/>
    <w:rsid w:val="00E908BA"/>
    <w:rsid w:val="00EA249F"/>
    <w:rsid w:val="00EB0BB2"/>
    <w:rsid w:val="00EB0D9F"/>
    <w:rsid w:val="00EB656C"/>
    <w:rsid w:val="00ED7C43"/>
    <w:rsid w:val="00F05DBC"/>
    <w:rsid w:val="00F50244"/>
    <w:rsid w:val="00F53471"/>
    <w:rsid w:val="00F55AE7"/>
    <w:rsid w:val="00F66AEE"/>
    <w:rsid w:val="00F92BB2"/>
    <w:rsid w:val="00FA0C38"/>
    <w:rsid w:val="00FB33E2"/>
    <w:rsid w:val="00FD33BD"/>
    <w:rsid w:val="00FD7C44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9473FD"/>
  <w15:docId w15:val="{2C140659-6C44-4EF6-AF00-07AD6668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BE581E"/>
    <w:pPr>
      <w:ind w:left="-567" w:firstLine="0"/>
      <w:jc w:val="left"/>
    </w:pPr>
    <w:rPr>
      <w:rFonts w:ascii="Code 128" w:hAnsi="Code 128" w:cs="Tahoma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C31E97"/>
    <w:pPr>
      <w:spacing w:before="100" w:beforeAutospacing="1" w:after="119"/>
      <w:ind w:firstLine="0"/>
      <w:jc w:val="left"/>
    </w:pPr>
    <w:rPr>
      <w:rFonts w:ascii="Times New Roman" w:hAnsi="Times New Roman"/>
      <w:lang w:val="es-ES"/>
    </w:rPr>
  </w:style>
  <w:style w:type="table" w:customStyle="1" w:styleId="TableNormal">
    <w:name w:val="Table Normal"/>
    <w:uiPriority w:val="2"/>
    <w:semiHidden/>
    <w:unhideWhenUsed/>
    <w:qFormat/>
    <w:rsid w:val="00BA2E69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2E69"/>
    <w:pPr>
      <w:widowControl w:val="0"/>
      <w:autoSpaceDE w:val="0"/>
      <w:autoSpaceDN w:val="0"/>
      <w:ind w:firstLine="0"/>
      <w:jc w:val="left"/>
    </w:pPr>
    <w:rPr>
      <w:rFonts w:ascii="Arial MT" w:hAnsi="Arial MT" w:cs="Arial MT"/>
      <w:sz w:val="22"/>
      <w:szCs w:val="22"/>
      <w:lang w:eastAsia="en-US"/>
    </w:rPr>
  </w:style>
  <w:style w:type="paragraph" w:customStyle="1" w:styleId="Default">
    <w:name w:val="Default"/>
    <w:rsid w:val="000B090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olTextT2">
    <w:name w:val="_Títol Text (T2)"/>
    <w:basedOn w:val="Normal"/>
    <w:rsid w:val="00D13293"/>
    <w:pPr>
      <w:keepNext/>
      <w:spacing w:before="120" w:after="240"/>
      <w:ind w:firstLine="0"/>
      <w:outlineLvl w:val="1"/>
    </w:pPr>
    <w:rPr>
      <w:b/>
      <w:bCs/>
      <w:sz w:val="22"/>
      <w:szCs w:val="20"/>
    </w:rPr>
  </w:style>
  <w:style w:type="paragraph" w:styleId="Sangra2detindependiente">
    <w:name w:val="Body Text Indent 2"/>
    <w:basedOn w:val="Normal"/>
    <w:link w:val="Sangra2detindependienteCar"/>
    <w:uiPriority w:val="99"/>
    <w:rsid w:val="00D13293"/>
    <w:pPr>
      <w:spacing w:after="120" w:line="480" w:lineRule="auto"/>
      <w:ind w:left="283" w:firstLine="0"/>
    </w:pPr>
    <w:rPr>
      <w:sz w:val="22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13293"/>
    <w:rPr>
      <w:rFonts w:ascii="Arial" w:hAnsi="Arial"/>
      <w:sz w:val="22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D13293"/>
    <w:pPr>
      <w:spacing w:after="120" w:line="480" w:lineRule="auto"/>
      <w:ind w:firstLine="0"/>
    </w:pPr>
    <w:rPr>
      <w:sz w:val="22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13293"/>
    <w:rPr>
      <w:rFonts w:ascii="Arial" w:hAnsi="Arial"/>
      <w:sz w:val="22"/>
      <w:lang w:eastAsia="es-ES"/>
    </w:rPr>
  </w:style>
  <w:style w:type="numbering" w:customStyle="1" w:styleId="NumeraciBsica">
    <w:name w:val="_Numeració Bàsica"/>
    <w:rsid w:val="00D13293"/>
    <w:pPr>
      <w:numPr>
        <w:numId w:val="26"/>
      </w:numPr>
    </w:pPr>
  </w:style>
  <w:style w:type="numbering" w:customStyle="1" w:styleId="VinyetaBsicaGuionet">
    <w:name w:val="_Vinyeta Bàsica Guionet"/>
    <w:rsid w:val="00D13293"/>
    <w:pPr>
      <w:numPr>
        <w:numId w:val="27"/>
      </w:numPr>
    </w:pPr>
  </w:style>
  <w:style w:type="paragraph" w:styleId="Ttulo">
    <w:name w:val="Title"/>
    <w:basedOn w:val="Normal"/>
    <w:link w:val="TtuloCar"/>
    <w:uiPriority w:val="10"/>
    <w:qFormat/>
    <w:rsid w:val="00194168"/>
    <w:pPr>
      <w:ind w:firstLine="0"/>
      <w:jc w:val="center"/>
    </w:pPr>
    <w:rPr>
      <w:rFonts w:ascii="Verdana" w:hAnsi="Verdana"/>
      <w:b/>
      <w:bCs/>
      <w:color w:val="00008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194168"/>
    <w:rPr>
      <w:rFonts w:ascii="Verdana" w:hAnsi="Verdana"/>
      <w:b/>
      <w:bCs/>
      <w:color w:val="00008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\Downloads\CAP-I-PEU%20(54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A7EBA-13B6-43E2-89E9-34AE67C87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 (54)</Template>
  <TotalTime>4</TotalTime>
  <Pages>1</Pages>
  <Words>48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Lluis Clopes Sola</dc:creator>
  <cp:lastModifiedBy>aaspa</cp:lastModifiedBy>
  <cp:revision>5</cp:revision>
  <cp:lastPrinted>2017-12-18T09:00:00Z</cp:lastPrinted>
  <dcterms:created xsi:type="dcterms:W3CDTF">2022-10-24T10:39:00Z</dcterms:created>
  <dcterms:modified xsi:type="dcterms:W3CDTF">2022-10-24T12:14:00Z</dcterms:modified>
</cp:coreProperties>
</file>