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61ED" w14:textId="77777777" w:rsidR="00571BF2" w:rsidRPr="00E664A8" w:rsidRDefault="00571BF2" w:rsidP="00571BF2">
      <w:pPr>
        <w:pStyle w:val="NormalWeb"/>
        <w:rPr>
          <w:rFonts w:ascii="Arial" w:hAnsi="Arial" w:cs="Arial"/>
          <w:b/>
          <w:bCs/>
          <w:lang w:val="ca-ES"/>
        </w:rPr>
      </w:pPr>
      <w:r w:rsidRPr="00E664A8">
        <w:rPr>
          <w:rFonts w:ascii="Arial" w:hAnsi="Arial" w:cs="Arial"/>
          <w:b/>
          <w:bCs/>
          <w:lang w:val="ca-ES"/>
        </w:rPr>
        <w:t xml:space="preserve">IDENTIFICACIÓ </w:t>
      </w:r>
    </w:p>
    <w:p w14:paraId="2985A9D9" w14:textId="77777777" w:rsidR="00571BF2" w:rsidRPr="00E664A8" w:rsidRDefault="00571BF2" w:rsidP="00571BF2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E664A8">
        <w:rPr>
          <w:rFonts w:ascii="Arial" w:hAnsi="Arial" w:cs="Arial"/>
          <w:b/>
          <w:bCs/>
          <w:lang w:val="ca-ES"/>
        </w:rPr>
        <w:t>Àrea/Servei:</w:t>
      </w:r>
    </w:p>
    <w:p w14:paraId="07D1C121" w14:textId="77777777" w:rsidR="00571BF2" w:rsidRPr="00E664A8" w:rsidRDefault="00571BF2" w:rsidP="00571BF2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E664A8">
        <w:rPr>
          <w:rFonts w:ascii="Arial" w:hAnsi="Arial" w:cs="Arial"/>
          <w:b/>
          <w:bCs/>
          <w:lang w:val="ca-ES"/>
        </w:rPr>
        <w:t xml:space="preserve">Expedient núm.: </w:t>
      </w:r>
    </w:p>
    <w:p w14:paraId="14EAB38E" w14:textId="6FB21A52" w:rsidR="00571BF2" w:rsidRPr="00FD33BD" w:rsidRDefault="00571BF2" w:rsidP="00571BF2">
      <w:pPr>
        <w:pStyle w:val="NormalWeb"/>
        <w:spacing w:before="0" w:beforeAutospacing="0" w:after="0"/>
        <w:rPr>
          <w:rFonts w:ascii="Arial" w:hAnsi="Arial" w:cs="Arial"/>
          <w:lang w:val="ca-ES"/>
        </w:rPr>
      </w:pPr>
      <w:r w:rsidRPr="00E664A8">
        <w:rPr>
          <w:rFonts w:ascii="Arial" w:hAnsi="Arial" w:cs="Arial"/>
          <w:b/>
          <w:bCs/>
          <w:lang w:val="ca-ES"/>
        </w:rPr>
        <w:t>Procediment :</w:t>
      </w:r>
      <w:r w:rsidR="00FD33BD">
        <w:rPr>
          <w:rFonts w:ascii="Arial" w:hAnsi="Arial" w:cs="Arial"/>
          <w:b/>
          <w:bCs/>
          <w:lang w:val="ca-ES"/>
        </w:rPr>
        <w:t xml:space="preserve"> </w:t>
      </w:r>
      <w:r w:rsidR="00FD33BD" w:rsidRPr="00FD33BD">
        <w:rPr>
          <w:rFonts w:ascii="Arial" w:hAnsi="Arial" w:cs="Arial"/>
          <w:lang w:val="ca-ES"/>
        </w:rPr>
        <w:t>Comunicació d’obra</w:t>
      </w:r>
      <w:r w:rsidR="00FD33BD">
        <w:rPr>
          <w:rFonts w:ascii="Arial" w:hAnsi="Arial" w:cs="Arial"/>
          <w:lang w:val="ca-ES"/>
        </w:rPr>
        <w:t>/instal·lació</w:t>
      </w:r>
      <w:r w:rsidR="00FD33BD" w:rsidRPr="00FD33BD">
        <w:rPr>
          <w:rFonts w:ascii="Arial" w:hAnsi="Arial" w:cs="Arial"/>
          <w:lang w:val="ca-ES"/>
        </w:rPr>
        <w:t xml:space="preserve"> corresponent a ..................................</w:t>
      </w:r>
      <w:r w:rsidR="00FD33BD">
        <w:rPr>
          <w:rFonts w:ascii="Arial" w:hAnsi="Arial" w:cs="Arial"/>
          <w:lang w:val="ca-ES"/>
        </w:rPr>
        <w:t>.</w:t>
      </w:r>
    </w:p>
    <w:p w14:paraId="3BAE42FB" w14:textId="3A15EF22" w:rsidR="001F27AD" w:rsidRPr="00FD33BD" w:rsidRDefault="00AA5580" w:rsidP="001F27AD">
      <w:pPr>
        <w:ind w:firstLine="0"/>
        <w:rPr>
          <w:b/>
          <w:bCs/>
        </w:rPr>
      </w:pPr>
      <w:r w:rsidRPr="00FD33BD">
        <w:rPr>
          <w:b/>
          <w:bCs/>
        </w:rPr>
        <w:t>Interessat :</w:t>
      </w:r>
    </w:p>
    <w:p w14:paraId="7683CEA1" w14:textId="438EBA29" w:rsidR="00AA5580" w:rsidRPr="00AA5580" w:rsidRDefault="00AA5580" w:rsidP="001F27AD">
      <w:pPr>
        <w:ind w:firstLine="0"/>
        <w:rPr>
          <w:b/>
          <w:bCs/>
        </w:rPr>
      </w:pPr>
      <w:r w:rsidRPr="00AA5580">
        <w:rPr>
          <w:b/>
          <w:bCs/>
        </w:rPr>
        <w:t>Emplaçament :</w:t>
      </w:r>
    </w:p>
    <w:p w14:paraId="38BC4913" w14:textId="2A4C2CA7" w:rsidR="001F27AD" w:rsidRDefault="001F27AD" w:rsidP="001F27AD">
      <w:pPr>
        <w:ind w:firstLine="0"/>
      </w:pPr>
    </w:p>
    <w:p w14:paraId="4759D8D6" w14:textId="5CE05F3C" w:rsidR="001F27AD" w:rsidRDefault="001F27AD" w:rsidP="001F27AD">
      <w:pPr>
        <w:ind w:firstLine="0"/>
      </w:pPr>
    </w:p>
    <w:p w14:paraId="26B2644E" w14:textId="31733D14" w:rsidR="001F27AD" w:rsidRPr="00AA5580" w:rsidRDefault="00AA5580" w:rsidP="00AA5580">
      <w:pPr>
        <w:ind w:firstLine="0"/>
        <w:jc w:val="center"/>
        <w:rPr>
          <w:b/>
          <w:bCs/>
        </w:rPr>
      </w:pPr>
      <w:r w:rsidRPr="00AA5580">
        <w:rPr>
          <w:b/>
          <w:bCs/>
        </w:rPr>
        <w:t xml:space="preserve">DECRET D’ALCALDIA </w:t>
      </w:r>
    </w:p>
    <w:p w14:paraId="44E069C0" w14:textId="4FF00CDB" w:rsidR="001F27AD" w:rsidRPr="00ED7C43" w:rsidRDefault="001F27AD" w:rsidP="001F27AD">
      <w:pPr>
        <w:ind w:firstLine="0"/>
      </w:pPr>
    </w:p>
    <w:p w14:paraId="35ED48BE" w14:textId="77777777" w:rsidR="00AA5580" w:rsidRPr="00ED7C43" w:rsidRDefault="00AA5580" w:rsidP="00AA5580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cs="DejaVu Sans"/>
          <w:b/>
          <w:lang w:eastAsia="zh-CN" w:bidi="hi-IN"/>
        </w:rPr>
      </w:pPr>
    </w:p>
    <w:p w14:paraId="6B0C620F" w14:textId="37219825" w:rsidR="00AA5580" w:rsidRPr="00ED7C43" w:rsidRDefault="00AA5580" w:rsidP="00AA5580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cs="DejaVu Sans"/>
          <w:b/>
          <w:bCs/>
          <w:lang w:eastAsia="zh-CN" w:bidi="hi-IN"/>
        </w:rPr>
      </w:pPr>
      <w:r w:rsidRPr="00ED7C43">
        <w:rPr>
          <w:rFonts w:cs="DejaVu Sans"/>
          <w:b/>
          <w:bCs/>
          <w:lang w:eastAsia="zh-CN" w:bidi="hi-IN"/>
        </w:rPr>
        <w:t xml:space="preserve">ANTECEDENTS </w:t>
      </w:r>
      <w:r w:rsidR="00ED7C43">
        <w:rPr>
          <w:rFonts w:cs="DejaVu Sans"/>
          <w:b/>
          <w:bCs/>
          <w:lang w:eastAsia="zh-CN" w:bidi="hi-IN"/>
        </w:rPr>
        <w:t xml:space="preserve"> </w:t>
      </w:r>
    </w:p>
    <w:p w14:paraId="551ACCC3" w14:textId="12ADA274" w:rsidR="00AA5580" w:rsidRDefault="00AA5580" w:rsidP="00AA5580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cs="DejaVu Sans"/>
          <w:lang w:eastAsia="zh-CN" w:bidi="hi-IN"/>
        </w:rPr>
      </w:pPr>
    </w:p>
    <w:p w14:paraId="2A3DF1A4" w14:textId="77777777" w:rsidR="00ED7C43" w:rsidRPr="00ED7C43" w:rsidRDefault="00ED7C43" w:rsidP="00AA5580">
      <w:pPr>
        <w:widowControl w:val="0"/>
        <w:tabs>
          <w:tab w:val="left" w:pos="952"/>
        </w:tabs>
        <w:autoSpaceDE w:val="0"/>
        <w:autoSpaceDN w:val="0"/>
        <w:ind w:right="145" w:firstLine="0"/>
        <w:rPr>
          <w:rFonts w:cs="DejaVu Sans"/>
          <w:lang w:eastAsia="zh-CN" w:bidi="hi-IN"/>
        </w:rPr>
      </w:pPr>
    </w:p>
    <w:p w14:paraId="002E43AA" w14:textId="51B922DC" w:rsidR="00AA5580" w:rsidRPr="00ED7C43" w:rsidRDefault="00AA5580" w:rsidP="00AA5580">
      <w:pPr>
        <w:pStyle w:val="Prrafodelista"/>
        <w:widowControl w:val="0"/>
        <w:numPr>
          <w:ilvl w:val="0"/>
          <w:numId w:val="23"/>
        </w:numPr>
        <w:autoSpaceDE w:val="0"/>
        <w:autoSpaceDN w:val="0"/>
        <w:ind w:left="426" w:right="145"/>
        <w:rPr>
          <w:rFonts w:cs="DejaVu Sans"/>
          <w:lang w:eastAsia="zh-CN" w:bidi="hi-IN"/>
        </w:rPr>
      </w:pPr>
      <w:r w:rsidRPr="00ED7C43">
        <w:rPr>
          <w:rFonts w:cs="DejaVu Sans"/>
          <w:lang w:eastAsia="zh-CN" w:bidi="hi-IN"/>
        </w:rPr>
        <w:t>En data ....................</w:t>
      </w:r>
      <w:r w:rsidR="00ED7C43" w:rsidRPr="00ED7C43">
        <w:rPr>
          <w:rFonts w:cs="Arial"/>
          <w:color w:val="333333"/>
        </w:rPr>
        <w:t xml:space="preserve"> </w:t>
      </w:r>
      <w:r w:rsidR="00ED7C43">
        <w:rPr>
          <w:rFonts w:cs="Arial"/>
          <w:color w:val="333333"/>
        </w:rPr>
        <w:t xml:space="preserve"> s’ha presentat en el</w:t>
      </w:r>
      <w:r w:rsidR="00ED7C43" w:rsidRPr="00ED7C43">
        <w:rPr>
          <w:rFonts w:cs="Arial"/>
          <w:color w:val="333333"/>
        </w:rPr>
        <w:t xml:space="preserve"> Registre</w:t>
      </w:r>
      <w:r w:rsidR="00ED7C43">
        <w:rPr>
          <w:rFonts w:cs="Arial"/>
          <w:color w:val="333333"/>
        </w:rPr>
        <w:t xml:space="preserve"> General de Documents</w:t>
      </w:r>
      <w:r w:rsidR="00ED7C43" w:rsidRPr="00ED7C43">
        <w:rPr>
          <w:rFonts w:cs="Arial"/>
          <w:color w:val="333333"/>
        </w:rPr>
        <w:t xml:space="preserve"> d’aquest ajuntament (núm. Reg. Entrada</w:t>
      </w:r>
      <w:r w:rsidR="00ED7C43">
        <w:rPr>
          <w:rFonts w:cs="Arial"/>
          <w:color w:val="333333"/>
        </w:rPr>
        <w:t>.................</w:t>
      </w:r>
      <w:r w:rsidR="00ED7C43" w:rsidRPr="00ED7C43">
        <w:rPr>
          <w:rFonts w:cs="Arial"/>
          <w:color w:val="333333"/>
        </w:rPr>
        <w:t xml:space="preserve">), </w:t>
      </w:r>
      <w:r w:rsidR="00ED7C43">
        <w:rPr>
          <w:rFonts w:cs="Arial"/>
          <w:color w:val="333333"/>
        </w:rPr>
        <w:t xml:space="preserve"> </w:t>
      </w:r>
      <w:r w:rsidR="00ED7C43" w:rsidRPr="00ED7C43">
        <w:rPr>
          <w:rFonts w:cs="Arial"/>
          <w:color w:val="333333"/>
        </w:rPr>
        <w:t xml:space="preserve"> comunicació </w:t>
      </w:r>
      <w:r w:rsidR="00ED7C43">
        <w:rPr>
          <w:rFonts w:cs="Arial"/>
          <w:color w:val="333333"/>
        </w:rPr>
        <w:t>d’obres, en relació amb ......................................................................................... emplaçada en el Carrer .....................................núm............ de Moià</w:t>
      </w:r>
    </w:p>
    <w:p w14:paraId="09E676AD" w14:textId="77777777" w:rsidR="00AA5580" w:rsidRPr="00ED7C43" w:rsidRDefault="00AA5580" w:rsidP="00AA5580">
      <w:pPr>
        <w:pStyle w:val="Prrafodelista"/>
        <w:widowControl w:val="0"/>
        <w:autoSpaceDE w:val="0"/>
        <w:autoSpaceDN w:val="0"/>
        <w:ind w:left="426" w:right="145" w:firstLine="0"/>
        <w:rPr>
          <w:rFonts w:cs="DejaVu Sans"/>
          <w:lang w:eastAsia="zh-CN" w:bidi="hi-IN"/>
        </w:rPr>
      </w:pPr>
    </w:p>
    <w:p w14:paraId="69637AE0" w14:textId="77777777" w:rsidR="00AA5580" w:rsidRPr="00ED7C43" w:rsidRDefault="00AA5580" w:rsidP="00AA5580">
      <w:pPr>
        <w:pStyle w:val="Prrafodelista"/>
        <w:widowControl w:val="0"/>
        <w:numPr>
          <w:ilvl w:val="0"/>
          <w:numId w:val="23"/>
        </w:numPr>
        <w:autoSpaceDE w:val="0"/>
        <w:autoSpaceDN w:val="0"/>
        <w:ind w:left="426" w:right="145"/>
        <w:rPr>
          <w:rFonts w:cs="DejaVu Sans"/>
          <w:lang w:eastAsia="zh-CN" w:bidi="hi-IN"/>
        </w:rPr>
      </w:pPr>
      <w:r w:rsidRPr="00ED7C43">
        <w:rPr>
          <w:rFonts w:cs="DejaVu Sans"/>
          <w:lang w:eastAsia="zh-CN" w:bidi="hi-IN"/>
        </w:rPr>
        <w:t>............................................</w:t>
      </w:r>
    </w:p>
    <w:p w14:paraId="286DDC27" w14:textId="77777777" w:rsidR="00AA5580" w:rsidRPr="00ED7C43" w:rsidRDefault="00AA5580" w:rsidP="00AA5580">
      <w:pPr>
        <w:pStyle w:val="Prrafodelista"/>
        <w:rPr>
          <w:rFonts w:cs="DejaVu Sans"/>
          <w:lang w:eastAsia="zh-CN" w:bidi="hi-IN"/>
        </w:rPr>
      </w:pPr>
    </w:p>
    <w:p w14:paraId="19A3873B" w14:textId="77777777" w:rsidR="00AA5580" w:rsidRPr="00ED7C43" w:rsidRDefault="00AA5580" w:rsidP="00AA5580">
      <w:pPr>
        <w:pStyle w:val="Prrafodelista"/>
        <w:widowControl w:val="0"/>
        <w:numPr>
          <w:ilvl w:val="0"/>
          <w:numId w:val="23"/>
        </w:numPr>
        <w:autoSpaceDE w:val="0"/>
        <w:autoSpaceDN w:val="0"/>
        <w:ind w:left="426" w:right="145"/>
        <w:rPr>
          <w:rFonts w:cs="DejaVu Sans"/>
          <w:lang w:eastAsia="zh-CN" w:bidi="hi-IN"/>
        </w:rPr>
      </w:pPr>
      <w:r w:rsidRPr="00ED7C43">
        <w:rPr>
          <w:rFonts w:cs="DejaVu Sans"/>
          <w:lang w:eastAsia="zh-CN" w:bidi="hi-IN"/>
        </w:rPr>
        <w:t>..........................................</w:t>
      </w:r>
    </w:p>
    <w:p w14:paraId="3187ABB7" w14:textId="77777777" w:rsidR="00AA5580" w:rsidRPr="00ED7C43" w:rsidRDefault="00AA5580" w:rsidP="00AA5580">
      <w:pPr>
        <w:pStyle w:val="Prrafodelista"/>
        <w:rPr>
          <w:rFonts w:cs="Arial"/>
        </w:rPr>
      </w:pPr>
    </w:p>
    <w:p w14:paraId="3CD357AF" w14:textId="231199E3" w:rsidR="00AA5580" w:rsidRPr="001769C5" w:rsidRDefault="00AA5580" w:rsidP="00AA5580">
      <w:pPr>
        <w:pStyle w:val="Prrafodelista"/>
        <w:widowControl w:val="0"/>
        <w:numPr>
          <w:ilvl w:val="0"/>
          <w:numId w:val="23"/>
        </w:numPr>
        <w:autoSpaceDE w:val="0"/>
        <w:autoSpaceDN w:val="0"/>
        <w:ind w:left="426" w:right="145"/>
        <w:rPr>
          <w:rFonts w:cs="DejaVu Sans"/>
          <w:lang w:eastAsia="zh-CN" w:bidi="hi-IN"/>
        </w:rPr>
      </w:pPr>
      <w:r w:rsidRPr="00ED7C43">
        <w:rPr>
          <w:rFonts w:cs="Arial"/>
        </w:rPr>
        <w:t>Consta en l’expedient  l’infor</w:t>
      </w:r>
      <w:r w:rsidRPr="001769C5">
        <w:rPr>
          <w:rFonts w:cs="Arial"/>
        </w:rPr>
        <w:t>me favorable de ...........................  .</w:t>
      </w:r>
    </w:p>
    <w:p w14:paraId="12D7A400" w14:textId="77777777" w:rsidR="00AA5580" w:rsidRPr="00ED7C43" w:rsidRDefault="00AA5580" w:rsidP="00AA5580">
      <w:pPr>
        <w:pStyle w:val="Prrafodelista"/>
        <w:widowControl w:val="0"/>
        <w:autoSpaceDE w:val="0"/>
        <w:autoSpaceDN w:val="0"/>
        <w:ind w:left="426" w:right="145" w:firstLine="0"/>
        <w:rPr>
          <w:rFonts w:cs="DejaVu Sans"/>
          <w:lang w:eastAsia="zh-CN" w:bidi="hi-IN"/>
        </w:rPr>
      </w:pPr>
    </w:p>
    <w:p w14:paraId="75BB5C27" w14:textId="77777777" w:rsidR="00AA5580" w:rsidRPr="00ED7C43" w:rsidRDefault="00AA5580" w:rsidP="00AA5580">
      <w:pPr>
        <w:widowControl w:val="0"/>
        <w:autoSpaceDE w:val="0"/>
        <w:autoSpaceDN w:val="0"/>
        <w:ind w:right="145"/>
        <w:rPr>
          <w:rFonts w:cs="DejaVu Sans"/>
          <w:lang w:eastAsia="zh-CN" w:bidi="hi-IN"/>
        </w:rPr>
      </w:pPr>
    </w:p>
    <w:p w14:paraId="2FCB414D" w14:textId="77777777" w:rsidR="00AA5580" w:rsidRPr="00ED7C43" w:rsidRDefault="00AA5580" w:rsidP="00AA5580">
      <w:pPr>
        <w:widowControl w:val="0"/>
        <w:autoSpaceDE w:val="0"/>
        <w:autoSpaceDN w:val="0"/>
        <w:ind w:right="145" w:firstLine="0"/>
        <w:rPr>
          <w:rFonts w:cs="DejaVu Sans"/>
          <w:b/>
          <w:bCs/>
          <w:lang w:eastAsia="zh-CN" w:bidi="hi-IN"/>
        </w:rPr>
      </w:pPr>
      <w:r w:rsidRPr="00ED7C43">
        <w:rPr>
          <w:rFonts w:cs="DejaVu Sans"/>
          <w:b/>
          <w:bCs/>
          <w:lang w:eastAsia="zh-CN" w:bidi="hi-IN"/>
        </w:rPr>
        <w:t>FONAMENTS DE DRET</w:t>
      </w:r>
    </w:p>
    <w:p w14:paraId="2394E7A3" w14:textId="77777777" w:rsidR="00AA5580" w:rsidRPr="00ED7C43" w:rsidRDefault="00AA5580" w:rsidP="00AA5580">
      <w:pPr>
        <w:widowControl w:val="0"/>
        <w:autoSpaceDE w:val="0"/>
        <w:autoSpaceDN w:val="0"/>
        <w:ind w:right="145" w:firstLine="0"/>
        <w:rPr>
          <w:rFonts w:cs="DejaVu Sans"/>
          <w:lang w:eastAsia="zh-CN" w:bidi="hi-IN"/>
        </w:rPr>
      </w:pPr>
    </w:p>
    <w:p w14:paraId="228728B1" w14:textId="77777777" w:rsidR="00AA5580" w:rsidRPr="00ED7C43" w:rsidRDefault="00AA5580" w:rsidP="00AA5580">
      <w:pPr>
        <w:spacing w:before="120"/>
        <w:ind w:firstLine="0"/>
      </w:pPr>
      <w:r w:rsidRPr="00ED7C43">
        <w:t>PRIMER.- Article 25.2. de la Llei 7/1985, de 2 d’abril, Reguladora de les Bases del Règim Local, en quant a les competències dels municipis</w:t>
      </w:r>
    </w:p>
    <w:p w14:paraId="3630C4ED" w14:textId="77777777" w:rsidR="00AA5580" w:rsidRPr="00ED7C43" w:rsidRDefault="00AA5580" w:rsidP="00AA5580">
      <w:pPr>
        <w:spacing w:before="120"/>
        <w:ind w:firstLine="0"/>
      </w:pPr>
    </w:p>
    <w:p w14:paraId="07FF7B89" w14:textId="77777777" w:rsidR="00AA5580" w:rsidRPr="00ED7C43" w:rsidRDefault="00AA5580" w:rsidP="00AA5580">
      <w:pPr>
        <w:spacing w:before="120"/>
        <w:ind w:firstLine="0"/>
      </w:pPr>
      <w:r w:rsidRPr="00ED7C43">
        <w:t>SEGON.- Article 67 del Decret Legislatiu 2/2003, de 28 d’abril, Text Refós de la Llei Municipal i de Règim Local de Catalunya, en relació als serveis mínims que han de prestar els municipis de Catalunya.</w:t>
      </w:r>
    </w:p>
    <w:p w14:paraId="6F32FC86" w14:textId="77777777" w:rsidR="00AA5580" w:rsidRPr="00ED7C43" w:rsidRDefault="00AA5580" w:rsidP="00AA5580">
      <w:pPr>
        <w:spacing w:before="120"/>
        <w:ind w:firstLine="0"/>
      </w:pPr>
    </w:p>
    <w:p w14:paraId="072B3CEE" w14:textId="4C70D4D9" w:rsidR="00C02D2E" w:rsidRDefault="00C02D2E" w:rsidP="00C02D2E">
      <w:pPr>
        <w:spacing w:before="120"/>
        <w:ind w:firstLine="0"/>
      </w:pPr>
      <w:r>
        <w:t xml:space="preserve">TERCER.-  Articles 187 bis del Decret Legislatiu 1/2010, </w:t>
      </w:r>
      <w:bookmarkStart w:id="0" w:name="_Hlk106620311"/>
      <w:r>
        <w:t xml:space="preserve">de </w:t>
      </w:r>
      <w:r w:rsidR="007063BC">
        <w:t>3 d’agost</w:t>
      </w:r>
      <w:bookmarkEnd w:id="0"/>
      <w:r w:rsidR="007063BC">
        <w:t xml:space="preserve">, </w:t>
      </w:r>
      <w:r>
        <w:t>pel qual s’aprova el Text Refós de la Llei d’Urbanisme, en relació amb els actes subjectes a comunicació prèvia i article 9 bis en relació amb la comunicació de la instal·lació de panells solars fotovoltaics.</w:t>
      </w:r>
    </w:p>
    <w:p w14:paraId="56DCE8CF" w14:textId="77777777" w:rsidR="00AA5580" w:rsidRPr="00ED7C43" w:rsidRDefault="00AA5580" w:rsidP="00AA5580">
      <w:pPr>
        <w:spacing w:before="120"/>
        <w:ind w:firstLine="0"/>
        <w:rPr>
          <w:rFonts w:cs="Arial"/>
        </w:rPr>
      </w:pPr>
    </w:p>
    <w:p w14:paraId="73DC380B" w14:textId="77777777" w:rsidR="00AA5580" w:rsidRPr="00ED7C43" w:rsidRDefault="00AA5580" w:rsidP="00AA5580">
      <w:pPr>
        <w:ind w:firstLine="0"/>
        <w:rPr>
          <w:rFonts w:cs="Arial"/>
          <w:bCs/>
          <w:iCs/>
        </w:rPr>
      </w:pPr>
      <w:r w:rsidRPr="00ED7C43">
        <w:rPr>
          <w:rFonts w:cs="Arial"/>
        </w:rPr>
        <w:t xml:space="preserve">QUART.- </w:t>
      </w:r>
      <w:r w:rsidRPr="00ED7C43">
        <w:rPr>
          <w:rFonts w:cs="Arial"/>
          <w:bCs/>
          <w:iCs/>
        </w:rPr>
        <w:t xml:space="preserve">La competència per a l’adopció del present acord ve atribuïda a l’alcalde  d’acord amb el que preveu l’article 21 de la Llei 7/1985, de bases de règim local, l’article 53.1 0d0el Text Refós de la Llei Municipal i de Règim Local de Catalunya </w:t>
      </w:r>
      <w:r w:rsidRPr="00ED7C43">
        <w:rPr>
          <w:rFonts w:cs="Arial"/>
          <w:bCs/>
          <w:iCs/>
        </w:rPr>
        <w:lastRenderedPageBreak/>
        <w:t xml:space="preserve">aprovat per Decret Legislatiu 2/2003, de 28 d'abril, i  l’article 72.1 del Reglament d'Obres, Activitats i Serveis de les Entitats Locals de Catalunya aprovat per Decret 179/1995, de 13 de juny. </w:t>
      </w:r>
    </w:p>
    <w:p w14:paraId="625EFEF2" w14:textId="77777777" w:rsidR="00AA5580" w:rsidRPr="00ED7C43" w:rsidRDefault="00AA5580" w:rsidP="00AA5580">
      <w:pPr>
        <w:widowControl w:val="0"/>
        <w:autoSpaceDE w:val="0"/>
        <w:autoSpaceDN w:val="0"/>
        <w:ind w:right="145" w:firstLine="0"/>
        <w:rPr>
          <w:rFonts w:cs="DejaVu Sans"/>
          <w:lang w:eastAsia="zh-CN" w:bidi="hi-IN"/>
        </w:rPr>
      </w:pPr>
    </w:p>
    <w:p w14:paraId="40FC39BB" w14:textId="273F8916" w:rsidR="00AA5580" w:rsidRPr="00ED7C43" w:rsidRDefault="00AA5580" w:rsidP="001F27A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</w:p>
    <w:p w14:paraId="4B7AD5C7" w14:textId="1201F7D8" w:rsidR="00AA5580" w:rsidRDefault="00AA5580" w:rsidP="001F27AD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</w:rPr>
      </w:pPr>
      <w:r w:rsidRPr="00ED7C43">
        <w:rPr>
          <w:rFonts w:ascii="Arial" w:hAnsi="Arial" w:cs="Arial"/>
          <w:b/>
          <w:bCs/>
          <w:color w:val="333333"/>
        </w:rPr>
        <w:t xml:space="preserve">HE RESOLT </w:t>
      </w:r>
    </w:p>
    <w:p w14:paraId="708DD3FC" w14:textId="77777777" w:rsidR="00FD33BD" w:rsidRPr="00ED7C43" w:rsidRDefault="00FD33BD" w:rsidP="001F27AD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color w:val="333333"/>
        </w:rPr>
      </w:pPr>
    </w:p>
    <w:p w14:paraId="4C073DF1" w14:textId="2AB505DF" w:rsidR="00ED7C43" w:rsidRDefault="00ED7C43" w:rsidP="00ED7C43">
      <w:pPr>
        <w:ind w:firstLine="0"/>
      </w:pPr>
      <w:r w:rsidRPr="001C36AA">
        <w:rPr>
          <w:b/>
        </w:rPr>
        <w:t>PRIMER</w:t>
      </w:r>
      <w:r>
        <w:t xml:space="preserve">.- </w:t>
      </w:r>
      <w:r w:rsidR="00FD33BD">
        <w:t>DONAR conformitat a la comunicació d’obra/instal·lació</w:t>
      </w:r>
      <w:r w:rsidR="004C476B">
        <w:t xml:space="preserve"> presentada per ......................relativa a </w:t>
      </w:r>
      <w:r>
        <w:t>.........................</w:t>
      </w:r>
      <w:r w:rsidRPr="00B56ED0">
        <w:t>.</w:t>
      </w:r>
      <w:r w:rsidR="004C476B">
        <w:t>, en relació amb l’immoble emplaçat en el Carrer...................... núm..........., amb subjecció a les condicions que consten en el document Annex a la present Resolució .</w:t>
      </w:r>
    </w:p>
    <w:p w14:paraId="4CE0191F" w14:textId="77777777" w:rsidR="00ED7C43" w:rsidRDefault="00ED7C43" w:rsidP="00ED7C43">
      <w:pPr>
        <w:ind w:firstLine="0"/>
      </w:pPr>
    </w:p>
    <w:p w14:paraId="4C309A8B" w14:textId="0C305191" w:rsidR="00ED7C43" w:rsidRPr="00975333" w:rsidRDefault="00ED7C43" w:rsidP="00ED7C43">
      <w:pPr>
        <w:ind w:firstLine="0"/>
      </w:pPr>
      <w:r w:rsidRPr="00975333">
        <w:rPr>
          <w:b/>
        </w:rPr>
        <w:t>SEGON</w:t>
      </w:r>
      <w:r w:rsidRPr="00975333">
        <w:t xml:space="preserve">.- </w:t>
      </w:r>
      <w:r w:rsidR="005E5E66">
        <w:t xml:space="preserve"> </w:t>
      </w:r>
      <w:r w:rsidR="00975333" w:rsidRPr="00975333">
        <w:t>DETERMINAR que l</w:t>
      </w:r>
      <w:r w:rsidR="00FD33BD" w:rsidRPr="00975333">
        <w:rPr>
          <w:rFonts w:cs="Arial"/>
          <w:color w:val="333333"/>
          <w:shd w:val="clear" w:color="auto" w:fill="FFFFFF"/>
        </w:rPr>
        <w:t>a presentació de la comunicació/declaració responsable us habilita per a l’exe</w:t>
      </w:r>
      <w:r w:rsidR="00975333" w:rsidRPr="00975333">
        <w:rPr>
          <w:rFonts w:cs="Arial"/>
          <w:color w:val="333333"/>
          <w:shd w:val="clear" w:color="auto" w:fill="FFFFFF"/>
        </w:rPr>
        <w:t>cució de les obres/instal·lació a la que fa referència l’apartat anterior,</w:t>
      </w:r>
      <w:r w:rsidR="00FD33BD" w:rsidRPr="00975333">
        <w:rPr>
          <w:rFonts w:cs="Arial"/>
          <w:color w:val="333333"/>
          <w:shd w:val="clear" w:color="auto" w:fill="FFFFFF"/>
        </w:rPr>
        <w:t xml:space="preserve"> sense perjudici de la facultat de l’Ajuntament de comprovar les dades que s’hi contenen així com de la potestat d’inspeccionar </w:t>
      </w:r>
      <w:r w:rsidR="004C476B">
        <w:rPr>
          <w:rFonts w:cs="Arial"/>
          <w:color w:val="333333"/>
          <w:shd w:val="clear" w:color="auto" w:fill="FFFFFF"/>
        </w:rPr>
        <w:t>l’obra/instal·lació executada.</w:t>
      </w:r>
    </w:p>
    <w:p w14:paraId="34227AF0" w14:textId="77777777" w:rsidR="00975333" w:rsidRPr="00975333" w:rsidRDefault="00975333" w:rsidP="00ED7C43">
      <w:pPr>
        <w:spacing w:line="240" w:lineRule="exact"/>
        <w:ind w:right="-143" w:firstLine="0"/>
      </w:pPr>
    </w:p>
    <w:p w14:paraId="70334E4B" w14:textId="33AEE4DD" w:rsidR="00ED7C43" w:rsidRDefault="00975333" w:rsidP="00ED7C43">
      <w:pPr>
        <w:spacing w:line="240" w:lineRule="exact"/>
        <w:ind w:right="-143" w:firstLine="0"/>
        <w:rPr>
          <w:rFonts w:cs="Arial"/>
        </w:rPr>
      </w:pPr>
      <w:r w:rsidRPr="00975333">
        <w:rPr>
          <w:rFonts w:cs="Arial"/>
          <w:b/>
          <w:bCs/>
        </w:rPr>
        <w:t>TERCER</w:t>
      </w:r>
      <w:r w:rsidR="00ED7C43">
        <w:rPr>
          <w:rFonts w:cs="Arial"/>
        </w:rPr>
        <w:t xml:space="preserve">.- </w:t>
      </w:r>
      <w:r w:rsidR="00ED7C43" w:rsidRPr="00E23120">
        <w:rPr>
          <w:rFonts w:cs="Arial"/>
        </w:rPr>
        <w:t>NOTIFICAR</w:t>
      </w:r>
      <w:r w:rsidR="00ED7C43">
        <w:rPr>
          <w:rFonts w:cs="Arial"/>
        </w:rPr>
        <w:t xml:space="preserve"> als interessats la present Resolució, amb indicació que pot ésser impugnada mitjançant els següents recursos:</w:t>
      </w:r>
      <w:r w:rsidR="00ED7C43" w:rsidRPr="00EB0AA7">
        <w:rPr>
          <w:rFonts w:cs="Arial"/>
        </w:rPr>
        <w:t xml:space="preserve"> </w:t>
      </w:r>
    </w:p>
    <w:p w14:paraId="7B4F8668" w14:textId="77777777" w:rsidR="00ED7C43" w:rsidRPr="00374F06" w:rsidRDefault="00ED7C43" w:rsidP="00ED7C43">
      <w:pPr>
        <w:ind w:firstLine="0"/>
      </w:pPr>
    </w:p>
    <w:p w14:paraId="34E44B07" w14:textId="77777777" w:rsidR="00ED7C43" w:rsidRDefault="00ED7C43" w:rsidP="00ED7C43">
      <w:pPr>
        <w:pStyle w:val="Prrafodelista"/>
        <w:numPr>
          <w:ilvl w:val="0"/>
          <w:numId w:val="24"/>
        </w:numPr>
      </w:pPr>
      <w:r w:rsidRPr="00374F06">
        <w:t xml:space="preserve">Recurs potestatiu de reposició davant l’Alcalde-President de l’Ajuntament de Moià dins el termini d’un mes, a comptar de </w:t>
      </w:r>
      <w:r>
        <w:t>l’endemà de la recepció de la notificació de la present Resolució, de conformitat amb l’article 123 i 124 de la Llei 39/2015, del Procediment Administratiu Comú de les Administracions Públiques .</w:t>
      </w:r>
    </w:p>
    <w:p w14:paraId="351F2023" w14:textId="77777777" w:rsidR="00ED7C43" w:rsidRDefault="00ED7C43" w:rsidP="00ED7C43">
      <w:pPr>
        <w:spacing w:line="240" w:lineRule="exact"/>
        <w:ind w:right="-143" w:firstLine="0"/>
        <w:rPr>
          <w:rFonts w:cs="Arial"/>
        </w:rPr>
      </w:pPr>
    </w:p>
    <w:p w14:paraId="0620BB54" w14:textId="77777777" w:rsidR="00ED7C43" w:rsidRPr="00374F06" w:rsidRDefault="00ED7C43" w:rsidP="00ED7C43">
      <w:pPr>
        <w:pStyle w:val="Prrafodelista"/>
        <w:numPr>
          <w:ilvl w:val="0"/>
          <w:numId w:val="24"/>
        </w:numPr>
      </w:pPr>
      <w:r>
        <w:t xml:space="preserve">Alternativament podrà interposar </w:t>
      </w:r>
      <w:r w:rsidRPr="00374F06">
        <w:t>Recurs contenciós administratiu davant els Jutjats del Contenciós Administratiu de Barcelona</w:t>
      </w:r>
      <w:r>
        <w:t>,</w:t>
      </w:r>
      <w:r w:rsidRPr="00374F06">
        <w:t xml:space="preserve"> en el termini de dos mesos, a comptar de</w:t>
      </w:r>
      <w:r>
        <w:t xml:space="preserve"> l’endemà de la</w:t>
      </w:r>
      <w:r w:rsidRPr="00374F06">
        <w:t xml:space="preserve"> recepció de la notificació</w:t>
      </w:r>
      <w:r>
        <w:t xml:space="preserve"> d’aquesta resolució, de conformitat amb allò que estableix l’article 46 de la Llei 29/1998, de 13 de juliol, reguladora de la Jurisdicció Contenciosa Administrativa. Si optés per interposar recurs de reposició potestatiu no podrà interposar recurs contenciós-administratiu fins que aquells sigui resolt expressament o s’hagi produït la seva desestimació per silenci administratiu </w:t>
      </w:r>
      <w:r w:rsidRPr="00374F06">
        <w:t>.</w:t>
      </w:r>
    </w:p>
    <w:p w14:paraId="30BF4C79" w14:textId="77777777" w:rsidR="00ED7C43" w:rsidRPr="00374F06" w:rsidRDefault="00ED7C43" w:rsidP="00ED7C43"/>
    <w:p w14:paraId="35E59852" w14:textId="77777777" w:rsidR="00ED7C43" w:rsidRPr="00374F06" w:rsidRDefault="00ED7C43" w:rsidP="00ED7C43">
      <w:pPr>
        <w:pStyle w:val="Prrafodelista"/>
        <w:numPr>
          <w:ilvl w:val="0"/>
          <w:numId w:val="24"/>
        </w:numPr>
      </w:pPr>
      <w:r w:rsidRPr="00374F06">
        <w:t>Qualsevol altre recurs que consideri oportú.</w:t>
      </w:r>
    </w:p>
    <w:p w14:paraId="44115DE0" w14:textId="77777777" w:rsidR="00ED7C43" w:rsidRPr="00C1097B" w:rsidRDefault="00ED7C43" w:rsidP="00ED7C43">
      <w:pPr>
        <w:ind w:firstLine="0"/>
        <w:rPr>
          <w:rFonts w:cs="Arial"/>
          <w:iCs/>
        </w:rPr>
      </w:pPr>
    </w:p>
    <w:p w14:paraId="694B3D47" w14:textId="77777777" w:rsidR="00ED7C43" w:rsidRDefault="00ED7C43" w:rsidP="00ED7C43">
      <w:pPr>
        <w:ind w:firstLine="0"/>
      </w:pPr>
      <w:r>
        <w:t>Moià, a la data de la firma electrònica</w:t>
      </w:r>
    </w:p>
    <w:p w14:paraId="067AC402" w14:textId="77777777" w:rsidR="00ED7C43" w:rsidRDefault="00ED7C43" w:rsidP="00ED7C43">
      <w:pPr>
        <w:ind w:firstLine="0"/>
      </w:pPr>
    </w:p>
    <w:p w14:paraId="2EBE33D4" w14:textId="77777777" w:rsidR="00ED7C43" w:rsidRDefault="00ED7C43" w:rsidP="00ED7C43">
      <w:pPr>
        <w:ind w:firstLine="0"/>
      </w:pPr>
      <w:r>
        <w:t>La data vàlida d’aquest document és la data de signatura del titular de l’òrgan d’Alcaldia-Presidència que consta al marge esquerre.</w:t>
      </w:r>
    </w:p>
    <w:p w14:paraId="51D72135" w14:textId="77777777" w:rsidR="00ED7C43" w:rsidRDefault="00ED7C43" w:rsidP="00ED7C43">
      <w:pPr>
        <w:ind w:firstLine="0"/>
      </w:pPr>
    </w:p>
    <w:p w14:paraId="4521DC40" w14:textId="77777777" w:rsidR="00ED7C43" w:rsidRPr="001C36AA" w:rsidRDefault="00ED7C43" w:rsidP="00ED7C43">
      <w:pPr>
        <w:ind w:left="4248" w:firstLine="708"/>
      </w:pPr>
      <w:r>
        <w:t>En dono fe,</w:t>
      </w:r>
    </w:p>
    <w:p w14:paraId="3F0B4F9A" w14:textId="77777777" w:rsidR="00ED7C43" w:rsidRDefault="00ED7C43" w:rsidP="00ED7C43">
      <w:pPr>
        <w:ind w:firstLine="0"/>
      </w:pPr>
      <w:r>
        <w:t>Dionís Guiteras i Rubio</w:t>
      </w:r>
      <w:r>
        <w:tab/>
      </w:r>
      <w:r>
        <w:tab/>
      </w:r>
      <w:r>
        <w:tab/>
      </w:r>
      <w:r>
        <w:tab/>
        <w:t>Joaquim Rosell López</w:t>
      </w:r>
    </w:p>
    <w:p w14:paraId="2FF9A44F" w14:textId="77777777" w:rsidR="00ED7C43" w:rsidRPr="00F560E7" w:rsidRDefault="00ED7C43" w:rsidP="00ED7C43">
      <w:pPr>
        <w:ind w:firstLine="0"/>
      </w:pPr>
      <w:r>
        <w:t xml:space="preserve">L’alcalde </w:t>
      </w:r>
      <w:r>
        <w:tab/>
      </w:r>
      <w:r>
        <w:tab/>
      </w:r>
      <w:r>
        <w:tab/>
      </w:r>
      <w:r>
        <w:tab/>
      </w:r>
      <w:r>
        <w:tab/>
      </w:r>
      <w:r>
        <w:tab/>
        <w:t>Secretari</w:t>
      </w:r>
    </w:p>
    <w:p w14:paraId="31277F7E" w14:textId="77777777" w:rsidR="00AA5580" w:rsidRDefault="00AA5580" w:rsidP="001F27A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21"/>
          <w:szCs w:val="21"/>
        </w:rPr>
      </w:pPr>
    </w:p>
    <w:p w14:paraId="2A44C076" w14:textId="77777777" w:rsidR="00AA5580" w:rsidRDefault="00AA5580" w:rsidP="001F27A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21"/>
          <w:szCs w:val="21"/>
        </w:rPr>
      </w:pPr>
    </w:p>
    <w:p w14:paraId="2F4F77BF" w14:textId="77777777" w:rsidR="00AA5580" w:rsidRDefault="00AA5580" w:rsidP="001F27A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21"/>
          <w:szCs w:val="21"/>
        </w:rPr>
      </w:pPr>
    </w:p>
    <w:p w14:paraId="3E2ED45D" w14:textId="2A9849AF" w:rsidR="001F27AD" w:rsidRDefault="001F27AD" w:rsidP="001F27AD">
      <w:pPr>
        <w:pStyle w:val="NormalWeb"/>
        <w:shd w:val="clear" w:color="auto" w:fill="FFFFFF"/>
        <w:spacing w:before="0" w:before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Data ....</w:t>
      </w:r>
    </w:p>
    <w:p w14:paraId="472A18DB" w14:textId="77777777" w:rsidR="001F27AD" w:rsidRPr="00E664A8" w:rsidRDefault="001F27AD" w:rsidP="001F27AD">
      <w:pPr>
        <w:ind w:firstLine="0"/>
      </w:pPr>
    </w:p>
    <w:p w14:paraId="784410EA" w14:textId="77777777" w:rsidR="00C90217" w:rsidRPr="00033374" w:rsidRDefault="00C90217" w:rsidP="00033374"/>
    <w:sectPr w:rsidR="00C90217" w:rsidRPr="00033374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C4BE" w14:textId="77777777" w:rsidR="000C2501" w:rsidRDefault="000C2501">
      <w:r>
        <w:separator/>
      </w:r>
    </w:p>
  </w:endnote>
  <w:endnote w:type="continuationSeparator" w:id="0">
    <w:p w14:paraId="6A6E1835" w14:textId="77777777" w:rsidR="000C2501" w:rsidRDefault="000C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r w:rsidR="007063BC">
      <w:fldChar w:fldCharType="begin"/>
    </w:r>
    <w:r w:rsidR="007063BC">
      <w:instrText>NUMPAGES  \* Arabic  \* MERGEFORMAT</w:instrText>
    </w:r>
    <w:r w:rsidR="007063BC">
      <w:fldChar w:fldCharType="separate"/>
    </w:r>
    <w:r w:rsidR="008614CB" w:rsidRPr="00844D0B">
      <w:rPr>
        <w:noProof/>
      </w:rPr>
      <w:t>1</w:t>
    </w:r>
    <w:r w:rsidR="007063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5D" w14:textId="77777777" w:rsidR="000C2501" w:rsidRDefault="000C2501">
      <w:r>
        <w:separator/>
      </w:r>
    </w:p>
  </w:footnote>
  <w:footnote w:type="continuationSeparator" w:id="0">
    <w:p w14:paraId="7C3998D3" w14:textId="77777777" w:rsidR="000C2501" w:rsidRDefault="000C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53B8A"/>
    <w:multiLevelType w:val="hybridMultilevel"/>
    <w:tmpl w:val="A4283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5227"/>
    <w:multiLevelType w:val="hybridMultilevel"/>
    <w:tmpl w:val="C97C25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18A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9604E"/>
    <w:multiLevelType w:val="hybridMultilevel"/>
    <w:tmpl w:val="C7C446B6"/>
    <w:lvl w:ilvl="0" w:tplc="FF7CBDC2">
      <w:start w:val="1"/>
      <w:numFmt w:val="lowerLetter"/>
      <w:lvlText w:val="%1)"/>
      <w:lvlJc w:val="left"/>
      <w:pPr>
        <w:ind w:left="1125" w:hanging="360"/>
      </w:pPr>
      <w:rPr>
        <w:rFonts w:ascii="Source Sans Pro" w:eastAsia="Times New Roman" w:hAnsi="Source Sans Pro" w:cs="Times New Roman"/>
        <w:sz w:val="22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971ACD"/>
    <w:multiLevelType w:val="hybridMultilevel"/>
    <w:tmpl w:val="8BA60130"/>
    <w:lvl w:ilvl="0" w:tplc="E3D64B08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  <w:color w:val="632423" w:themeColor="accent2" w:themeShade="8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26F"/>
    <w:multiLevelType w:val="hybridMultilevel"/>
    <w:tmpl w:val="FFFFFFFF"/>
    <w:lvl w:ilvl="0" w:tplc="647A2596">
      <w:start w:val="1"/>
      <w:numFmt w:val="decimal"/>
      <w:lvlText w:val="%1."/>
      <w:lvlJc w:val="left"/>
      <w:pPr>
        <w:ind w:left="939" w:hanging="348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30E2AB9A">
      <w:numFmt w:val="bullet"/>
      <w:lvlText w:val=""/>
      <w:lvlJc w:val="left"/>
      <w:pPr>
        <w:ind w:left="1660" w:hanging="337"/>
      </w:pPr>
      <w:rPr>
        <w:rFonts w:ascii="Symbol" w:eastAsia="Times New Roman" w:hAnsi="Symbol" w:hint="default"/>
        <w:w w:val="100"/>
        <w:sz w:val="22"/>
      </w:rPr>
    </w:lvl>
    <w:lvl w:ilvl="2" w:tplc="BBCCF51C">
      <w:numFmt w:val="bullet"/>
      <w:lvlText w:val="•"/>
      <w:lvlJc w:val="left"/>
      <w:pPr>
        <w:ind w:left="2678" w:hanging="337"/>
      </w:pPr>
      <w:rPr>
        <w:rFonts w:hint="default"/>
      </w:rPr>
    </w:lvl>
    <w:lvl w:ilvl="3" w:tplc="D110E648">
      <w:numFmt w:val="bullet"/>
      <w:lvlText w:val="•"/>
      <w:lvlJc w:val="left"/>
      <w:pPr>
        <w:ind w:left="3696" w:hanging="337"/>
      </w:pPr>
      <w:rPr>
        <w:rFonts w:hint="default"/>
      </w:rPr>
    </w:lvl>
    <w:lvl w:ilvl="4" w:tplc="F13C3538">
      <w:numFmt w:val="bullet"/>
      <w:lvlText w:val="•"/>
      <w:lvlJc w:val="left"/>
      <w:pPr>
        <w:ind w:left="4715" w:hanging="337"/>
      </w:pPr>
      <w:rPr>
        <w:rFonts w:hint="default"/>
      </w:rPr>
    </w:lvl>
    <w:lvl w:ilvl="5" w:tplc="00D08284">
      <w:numFmt w:val="bullet"/>
      <w:lvlText w:val="•"/>
      <w:lvlJc w:val="left"/>
      <w:pPr>
        <w:ind w:left="5733" w:hanging="337"/>
      </w:pPr>
      <w:rPr>
        <w:rFonts w:hint="default"/>
      </w:rPr>
    </w:lvl>
    <w:lvl w:ilvl="6" w:tplc="800600AA">
      <w:numFmt w:val="bullet"/>
      <w:lvlText w:val="•"/>
      <w:lvlJc w:val="left"/>
      <w:pPr>
        <w:ind w:left="6752" w:hanging="337"/>
      </w:pPr>
      <w:rPr>
        <w:rFonts w:hint="default"/>
      </w:rPr>
    </w:lvl>
    <w:lvl w:ilvl="7" w:tplc="EC9CDD6C">
      <w:numFmt w:val="bullet"/>
      <w:lvlText w:val="•"/>
      <w:lvlJc w:val="left"/>
      <w:pPr>
        <w:ind w:left="7770" w:hanging="337"/>
      </w:pPr>
      <w:rPr>
        <w:rFonts w:hint="default"/>
      </w:rPr>
    </w:lvl>
    <w:lvl w:ilvl="8" w:tplc="06E493C4">
      <w:numFmt w:val="bullet"/>
      <w:lvlText w:val="•"/>
      <w:lvlJc w:val="left"/>
      <w:pPr>
        <w:ind w:left="8789" w:hanging="337"/>
      </w:pPr>
      <w:rPr>
        <w:rFonts w:hint="default"/>
      </w:rPr>
    </w:lvl>
  </w:abstractNum>
  <w:abstractNum w:abstractNumId="14" w15:restartNumberingAfterBreak="0">
    <w:nsid w:val="37587BD5"/>
    <w:multiLevelType w:val="hybridMultilevel"/>
    <w:tmpl w:val="46F461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2215EC"/>
    <w:multiLevelType w:val="hybridMultilevel"/>
    <w:tmpl w:val="2FCAB4F0"/>
    <w:lvl w:ilvl="0" w:tplc="54F2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BBA77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A30CF"/>
    <w:multiLevelType w:val="hybridMultilevel"/>
    <w:tmpl w:val="4F7E20A4"/>
    <w:lvl w:ilvl="0" w:tplc="ED740E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58364BC7"/>
    <w:multiLevelType w:val="hybridMultilevel"/>
    <w:tmpl w:val="A3209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B1253E"/>
    <w:multiLevelType w:val="hybridMultilevel"/>
    <w:tmpl w:val="FFFFFFFF"/>
    <w:lvl w:ilvl="0" w:tplc="D402D1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0"/>
  </w:num>
  <w:num w:numId="5">
    <w:abstractNumId w:val="23"/>
  </w:num>
  <w:num w:numId="6">
    <w:abstractNumId w:val="16"/>
  </w:num>
  <w:num w:numId="7">
    <w:abstractNumId w:val="4"/>
  </w:num>
  <w:num w:numId="8">
    <w:abstractNumId w:val="2"/>
  </w:num>
  <w:num w:numId="9">
    <w:abstractNumId w:val="19"/>
  </w:num>
  <w:num w:numId="10">
    <w:abstractNumId w:val="6"/>
  </w:num>
  <w:num w:numId="11">
    <w:abstractNumId w:val="12"/>
  </w:num>
  <w:num w:numId="12">
    <w:abstractNumId w:val="11"/>
  </w:num>
  <w:num w:numId="13">
    <w:abstractNumId w:val="17"/>
  </w:num>
  <w:num w:numId="14">
    <w:abstractNumId w:val="13"/>
  </w:num>
  <w:num w:numId="15">
    <w:abstractNumId w:val="15"/>
  </w:num>
  <w:num w:numId="16">
    <w:abstractNumId w:val="3"/>
  </w:num>
  <w:num w:numId="17">
    <w:abstractNumId w:val="1"/>
  </w:num>
  <w:num w:numId="18">
    <w:abstractNumId w:val="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324B8"/>
    <w:rsid w:val="00033374"/>
    <w:rsid w:val="00044C96"/>
    <w:rsid w:val="000571D2"/>
    <w:rsid w:val="00060904"/>
    <w:rsid w:val="00092F9E"/>
    <w:rsid w:val="000A47B0"/>
    <w:rsid w:val="000A708B"/>
    <w:rsid w:val="000B0900"/>
    <w:rsid w:val="000C2501"/>
    <w:rsid w:val="000D410A"/>
    <w:rsid w:val="00130A71"/>
    <w:rsid w:val="00161131"/>
    <w:rsid w:val="001769C5"/>
    <w:rsid w:val="001B2C1C"/>
    <w:rsid w:val="001B66A2"/>
    <w:rsid w:val="001E4519"/>
    <w:rsid w:val="001F1BDE"/>
    <w:rsid w:val="001F27AD"/>
    <w:rsid w:val="00213F3E"/>
    <w:rsid w:val="002271A9"/>
    <w:rsid w:val="00243D37"/>
    <w:rsid w:val="00260333"/>
    <w:rsid w:val="0029254F"/>
    <w:rsid w:val="002A331E"/>
    <w:rsid w:val="002A7845"/>
    <w:rsid w:val="002D78E8"/>
    <w:rsid w:val="00313CB5"/>
    <w:rsid w:val="00320022"/>
    <w:rsid w:val="00326960"/>
    <w:rsid w:val="0036254A"/>
    <w:rsid w:val="003D79D9"/>
    <w:rsid w:val="0044477A"/>
    <w:rsid w:val="00490EA6"/>
    <w:rsid w:val="004B5556"/>
    <w:rsid w:val="004C476B"/>
    <w:rsid w:val="004C64EC"/>
    <w:rsid w:val="004C7D80"/>
    <w:rsid w:val="00571BF2"/>
    <w:rsid w:val="005747AF"/>
    <w:rsid w:val="005778C3"/>
    <w:rsid w:val="00593EC3"/>
    <w:rsid w:val="005A3EED"/>
    <w:rsid w:val="005B78D0"/>
    <w:rsid w:val="005E5E66"/>
    <w:rsid w:val="00601EB4"/>
    <w:rsid w:val="00640604"/>
    <w:rsid w:val="00641415"/>
    <w:rsid w:val="00653B27"/>
    <w:rsid w:val="00662273"/>
    <w:rsid w:val="00662B85"/>
    <w:rsid w:val="00666981"/>
    <w:rsid w:val="00682567"/>
    <w:rsid w:val="006C3298"/>
    <w:rsid w:val="006F6816"/>
    <w:rsid w:val="007063BC"/>
    <w:rsid w:val="0071320A"/>
    <w:rsid w:val="00723B65"/>
    <w:rsid w:val="00726AAD"/>
    <w:rsid w:val="00735364"/>
    <w:rsid w:val="00747BC3"/>
    <w:rsid w:val="0075791C"/>
    <w:rsid w:val="00775D49"/>
    <w:rsid w:val="00790346"/>
    <w:rsid w:val="007D50C7"/>
    <w:rsid w:val="00844D0B"/>
    <w:rsid w:val="008451B3"/>
    <w:rsid w:val="008540E6"/>
    <w:rsid w:val="008614CB"/>
    <w:rsid w:val="00870AFE"/>
    <w:rsid w:val="008B617E"/>
    <w:rsid w:val="008E7CB9"/>
    <w:rsid w:val="009428DA"/>
    <w:rsid w:val="009546DC"/>
    <w:rsid w:val="00975333"/>
    <w:rsid w:val="00991556"/>
    <w:rsid w:val="00A04971"/>
    <w:rsid w:val="00A24CDE"/>
    <w:rsid w:val="00A67F99"/>
    <w:rsid w:val="00AA5580"/>
    <w:rsid w:val="00B020CD"/>
    <w:rsid w:val="00B1282E"/>
    <w:rsid w:val="00B52750"/>
    <w:rsid w:val="00B66C2D"/>
    <w:rsid w:val="00B7031D"/>
    <w:rsid w:val="00B85F89"/>
    <w:rsid w:val="00B96748"/>
    <w:rsid w:val="00BA2E69"/>
    <w:rsid w:val="00BA2F55"/>
    <w:rsid w:val="00BE581E"/>
    <w:rsid w:val="00BE5B30"/>
    <w:rsid w:val="00C02D2E"/>
    <w:rsid w:val="00C0779F"/>
    <w:rsid w:val="00C1097B"/>
    <w:rsid w:val="00C31E97"/>
    <w:rsid w:val="00C36452"/>
    <w:rsid w:val="00C42013"/>
    <w:rsid w:val="00C52E98"/>
    <w:rsid w:val="00C5539D"/>
    <w:rsid w:val="00C60C47"/>
    <w:rsid w:val="00C90217"/>
    <w:rsid w:val="00CA03DE"/>
    <w:rsid w:val="00CE3801"/>
    <w:rsid w:val="00CE644C"/>
    <w:rsid w:val="00D11C50"/>
    <w:rsid w:val="00D37DAA"/>
    <w:rsid w:val="00D41BF6"/>
    <w:rsid w:val="00D45A0B"/>
    <w:rsid w:val="00D466E0"/>
    <w:rsid w:val="00D76ED0"/>
    <w:rsid w:val="00D827AC"/>
    <w:rsid w:val="00DA0914"/>
    <w:rsid w:val="00DB4DB8"/>
    <w:rsid w:val="00DF3212"/>
    <w:rsid w:val="00E1600E"/>
    <w:rsid w:val="00E511A6"/>
    <w:rsid w:val="00E714C5"/>
    <w:rsid w:val="00E86895"/>
    <w:rsid w:val="00E908BA"/>
    <w:rsid w:val="00EA249F"/>
    <w:rsid w:val="00EB0BB2"/>
    <w:rsid w:val="00EB0D9F"/>
    <w:rsid w:val="00EB656C"/>
    <w:rsid w:val="00ED7C43"/>
    <w:rsid w:val="00F05DBC"/>
    <w:rsid w:val="00F53471"/>
    <w:rsid w:val="00F66AEE"/>
    <w:rsid w:val="00F92BB2"/>
    <w:rsid w:val="00F973D9"/>
    <w:rsid w:val="00FA0C38"/>
    <w:rsid w:val="00FB33E2"/>
    <w:rsid w:val="00FD33BD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BA2E6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E69"/>
    <w:pPr>
      <w:widowControl w:val="0"/>
      <w:autoSpaceDE w:val="0"/>
      <w:autoSpaceDN w:val="0"/>
      <w:ind w:firstLine="0"/>
      <w:jc w:val="left"/>
    </w:pPr>
    <w:rPr>
      <w:rFonts w:ascii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0B0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15</TotalTime>
  <Pages>3</Pages>
  <Words>526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 Clopes Sola</dc:creator>
  <cp:lastModifiedBy>Maria dels Àngels Aspa Pérez</cp:lastModifiedBy>
  <cp:revision>6</cp:revision>
  <cp:lastPrinted>2017-12-18T09:00:00Z</cp:lastPrinted>
  <dcterms:created xsi:type="dcterms:W3CDTF">2022-06-02T08:36:00Z</dcterms:created>
  <dcterms:modified xsi:type="dcterms:W3CDTF">2022-06-20T10:25:00Z</dcterms:modified>
</cp:coreProperties>
</file>