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0200" w14:textId="62B2E7F7" w:rsidR="00991556" w:rsidRPr="00C1097B" w:rsidRDefault="00C1097B" w:rsidP="00991556">
      <w:pPr>
        <w:ind w:firstLine="0"/>
        <w:rPr>
          <w:rFonts w:cs="Arial"/>
          <w:b/>
        </w:rPr>
      </w:pPr>
      <w:r w:rsidRPr="00C1097B">
        <w:rPr>
          <w:rFonts w:cs="Arial"/>
          <w:b/>
        </w:rPr>
        <w:t>DECRET D’ALCALDIA</w:t>
      </w:r>
    </w:p>
    <w:p w14:paraId="5FA86BFA" w14:textId="77777777" w:rsidR="00991556" w:rsidRPr="00C1097B" w:rsidRDefault="00991556" w:rsidP="00991556">
      <w:pPr>
        <w:ind w:firstLine="0"/>
        <w:rPr>
          <w:rFonts w:cs="Arial"/>
          <w:b/>
        </w:rPr>
      </w:pPr>
    </w:p>
    <w:p w14:paraId="4F4BC8A0" w14:textId="77777777" w:rsidR="00C1097B" w:rsidRPr="00C1097B" w:rsidRDefault="00C1097B" w:rsidP="00C1097B">
      <w:pPr>
        <w:pStyle w:val="NormalWeb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IDENTIFICACIÓ </w:t>
      </w:r>
    </w:p>
    <w:p w14:paraId="295C803D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Àrea/Servei:</w:t>
      </w:r>
    </w:p>
    <w:p w14:paraId="5CB05D08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Expedient núm.: </w:t>
      </w:r>
    </w:p>
    <w:p w14:paraId="74EDD093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Procediment :</w:t>
      </w:r>
    </w:p>
    <w:p w14:paraId="6E98182F" w14:textId="16FB8497" w:rsidR="00C1097B" w:rsidRPr="00C1097B" w:rsidRDefault="00FB17C4" w:rsidP="00991556">
      <w:pPr>
        <w:widowControl w:val="0"/>
        <w:spacing w:line="240" w:lineRule="exact"/>
        <w:ind w:right="-143" w:firstLine="0"/>
        <w:rPr>
          <w:rFonts w:cs="Arial"/>
          <w:b/>
          <w:bCs/>
        </w:rPr>
      </w:pPr>
      <w:r>
        <w:rPr>
          <w:rFonts w:cs="Arial"/>
          <w:b/>
          <w:bCs/>
        </w:rPr>
        <w:t>Interessat</w:t>
      </w:r>
      <w:r w:rsidR="00C1097B" w:rsidRPr="00C1097B">
        <w:rPr>
          <w:rFonts w:cs="Arial"/>
          <w:b/>
          <w:bCs/>
        </w:rPr>
        <w:t xml:space="preserve"> :</w:t>
      </w:r>
    </w:p>
    <w:p w14:paraId="4382DC39" w14:textId="77777777" w:rsidR="00C1097B" w:rsidRPr="00C1097B" w:rsidRDefault="00C1097B" w:rsidP="00991556">
      <w:pPr>
        <w:widowControl w:val="0"/>
        <w:spacing w:line="240" w:lineRule="exact"/>
        <w:ind w:right="-143" w:firstLine="0"/>
        <w:rPr>
          <w:rFonts w:cs="Arial"/>
          <w:b/>
        </w:rPr>
      </w:pPr>
    </w:p>
    <w:p w14:paraId="3EA2C06D" w14:textId="5EF130B6" w:rsidR="001B2C1C" w:rsidRPr="00C1097B" w:rsidRDefault="001B2C1C" w:rsidP="00C1097B">
      <w:pPr>
        <w:spacing w:line="240" w:lineRule="exact"/>
        <w:ind w:right="-143" w:firstLine="0"/>
        <w:rPr>
          <w:rFonts w:cs="Arial"/>
          <w:bCs/>
        </w:rPr>
      </w:pPr>
      <w:r w:rsidRPr="00C1097B">
        <w:rPr>
          <w:rFonts w:cs="Arial"/>
          <w:vanish/>
          <w:color w:val="C0C0C0"/>
        </w:rPr>
        <w:t>BEGINBODY_PROPUESTA</w:t>
      </w:r>
      <w:r w:rsidRPr="00C1097B">
        <w:rPr>
          <w:rFonts w:cs="Arial"/>
        </w:rPr>
        <w:t xml:space="preserve"> </w:t>
      </w:r>
    </w:p>
    <w:p w14:paraId="6EFC5B4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ANTECEDENTS DE FET</w:t>
      </w:r>
    </w:p>
    <w:p w14:paraId="62464B2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</w:p>
    <w:p w14:paraId="3DBDA5A1" w14:textId="5A1EEBA8" w:rsidR="001B2C1C" w:rsidRPr="00C1097B" w:rsidRDefault="00C1097B" w:rsidP="00991556">
      <w:pPr>
        <w:ind w:firstLine="0"/>
        <w:rPr>
          <w:rFonts w:cs="Arial"/>
        </w:rPr>
      </w:pPr>
      <w:r>
        <w:rPr>
          <w:rFonts w:cs="Arial"/>
        </w:rPr>
        <w:t xml:space="preserve">1.- </w:t>
      </w:r>
      <w:r w:rsidR="001B2C1C" w:rsidRPr="00C1097B">
        <w:rPr>
          <w:rFonts w:cs="Arial"/>
        </w:rPr>
        <w:t xml:space="preserve">En data </w:t>
      </w:r>
      <w:r w:rsidR="00260333">
        <w:rPr>
          <w:rFonts w:cs="Arial"/>
        </w:rPr>
        <w:t>...................</w:t>
      </w:r>
      <w:r w:rsidR="001B2C1C" w:rsidRPr="00C1097B">
        <w:rPr>
          <w:rFonts w:cs="Arial"/>
        </w:rPr>
        <w:t xml:space="preserve"> el Sr. </w:t>
      </w:r>
      <w:r w:rsidR="00260333">
        <w:rPr>
          <w:rFonts w:cs="Arial"/>
        </w:rPr>
        <w:t>............................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 xml:space="preserve">actuant </w:t>
      </w:r>
      <w:r w:rsidR="001B2C1C" w:rsidRPr="00260333">
        <w:rPr>
          <w:rFonts w:cs="Arial"/>
          <w:color w:val="FF0000"/>
        </w:rPr>
        <w:t>en</w:t>
      </w:r>
      <w:r w:rsidR="00260333" w:rsidRPr="00260333">
        <w:rPr>
          <w:rFonts w:cs="Arial"/>
          <w:color w:val="FF0000"/>
        </w:rPr>
        <w:t xml:space="preserve"> nom/propi/en</w:t>
      </w:r>
      <w:r w:rsidR="001B2C1C" w:rsidRPr="00260333">
        <w:rPr>
          <w:rFonts w:cs="Arial"/>
          <w:color w:val="FF0000"/>
        </w:rPr>
        <w:t xml:space="preserve"> representació de </w:t>
      </w:r>
      <w:r w:rsidR="00260333" w:rsidRPr="00260333">
        <w:rPr>
          <w:rFonts w:cs="Arial"/>
          <w:color w:val="FF0000"/>
        </w:rPr>
        <w:t>......................</w:t>
      </w:r>
      <w:r w:rsidR="001B2C1C" w:rsidRPr="00C1097B">
        <w:rPr>
          <w:rFonts w:cs="Arial"/>
        </w:rPr>
        <w:t xml:space="preserve">, </w:t>
      </w:r>
      <w:r w:rsidR="001B2C1C" w:rsidRPr="00C1097B">
        <w:rPr>
          <w:rFonts w:cs="Arial"/>
          <w:bCs/>
          <w:iCs/>
        </w:rPr>
        <w:t xml:space="preserve">va presentar sol·licitud  per </w:t>
      </w:r>
      <w:r w:rsidR="001B2C1C" w:rsidRPr="00C1097B">
        <w:rPr>
          <w:rFonts w:cs="Arial"/>
        </w:rPr>
        <w:t xml:space="preserve">a l’obtenció de </w:t>
      </w:r>
      <w:r w:rsidR="001B2C1C" w:rsidRPr="00C1097B">
        <w:rPr>
          <w:rFonts w:cs="Arial"/>
          <w:bCs/>
          <w:iCs/>
        </w:rPr>
        <w:t xml:space="preserve">llicència d’obres per </w:t>
      </w:r>
      <w:r w:rsidR="00260333">
        <w:rPr>
          <w:rFonts w:cs="Arial"/>
          <w:bCs/>
          <w:iCs/>
        </w:rPr>
        <w:t>............................</w:t>
      </w:r>
      <w:r w:rsidR="001B2C1C" w:rsidRPr="00C1097B">
        <w:rPr>
          <w:rFonts w:cs="Arial"/>
          <w:bCs/>
          <w:iCs/>
        </w:rPr>
        <w:t xml:space="preserve"> al carrer </w:t>
      </w:r>
      <w:r w:rsidR="00260333">
        <w:rPr>
          <w:rFonts w:cs="Arial"/>
          <w:bCs/>
          <w:iCs/>
        </w:rPr>
        <w:t>.......................</w:t>
      </w:r>
      <w:r w:rsidR="001B2C1C" w:rsidRPr="00C1097B">
        <w:rPr>
          <w:rFonts w:cs="Arial"/>
          <w:bCs/>
          <w:iCs/>
        </w:rPr>
        <w:t xml:space="preserve"> de </w:t>
      </w:r>
      <w:r w:rsidR="00260333">
        <w:rPr>
          <w:rFonts w:cs="Arial"/>
          <w:bCs/>
          <w:iCs/>
        </w:rPr>
        <w:t>Moià</w:t>
      </w:r>
      <w:r w:rsidR="001B2C1C" w:rsidRPr="00C1097B">
        <w:rPr>
          <w:rFonts w:cs="Arial"/>
          <w:bCs/>
          <w:iCs/>
        </w:rPr>
        <w:t>, segons projecte tècnic de l’a</w:t>
      </w:r>
      <w:r w:rsidR="001B2C1C" w:rsidRPr="00C1097B">
        <w:rPr>
          <w:rFonts w:cs="Arial"/>
        </w:rPr>
        <w:t>rquitecte</w:t>
      </w:r>
      <w:r w:rsidR="00260333">
        <w:rPr>
          <w:rFonts w:cs="Arial"/>
        </w:rPr>
        <w:t>/arquitecte tècnic/enginyer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>.............................</w:t>
      </w:r>
      <w:r w:rsidR="001B2C1C" w:rsidRPr="00C1097B">
        <w:rPr>
          <w:rFonts w:cs="Arial"/>
        </w:rPr>
        <w:t>.</w:t>
      </w:r>
      <w:r w:rsidR="00260333">
        <w:rPr>
          <w:rFonts w:cs="Arial"/>
        </w:rPr>
        <w:t>, col·legiat.......................</w:t>
      </w:r>
    </w:p>
    <w:p w14:paraId="2F87ED80" w14:textId="77777777" w:rsidR="001B2C1C" w:rsidRPr="00C1097B" w:rsidRDefault="001B2C1C" w:rsidP="00991556">
      <w:pPr>
        <w:ind w:firstLine="0"/>
        <w:rPr>
          <w:rFonts w:cs="Arial"/>
        </w:rPr>
      </w:pPr>
    </w:p>
    <w:p w14:paraId="0CAF2371" w14:textId="62A90D65" w:rsidR="001B2C1C" w:rsidRPr="00C1097B" w:rsidRDefault="00260333" w:rsidP="00991556">
      <w:pPr>
        <w:ind w:firstLine="0"/>
        <w:rPr>
          <w:rFonts w:cs="Arial"/>
        </w:rPr>
      </w:pPr>
      <w:r>
        <w:rPr>
          <w:rFonts w:cs="Arial"/>
        </w:rPr>
        <w:t xml:space="preserve">2.- </w:t>
      </w:r>
      <w:r w:rsidR="001B2C1C" w:rsidRPr="00C1097B">
        <w:rPr>
          <w:rFonts w:cs="Arial"/>
        </w:rPr>
        <w:t xml:space="preserve">Consta en l’expedient el pagament de la taxa de llicència </w:t>
      </w:r>
      <w:r>
        <w:rPr>
          <w:rFonts w:cs="Arial"/>
        </w:rPr>
        <w:t xml:space="preserve">d’obres i ICIO per import................... i .................., respectivament, el dia .............................. </w:t>
      </w:r>
    </w:p>
    <w:p w14:paraId="35EF54A8" w14:textId="77777777" w:rsidR="001B2C1C" w:rsidRPr="00C1097B" w:rsidRDefault="001B2C1C" w:rsidP="00991556">
      <w:pPr>
        <w:ind w:firstLine="0"/>
        <w:rPr>
          <w:rFonts w:cs="Arial"/>
        </w:rPr>
      </w:pPr>
    </w:p>
    <w:p w14:paraId="398F8A1F" w14:textId="1ACD0E27" w:rsidR="001B2C1C" w:rsidRPr="00C1097B" w:rsidRDefault="00E511A6" w:rsidP="00991556">
      <w:pPr>
        <w:ind w:firstLine="0"/>
        <w:rPr>
          <w:rFonts w:cs="Arial"/>
        </w:rPr>
      </w:pPr>
      <w:r>
        <w:rPr>
          <w:rFonts w:cs="Arial"/>
        </w:rPr>
        <w:t xml:space="preserve">3.- </w:t>
      </w:r>
      <w:r w:rsidR="001B2C1C" w:rsidRPr="00C1097B">
        <w:rPr>
          <w:rFonts w:cs="Arial"/>
        </w:rPr>
        <w:t xml:space="preserve">Consta en l’expedient  l’informe </w:t>
      </w:r>
      <w:r w:rsidR="0042657D">
        <w:rPr>
          <w:rFonts w:cs="Arial"/>
          <w:color w:val="FF0000"/>
        </w:rPr>
        <w:t>desfavorable</w:t>
      </w:r>
      <w:r w:rsidR="00260333" w:rsidRPr="00260333">
        <w:rPr>
          <w:rFonts w:cs="Arial"/>
          <w:color w:val="FF0000"/>
        </w:rPr>
        <w:t xml:space="preserve"> </w:t>
      </w:r>
      <w:r w:rsidR="001B2C1C" w:rsidRPr="00C1097B">
        <w:rPr>
          <w:rFonts w:cs="Arial"/>
        </w:rPr>
        <w:t>dels Serveis Tècnics relatiu a la petició.</w:t>
      </w:r>
    </w:p>
    <w:p w14:paraId="29B0160F" w14:textId="345E269E" w:rsidR="001B2C1C" w:rsidRPr="00C1097B" w:rsidRDefault="001B2C1C" w:rsidP="00991556">
      <w:pPr>
        <w:ind w:firstLine="0"/>
        <w:rPr>
          <w:rFonts w:cs="Arial"/>
        </w:rPr>
      </w:pPr>
      <w:r w:rsidRPr="00C1097B">
        <w:rPr>
          <w:rFonts w:cs="Arial"/>
        </w:rPr>
        <w:t xml:space="preserve">Consta en l’expedient  l’informe </w:t>
      </w:r>
      <w:r w:rsidR="0042657D">
        <w:rPr>
          <w:rFonts w:cs="Arial"/>
          <w:color w:val="FF0000"/>
        </w:rPr>
        <w:t>desfavorable</w:t>
      </w:r>
      <w:r w:rsidR="00260333" w:rsidRPr="00E511A6">
        <w:rPr>
          <w:rFonts w:cs="Arial"/>
          <w:color w:val="FF0000"/>
        </w:rPr>
        <w:t xml:space="preserve"> </w:t>
      </w:r>
      <w:r w:rsidRPr="00C1097B">
        <w:rPr>
          <w:rFonts w:cs="Arial"/>
        </w:rPr>
        <w:t>dels Serveis Jurídics relatiu a la petició.</w:t>
      </w:r>
    </w:p>
    <w:p w14:paraId="634B07ED" w14:textId="77777777" w:rsidR="001B2C1C" w:rsidRPr="00C1097B" w:rsidRDefault="001B2C1C" w:rsidP="00991556">
      <w:pPr>
        <w:widowControl w:val="0"/>
        <w:ind w:firstLine="0"/>
        <w:outlineLvl w:val="0"/>
        <w:rPr>
          <w:rFonts w:cs="Arial"/>
          <w:iCs/>
        </w:rPr>
      </w:pPr>
    </w:p>
    <w:p w14:paraId="05B3330B" w14:textId="77777777" w:rsidR="00260333" w:rsidRDefault="00260333" w:rsidP="00991556">
      <w:pPr>
        <w:ind w:firstLine="0"/>
        <w:rPr>
          <w:rFonts w:cs="Arial"/>
          <w:b/>
          <w:bCs/>
          <w:iCs/>
        </w:rPr>
      </w:pPr>
    </w:p>
    <w:p w14:paraId="507BFE11" w14:textId="22147402" w:rsidR="001B2C1C" w:rsidRPr="00C1097B" w:rsidRDefault="001B2C1C" w:rsidP="00991556">
      <w:pPr>
        <w:ind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FONAMENTS JURÍDICS</w:t>
      </w:r>
    </w:p>
    <w:p w14:paraId="3FCEAC64" w14:textId="77777777" w:rsidR="001B2C1C" w:rsidRPr="00C1097B" w:rsidRDefault="001B2C1C" w:rsidP="00991556">
      <w:pPr>
        <w:ind w:firstLine="0"/>
        <w:rPr>
          <w:rFonts w:cs="Arial"/>
          <w:bCs/>
          <w:iCs/>
          <w:u w:val="single"/>
        </w:rPr>
      </w:pPr>
    </w:p>
    <w:p w14:paraId="76B8467A" w14:textId="490F843D" w:rsidR="001B2C1C" w:rsidRPr="00C1097B" w:rsidRDefault="00E511A6" w:rsidP="00991556">
      <w:pPr>
        <w:ind w:firstLine="0"/>
        <w:rPr>
          <w:rFonts w:cs="Arial"/>
          <w:bCs/>
          <w:iCs/>
          <w:u w:val="single"/>
        </w:rPr>
      </w:pPr>
      <w:r>
        <w:rPr>
          <w:rFonts w:cs="Arial"/>
        </w:rPr>
        <w:t xml:space="preserve">PRIMER.- </w:t>
      </w:r>
      <w:r w:rsidR="001B2C1C" w:rsidRPr="00C1097B">
        <w:rPr>
          <w:rFonts w:cs="Arial"/>
        </w:rPr>
        <w:t>Atès allò que disposa l’article 187 i 188 del Decret Legislatiu 1/2010, de 3 d’agost, en la nova redacció donada per la llei 3/2012, pel qual s’aprova el Text refós de la Llei d’Urbanisme en relació amb els articles 4, 5, 12, 13, 14 del Decret 64/2014, de 13 de maig, pel qual s’aprova el Reglament de la Llei d’Urbanisme, en relació amb els actes subjectes a llicència i l’atorgament de llicències urbanístiques.</w:t>
      </w:r>
    </w:p>
    <w:p w14:paraId="62EE4E8C" w14:textId="2F31BEDE" w:rsidR="001B2C1C" w:rsidRPr="00C1097B" w:rsidRDefault="00E511A6" w:rsidP="00E511A6">
      <w:pPr>
        <w:spacing w:before="100" w:beforeAutospacing="1" w:after="100" w:afterAutospacing="1"/>
        <w:ind w:firstLine="0"/>
        <w:rPr>
          <w:rFonts w:cs="Arial"/>
          <w:color w:val="000000"/>
        </w:rPr>
      </w:pPr>
      <w:r>
        <w:rPr>
          <w:rFonts w:cs="Arial"/>
        </w:rPr>
        <w:t xml:space="preserve">SEGON.- </w:t>
      </w:r>
      <w:r w:rsidR="001B2C1C" w:rsidRPr="00C1097B">
        <w:rPr>
          <w:rFonts w:cs="Arial"/>
        </w:rPr>
        <w:t>L’expedient ha seguit la tramitació establerta en la legislació aplicable, essent l’alcalde l’òrgan competent  per a la  seva aprovació d’acord amb el que disposa l’article 21 de la  Llei 7/1985, de 2 d’abril, reguladora de les bases del règim local.</w:t>
      </w:r>
      <w:r>
        <w:rPr>
          <w:rFonts w:cs="Arial"/>
        </w:rPr>
        <w:t xml:space="preserve">  </w:t>
      </w:r>
    </w:p>
    <w:p w14:paraId="6B484705" w14:textId="78F66B7D" w:rsidR="001B2C1C" w:rsidRPr="00C1097B" w:rsidRDefault="001B2C1C" w:rsidP="00991556">
      <w:pPr>
        <w:ind w:firstLine="0"/>
        <w:rPr>
          <w:rFonts w:cs="Arial"/>
          <w:color w:val="000000"/>
        </w:rPr>
      </w:pPr>
      <w:r w:rsidRPr="00C1097B">
        <w:rPr>
          <w:rFonts w:cs="Arial"/>
          <w:color w:val="000000"/>
        </w:rPr>
        <w:t xml:space="preserve">Per tot això, d’acord amb els antecedents de fet i de dret exposats, vist el contingut de l’expedient de referència i en exercici de les competències </w:t>
      </w:r>
      <w:r w:rsidR="00E511A6">
        <w:rPr>
          <w:rFonts w:cs="Arial"/>
          <w:color w:val="000000"/>
        </w:rPr>
        <w:t>atribuïdes a aquesta</w:t>
      </w:r>
      <w:r w:rsidRPr="00C1097B">
        <w:rPr>
          <w:rFonts w:cs="Arial"/>
          <w:color w:val="000000"/>
        </w:rPr>
        <w:t xml:space="preserve"> alcaldia s’adopta </w:t>
      </w:r>
      <w:r w:rsidR="00E511A6">
        <w:rPr>
          <w:rFonts w:cs="Arial"/>
          <w:color w:val="000000"/>
        </w:rPr>
        <w:t xml:space="preserve">la </w:t>
      </w:r>
      <w:r w:rsidRPr="00C1097B">
        <w:rPr>
          <w:rFonts w:cs="Arial"/>
          <w:color w:val="000000"/>
        </w:rPr>
        <w:t>següent</w:t>
      </w:r>
      <w:r w:rsidR="00E511A6">
        <w:rPr>
          <w:rFonts w:cs="Arial"/>
          <w:color w:val="000000"/>
        </w:rPr>
        <w:t xml:space="preserve"> resolució :</w:t>
      </w:r>
    </w:p>
    <w:p w14:paraId="4ED975D0" w14:textId="77777777" w:rsidR="001B2C1C" w:rsidRPr="00C1097B" w:rsidRDefault="001B2C1C" w:rsidP="00991556">
      <w:pPr>
        <w:ind w:firstLine="0"/>
        <w:rPr>
          <w:rFonts w:cs="Arial"/>
          <w:color w:val="000000"/>
        </w:rPr>
      </w:pPr>
    </w:p>
    <w:p w14:paraId="2955E0F1" w14:textId="77777777" w:rsidR="00E511A6" w:rsidRDefault="00E511A6" w:rsidP="00991556">
      <w:pPr>
        <w:ind w:firstLine="0"/>
        <w:rPr>
          <w:rFonts w:cs="Arial"/>
          <w:b/>
        </w:rPr>
      </w:pPr>
    </w:p>
    <w:p w14:paraId="375D170A" w14:textId="77777777" w:rsidR="00E511A6" w:rsidRDefault="00E511A6" w:rsidP="00991556">
      <w:pPr>
        <w:ind w:firstLine="0"/>
        <w:rPr>
          <w:rFonts w:cs="Arial"/>
          <w:b/>
        </w:rPr>
      </w:pPr>
    </w:p>
    <w:p w14:paraId="07899517" w14:textId="5EA33CB7" w:rsidR="001B2C1C" w:rsidRPr="00C1097B" w:rsidRDefault="00E511A6" w:rsidP="00991556">
      <w:pPr>
        <w:ind w:firstLine="0"/>
        <w:rPr>
          <w:rFonts w:cs="Arial"/>
          <w:b/>
        </w:rPr>
      </w:pPr>
      <w:r>
        <w:rPr>
          <w:rFonts w:cs="Arial"/>
          <w:b/>
        </w:rPr>
        <w:t xml:space="preserve">HE RESOLT </w:t>
      </w:r>
      <w:r w:rsidR="001B2C1C" w:rsidRPr="00C1097B">
        <w:rPr>
          <w:rFonts w:cs="Arial"/>
          <w:b/>
        </w:rPr>
        <w:t>:</w:t>
      </w:r>
    </w:p>
    <w:p w14:paraId="442955BE" w14:textId="77777777" w:rsidR="001B2C1C" w:rsidRPr="00C1097B" w:rsidRDefault="001B2C1C" w:rsidP="00991556">
      <w:pPr>
        <w:ind w:firstLine="0"/>
        <w:rPr>
          <w:rFonts w:cs="Arial"/>
          <w:b/>
        </w:rPr>
      </w:pPr>
    </w:p>
    <w:p w14:paraId="0ACC3A31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348D8266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59F620F8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0E2FBB5C" w14:textId="6643E99E" w:rsidR="001B2C1C" w:rsidRPr="00C1097B" w:rsidRDefault="001B2C1C" w:rsidP="00B66483">
      <w:pPr>
        <w:spacing w:line="240" w:lineRule="exact"/>
        <w:ind w:firstLine="0"/>
        <w:rPr>
          <w:rFonts w:cs="Arial"/>
          <w:b/>
        </w:rPr>
      </w:pPr>
      <w:r w:rsidRPr="00C1097B">
        <w:rPr>
          <w:rFonts w:cs="Arial"/>
          <w:b/>
          <w:iCs/>
        </w:rPr>
        <w:t>Primer.</w:t>
      </w:r>
      <w:r w:rsidR="00704090">
        <w:rPr>
          <w:rFonts w:cs="Arial"/>
          <w:b/>
          <w:iCs/>
        </w:rPr>
        <w:t xml:space="preserve">- </w:t>
      </w:r>
      <w:r w:rsidR="00B66483">
        <w:rPr>
          <w:rFonts w:cs="Arial"/>
          <w:iCs/>
        </w:rPr>
        <w:t>DENEGAR</w:t>
      </w:r>
      <w:r w:rsidRPr="00C1097B">
        <w:rPr>
          <w:rFonts w:cs="Arial"/>
          <w:iCs/>
        </w:rPr>
        <w:t xml:space="preserve"> </w:t>
      </w:r>
      <w:r w:rsidRPr="00E511A6">
        <w:rPr>
          <w:rFonts w:cs="Arial"/>
          <w:iCs/>
          <w:color w:val="FF0000"/>
        </w:rPr>
        <w:t>a</w:t>
      </w:r>
      <w:r w:rsidR="00E511A6" w:rsidRPr="00E511A6">
        <w:rPr>
          <w:rFonts w:cs="Arial"/>
          <w:iCs/>
          <w:color w:val="FF0000"/>
        </w:rPr>
        <w:t>l Sr./a....................................</w:t>
      </w:r>
      <w:r w:rsidR="00822423">
        <w:rPr>
          <w:rFonts w:cs="Arial"/>
          <w:iCs/>
        </w:rPr>
        <w:t xml:space="preserve">, </w:t>
      </w:r>
      <w:r w:rsidR="00822423" w:rsidRPr="00822423">
        <w:rPr>
          <w:rFonts w:cs="Arial"/>
          <w:iCs/>
          <w:color w:val="FF0000"/>
        </w:rPr>
        <w:t>actuant en nom propi/ en representació de ...........................</w:t>
      </w:r>
      <w:r w:rsidR="00B66483">
        <w:rPr>
          <w:rFonts w:cs="Arial"/>
          <w:iCs/>
        </w:rPr>
        <w:t>a</w:t>
      </w:r>
      <w:r w:rsidRPr="00E511A6">
        <w:rPr>
          <w:rFonts w:cs="Arial"/>
          <w:color w:val="FF0000"/>
        </w:rPr>
        <w:t xml:space="preserve"> </w:t>
      </w:r>
      <w:r w:rsidRPr="00C1097B">
        <w:rPr>
          <w:rFonts w:cs="Arial"/>
          <w:bCs/>
          <w:iCs/>
        </w:rPr>
        <w:t xml:space="preserve">llicència </w:t>
      </w:r>
      <w:r w:rsidR="00B66483">
        <w:rPr>
          <w:rFonts w:cs="Arial"/>
          <w:bCs/>
          <w:iCs/>
        </w:rPr>
        <w:t xml:space="preserve">urbanística següent:  </w:t>
      </w:r>
    </w:p>
    <w:p w14:paraId="559F6C35" w14:textId="5559BDA2" w:rsidR="00575D3D" w:rsidRDefault="00B66483" w:rsidP="00C5539D">
      <w:pPr>
        <w:autoSpaceDE w:val="0"/>
        <w:autoSpaceDN w:val="0"/>
        <w:adjustRightInd w:val="0"/>
        <w:ind w:firstLine="708"/>
        <w:rPr>
          <w:rFonts w:cs="Arial"/>
          <w:u w:val="single"/>
        </w:rPr>
      </w:pPr>
      <w:r>
        <w:rPr>
          <w:rFonts w:cs="Arial"/>
          <w:u w:val="single"/>
        </w:rPr>
        <w:t xml:space="preserve"> </w:t>
      </w:r>
    </w:p>
    <w:p w14:paraId="6ECCDB12" w14:textId="791A6872" w:rsidR="00B66483" w:rsidRPr="00B66483" w:rsidRDefault="00B66483" w:rsidP="00B66483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B66483">
        <w:rPr>
          <w:rFonts w:cs="Arial"/>
          <w:sz w:val="22"/>
          <w:szCs w:val="22"/>
        </w:rPr>
        <w:t>Sol·licitud (data i registre)</w:t>
      </w:r>
      <w:r>
        <w:rPr>
          <w:rFonts w:cs="Arial"/>
          <w:sz w:val="22"/>
          <w:szCs w:val="22"/>
        </w:rPr>
        <w:t xml:space="preserve"> :</w:t>
      </w:r>
    </w:p>
    <w:p w14:paraId="0B671F4B" w14:textId="77777777" w:rsidR="00B66483" w:rsidRPr="00B66483" w:rsidRDefault="00B66483" w:rsidP="00B66483">
      <w:pPr>
        <w:ind w:left="330" w:firstLine="0"/>
        <w:jc w:val="left"/>
        <w:rPr>
          <w:sz w:val="22"/>
          <w:szCs w:val="22"/>
        </w:rPr>
      </w:pPr>
      <w:r w:rsidRPr="00B66483">
        <w:rPr>
          <w:sz w:val="22"/>
          <w:szCs w:val="22"/>
        </w:rPr>
        <w:t xml:space="preserve">Promotor/a: </w:t>
      </w:r>
    </w:p>
    <w:p w14:paraId="0E2846C2" w14:textId="77777777" w:rsidR="00B66483" w:rsidRPr="00B66483" w:rsidRDefault="00B66483" w:rsidP="00B66483">
      <w:pPr>
        <w:ind w:left="330" w:firstLine="0"/>
        <w:jc w:val="left"/>
        <w:rPr>
          <w:sz w:val="22"/>
          <w:szCs w:val="22"/>
        </w:rPr>
      </w:pPr>
      <w:r w:rsidRPr="00B66483">
        <w:rPr>
          <w:sz w:val="22"/>
          <w:szCs w:val="22"/>
        </w:rPr>
        <w:t>Emplaçament de l’obra/actuació:</w:t>
      </w:r>
    </w:p>
    <w:p w14:paraId="3A2F3108" w14:textId="009FDA31" w:rsidR="00B66483" w:rsidRPr="00B66483" w:rsidRDefault="00B66483" w:rsidP="00B66483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66483">
        <w:rPr>
          <w:sz w:val="22"/>
          <w:szCs w:val="22"/>
        </w:rPr>
        <w:t xml:space="preserve">Tipus de llicència urbanística: </w:t>
      </w:r>
    </w:p>
    <w:p w14:paraId="65658CA1" w14:textId="68E76D98" w:rsidR="00B66483" w:rsidRPr="00B66483" w:rsidRDefault="00B66483" w:rsidP="00B66483">
      <w:pPr>
        <w:autoSpaceDE w:val="0"/>
        <w:autoSpaceDN w:val="0"/>
        <w:adjustRightInd w:val="0"/>
        <w:rPr>
          <w:rFonts w:cs="Arial"/>
          <w:iCs/>
          <w:sz w:val="22"/>
          <w:szCs w:val="22"/>
          <w:lang w:eastAsia="ca-ES"/>
        </w:rPr>
      </w:pPr>
      <w:r>
        <w:rPr>
          <w:sz w:val="22"/>
          <w:szCs w:val="22"/>
        </w:rPr>
        <w:t xml:space="preserve"> </w:t>
      </w:r>
      <w:r w:rsidRPr="00B66483">
        <w:rPr>
          <w:sz w:val="22"/>
          <w:szCs w:val="22"/>
        </w:rPr>
        <w:t>Explicació de l’obra/actuació</w:t>
      </w:r>
      <w:r>
        <w:rPr>
          <w:sz w:val="22"/>
          <w:szCs w:val="22"/>
        </w:rPr>
        <w:t xml:space="preserve"> :</w:t>
      </w:r>
    </w:p>
    <w:p w14:paraId="1B2BA776" w14:textId="77777777" w:rsidR="00B66483" w:rsidRDefault="00B66483" w:rsidP="00991556">
      <w:pPr>
        <w:ind w:firstLine="0"/>
        <w:rPr>
          <w:color w:val="FF0000"/>
        </w:rPr>
      </w:pPr>
    </w:p>
    <w:p w14:paraId="49E70C3B" w14:textId="3F39AB47" w:rsidR="00822423" w:rsidRDefault="00B66483" w:rsidP="00B66483">
      <w:pPr>
        <w:ind w:firstLine="0"/>
        <w:rPr>
          <w:rFonts w:cs="Arial"/>
        </w:rPr>
      </w:pPr>
      <w:r w:rsidRPr="00B66483">
        <w:rPr>
          <w:rFonts w:cs="Arial"/>
          <w:b/>
          <w:bCs/>
        </w:rPr>
        <w:t>Segon</w:t>
      </w:r>
      <w:r w:rsidRPr="00B66483">
        <w:rPr>
          <w:rFonts w:cs="Arial"/>
        </w:rPr>
        <w:t>.</w:t>
      </w:r>
      <w:r w:rsidR="00822423">
        <w:rPr>
          <w:rFonts w:cs="Arial"/>
        </w:rPr>
        <w:t>- DETERMINAR que els motius de denegació són els exposats als informe tècnic i jurídic de data ........................... i .........................., respectivament, i que es transcriuen seguidament :</w:t>
      </w:r>
    </w:p>
    <w:p w14:paraId="3B5487A4" w14:textId="77777777" w:rsidR="00822423" w:rsidRDefault="00822423" w:rsidP="00B66483">
      <w:pPr>
        <w:ind w:firstLine="0"/>
        <w:rPr>
          <w:rFonts w:cs="Arial"/>
        </w:rPr>
      </w:pPr>
    </w:p>
    <w:p w14:paraId="43BEBBFC" w14:textId="17E398B9" w:rsidR="00A35800" w:rsidRDefault="00822423" w:rsidP="00A35800">
      <w:pPr>
        <w:spacing w:line="240" w:lineRule="exact"/>
        <w:ind w:right="-143" w:firstLine="0"/>
        <w:rPr>
          <w:rFonts w:cs="Arial"/>
        </w:rPr>
      </w:pPr>
      <w:r w:rsidRPr="00822423">
        <w:rPr>
          <w:rFonts w:cs="Arial"/>
          <w:b/>
          <w:bCs/>
        </w:rPr>
        <w:t>Tercer</w:t>
      </w:r>
      <w:r>
        <w:rPr>
          <w:rFonts w:cs="Arial"/>
        </w:rPr>
        <w:t xml:space="preserve">.- </w:t>
      </w:r>
      <w:r w:rsidR="00B66483" w:rsidRPr="00B66483">
        <w:rPr>
          <w:rFonts w:cs="Arial"/>
        </w:rPr>
        <w:t>NOTIFICAR la resolució al</w:t>
      </w:r>
      <w:r w:rsidR="00A35800">
        <w:rPr>
          <w:rFonts w:cs="Arial"/>
        </w:rPr>
        <w:t xml:space="preserve"> sol·licitant</w:t>
      </w:r>
      <w:r w:rsidR="00B66483" w:rsidRPr="00B66483">
        <w:rPr>
          <w:rFonts w:cs="Arial"/>
        </w:rPr>
        <w:t xml:space="preserve"> de </w:t>
      </w:r>
      <w:r w:rsidR="00A35800">
        <w:rPr>
          <w:rFonts w:cs="Arial"/>
        </w:rPr>
        <w:t>la llicència</w:t>
      </w:r>
      <w:r w:rsidR="00B66483" w:rsidRPr="00B66483">
        <w:rPr>
          <w:rFonts w:cs="Arial"/>
        </w:rPr>
        <w:t xml:space="preserve"> urbanísti</w:t>
      </w:r>
      <w:r w:rsidR="00A35800">
        <w:rPr>
          <w:rFonts w:cs="Arial"/>
        </w:rPr>
        <w:t>ca</w:t>
      </w:r>
      <w:r w:rsidR="00B66483" w:rsidRPr="00B66483">
        <w:rPr>
          <w:rFonts w:cs="Arial"/>
        </w:rPr>
        <w:t xml:space="preserve"> i a totes les persones  interessades en els expedients respectius</w:t>
      </w:r>
      <w:r w:rsidR="00A35800">
        <w:rPr>
          <w:rFonts w:cs="Arial"/>
        </w:rPr>
        <w:t>, amb indicació que pot ésser impugnada mitjançant els següents recursos:</w:t>
      </w:r>
    </w:p>
    <w:p w14:paraId="073E91EF" w14:textId="77777777" w:rsidR="00A35800" w:rsidRPr="00374F06" w:rsidRDefault="00A35800" w:rsidP="00A35800">
      <w:pPr>
        <w:ind w:firstLine="0"/>
      </w:pPr>
    </w:p>
    <w:p w14:paraId="06713A12" w14:textId="77777777" w:rsidR="00A35800" w:rsidRDefault="00A35800" w:rsidP="00A35800">
      <w:pPr>
        <w:pStyle w:val="Prrafodelista"/>
        <w:numPr>
          <w:ilvl w:val="0"/>
          <w:numId w:val="14"/>
        </w:numPr>
      </w:pPr>
      <w:r w:rsidRPr="00374F06">
        <w:t xml:space="preserve">Recurs potestatiu de reposició davant l’Alcalde-President de l’Ajuntament de Moià dins el termini d’un mes, a comptar de </w:t>
      </w:r>
      <w:r>
        <w:t>l’endemà de la recepció de la notificació de la present Resolució, de conformitat amb l’article 123 i 124 de la Llei 39/2015, del Procediment Administratiu Comú de les Administracions Públiques .</w:t>
      </w:r>
    </w:p>
    <w:p w14:paraId="40CD7983" w14:textId="77777777" w:rsidR="00A35800" w:rsidRDefault="00A35800" w:rsidP="00A35800">
      <w:pPr>
        <w:spacing w:line="240" w:lineRule="exact"/>
        <w:ind w:right="-143" w:firstLine="0"/>
        <w:rPr>
          <w:rFonts w:cs="Arial"/>
        </w:rPr>
      </w:pPr>
    </w:p>
    <w:p w14:paraId="25BB808A" w14:textId="77777777" w:rsidR="00A35800" w:rsidRPr="00374F06" w:rsidRDefault="00A35800" w:rsidP="00A35800">
      <w:pPr>
        <w:pStyle w:val="Prrafodelista"/>
        <w:numPr>
          <w:ilvl w:val="0"/>
          <w:numId w:val="14"/>
        </w:numPr>
      </w:pPr>
      <w:r>
        <w:t xml:space="preserve">Alternativament podrà interposar </w:t>
      </w:r>
      <w:r w:rsidRPr="00374F06">
        <w:t>Recurs contenciós administratiu davant els Jutjats del Contenciós Administratiu de Barcelona</w:t>
      </w:r>
      <w:r>
        <w:t>,</w:t>
      </w:r>
      <w:r w:rsidRPr="00374F06">
        <w:t xml:space="preserve"> en el termini de dos mesos, a comptar de</w:t>
      </w:r>
      <w:r>
        <w:t xml:space="preserve"> l’endemà de la</w:t>
      </w:r>
      <w:r w:rsidRPr="00374F06">
        <w:t xml:space="preserve"> recepció de la notificació</w:t>
      </w:r>
      <w:r>
        <w:t xml:space="preserve"> d’aquesta resolució, de conformitat amb allò que estableix l’article 46 de la Llei 29/1998, de 13 de juliol, reguladora de la Jurisdicció Contenciosa Administrativa. Si optés per interposar recurs de reposició potestatiu no podrà interposar recurs contenciós-administratiu fins que aquells sigui resolt expressament o s’hagi produït la seva desestimació per silenci administratiu </w:t>
      </w:r>
      <w:r w:rsidRPr="00374F06">
        <w:t>.</w:t>
      </w:r>
    </w:p>
    <w:p w14:paraId="253F01D4" w14:textId="77777777" w:rsidR="00A35800" w:rsidRPr="00374F06" w:rsidRDefault="00A35800" w:rsidP="00A35800"/>
    <w:p w14:paraId="7D35F7BB" w14:textId="77777777" w:rsidR="00A35800" w:rsidRPr="00374F06" w:rsidRDefault="00A35800" w:rsidP="00A35800">
      <w:pPr>
        <w:pStyle w:val="Prrafodelista"/>
        <w:numPr>
          <w:ilvl w:val="0"/>
          <w:numId w:val="14"/>
        </w:numPr>
      </w:pPr>
      <w:r w:rsidRPr="00374F06">
        <w:t>Qualsevol altre recurs que consideri oportú.</w:t>
      </w:r>
    </w:p>
    <w:p w14:paraId="1A6DB959" w14:textId="77777777" w:rsidR="00A35800" w:rsidRPr="00C1097B" w:rsidRDefault="00A35800" w:rsidP="00A35800">
      <w:pPr>
        <w:ind w:firstLine="0"/>
        <w:rPr>
          <w:rFonts w:cs="Arial"/>
          <w:iCs/>
        </w:rPr>
      </w:pPr>
    </w:p>
    <w:p w14:paraId="383C8575" w14:textId="7E6C3AE8" w:rsidR="00B66483" w:rsidRPr="00B66483" w:rsidRDefault="00B66483" w:rsidP="00B66483">
      <w:pPr>
        <w:ind w:firstLine="0"/>
        <w:rPr>
          <w:rFonts w:cs="Arial"/>
        </w:rPr>
      </w:pPr>
    </w:p>
    <w:p w14:paraId="217A0C8C" w14:textId="3ADBCEDF" w:rsidR="00B66483" w:rsidRDefault="00822423" w:rsidP="00991556">
      <w:pPr>
        <w:ind w:firstLine="0"/>
        <w:rPr>
          <w:color w:val="FF0000"/>
        </w:rPr>
      </w:pPr>
      <w:r>
        <w:rPr>
          <w:rFonts w:cs="Arial"/>
          <w:b/>
          <w:bCs/>
        </w:rPr>
        <w:t>Qua</w:t>
      </w:r>
      <w:r w:rsidR="00B66483" w:rsidRPr="00B66483">
        <w:rPr>
          <w:rFonts w:cs="Arial"/>
          <w:b/>
          <w:bCs/>
        </w:rPr>
        <w:t>r</w:t>
      </w:r>
      <w:r>
        <w:rPr>
          <w:rFonts w:cs="Arial"/>
          <w:b/>
          <w:bCs/>
        </w:rPr>
        <w:t>t</w:t>
      </w:r>
      <w:r w:rsidR="00B66483" w:rsidRPr="00B66483">
        <w:rPr>
          <w:rFonts w:cs="Arial"/>
        </w:rPr>
        <w:t xml:space="preserve">. FER PÚBLICA la resolució a través del tauler d’anuncis de l’Ajuntament </w:t>
      </w:r>
      <w:r>
        <w:rPr>
          <w:rFonts w:cs="Arial"/>
        </w:rPr>
        <w:t>.</w:t>
      </w:r>
    </w:p>
    <w:p w14:paraId="4F77444A" w14:textId="77777777" w:rsidR="00B66483" w:rsidRDefault="00B66483" w:rsidP="00991556">
      <w:pPr>
        <w:ind w:firstLine="0"/>
        <w:rPr>
          <w:color w:val="FF0000"/>
        </w:rPr>
      </w:pPr>
    </w:p>
    <w:p w14:paraId="22F0328B" w14:textId="77777777" w:rsidR="00297B75" w:rsidRDefault="00822423" w:rsidP="00297B75">
      <w:r>
        <w:rPr>
          <w:color w:val="FF0000"/>
        </w:rPr>
        <w:t xml:space="preserve"> </w:t>
      </w:r>
    </w:p>
    <w:p w14:paraId="73CFD24D" w14:textId="77777777" w:rsidR="00297B75" w:rsidRPr="00451E46" w:rsidRDefault="00297B75" w:rsidP="00297B75">
      <w:pPr>
        <w:ind w:firstLine="0"/>
        <w:jc w:val="left"/>
      </w:pPr>
      <w:r w:rsidRPr="00451E46">
        <w:t>Moià, document datat i signat electrònicament al marge (la data vàlida d’aquest document és la data de signatura del titular de l’òrgan de Presidència que consta al marge esquerre).</w:t>
      </w:r>
    </w:p>
    <w:p w14:paraId="06C3C754" w14:textId="77777777" w:rsidR="00297B75" w:rsidRPr="00374F06" w:rsidRDefault="00297B75" w:rsidP="00297B75">
      <w:pPr>
        <w:rPr>
          <w:sz w:val="22"/>
          <w:szCs w:val="22"/>
        </w:rPr>
      </w:pPr>
    </w:p>
    <w:p w14:paraId="1FC29A3D" w14:textId="77777777" w:rsidR="00297B75" w:rsidRDefault="00297B75" w:rsidP="00297B75"/>
    <w:p w14:paraId="07A3DCE5" w14:textId="77777777" w:rsidR="00297B75" w:rsidRPr="00374F06" w:rsidRDefault="00297B75" w:rsidP="00297B75">
      <w:r w:rsidRPr="00374F06">
        <w:t>Dionís Guiteras i Rubio</w:t>
      </w:r>
      <w:r w:rsidRPr="00374F06">
        <w:tab/>
      </w:r>
      <w:r w:rsidRPr="00374F06">
        <w:tab/>
      </w:r>
      <w:r w:rsidRPr="00374F06">
        <w:tab/>
      </w:r>
      <w:r w:rsidRPr="00374F06">
        <w:tab/>
        <w:t xml:space="preserve">           </w:t>
      </w:r>
      <w:r>
        <w:t>Joaquim Rosell López</w:t>
      </w:r>
    </w:p>
    <w:p w14:paraId="55F184D9" w14:textId="66334511" w:rsidR="00991556" w:rsidRPr="00C1097B" w:rsidRDefault="00297B75" w:rsidP="00A35800">
      <w:pPr>
        <w:rPr>
          <w:rFonts w:cs="Arial"/>
        </w:rPr>
      </w:pPr>
      <w:r w:rsidRPr="00374F06">
        <w:t>L’Alcalde</w:t>
      </w:r>
      <w:r w:rsidRPr="00374F06">
        <w:tab/>
      </w:r>
      <w:r w:rsidR="00A35800">
        <w:tab/>
      </w:r>
      <w:r w:rsidR="00A35800">
        <w:tab/>
      </w:r>
      <w:r w:rsidRPr="00374F06">
        <w:tab/>
      </w:r>
      <w:r w:rsidRPr="00374F06">
        <w:tab/>
      </w:r>
      <w:r w:rsidRPr="00374F06">
        <w:tab/>
      </w:r>
      <w:r w:rsidRPr="00374F06">
        <w:tab/>
        <w:t>Secretari</w:t>
      </w:r>
    </w:p>
    <w:sectPr w:rsidR="00991556" w:rsidRPr="00C1097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8A4"/>
    <w:multiLevelType w:val="hybridMultilevel"/>
    <w:tmpl w:val="46328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919489">
    <w:abstractNumId w:val="6"/>
  </w:num>
  <w:num w:numId="2" w16cid:durableId="426655556">
    <w:abstractNumId w:val="12"/>
  </w:num>
  <w:num w:numId="3" w16cid:durableId="819809384">
    <w:abstractNumId w:val="3"/>
  </w:num>
  <w:num w:numId="4" w16cid:durableId="375936994">
    <w:abstractNumId w:val="0"/>
  </w:num>
  <w:num w:numId="5" w16cid:durableId="589779513">
    <w:abstractNumId w:val="13"/>
  </w:num>
  <w:num w:numId="6" w16cid:durableId="1613434293">
    <w:abstractNumId w:val="9"/>
  </w:num>
  <w:num w:numId="7" w16cid:durableId="378554794">
    <w:abstractNumId w:val="2"/>
  </w:num>
  <w:num w:numId="8" w16cid:durableId="1091395848">
    <w:abstractNumId w:val="1"/>
  </w:num>
  <w:num w:numId="9" w16cid:durableId="84083310">
    <w:abstractNumId w:val="11"/>
  </w:num>
  <w:num w:numId="10" w16cid:durableId="208610379">
    <w:abstractNumId w:val="4"/>
  </w:num>
  <w:num w:numId="11" w16cid:durableId="1906797722">
    <w:abstractNumId w:val="8"/>
  </w:num>
  <w:num w:numId="12" w16cid:durableId="1122460610">
    <w:abstractNumId w:val="7"/>
  </w:num>
  <w:num w:numId="13" w16cid:durableId="1809781629">
    <w:abstractNumId w:val="10"/>
  </w:num>
  <w:num w:numId="14" w16cid:durableId="417749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44C96"/>
    <w:rsid w:val="000571D2"/>
    <w:rsid w:val="00060904"/>
    <w:rsid w:val="00092F9E"/>
    <w:rsid w:val="000A47B0"/>
    <w:rsid w:val="000A708B"/>
    <w:rsid w:val="000C2501"/>
    <w:rsid w:val="000D410A"/>
    <w:rsid w:val="00130A71"/>
    <w:rsid w:val="00161131"/>
    <w:rsid w:val="001B2C1C"/>
    <w:rsid w:val="001B66A2"/>
    <w:rsid w:val="001E4519"/>
    <w:rsid w:val="001F1BDE"/>
    <w:rsid w:val="00213F3E"/>
    <w:rsid w:val="002271A9"/>
    <w:rsid w:val="00230B32"/>
    <w:rsid w:val="00243D37"/>
    <w:rsid w:val="00260333"/>
    <w:rsid w:val="0029254F"/>
    <w:rsid w:val="00297B75"/>
    <w:rsid w:val="002A7845"/>
    <w:rsid w:val="002D78E8"/>
    <w:rsid w:val="00313CB5"/>
    <w:rsid w:val="00320022"/>
    <w:rsid w:val="00326960"/>
    <w:rsid w:val="0036254A"/>
    <w:rsid w:val="0039178A"/>
    <w:rsid w:val="003D79D9"/>
    <w:rsid w:val="0042657D"/>
    <w:rsid w:val="0044477A"/>
    <w:rsid w:val="00490EA6"/>
    <w:rsid w:val="004B5556"/>
    <w:rsid w:val="004C64EC"/>
    <w:rsid w:val="004C7D80"/>
    <w:rsid w:val="00562DB8"/>
    <w:rsid w:val="005747AF"/>
    <w:rsid w:val="00575D3D"/>
    <w:rsid w:val="005778C3"/>
    <w:rsid w:val="00593EC3"/>
    <w:rsid w:val="005A3EED"/>
    <w:rsid w:val="005B78D0"/>
    <w:rsid w:val="00601EB4"/>
    <w:rsid w:val="00640604"/>
    <w:rsid w:val="00641415"/>
    <w:rsid w:val="00653B27"/>
    <w:rsid w:val="00662273"/>
    <w:rsid w:val="00662B85"/>
    <w:rsid w:val="00666981"/>
    <w:rsid w:val="006B61EE"/>
    <w:rsid w:val="006C3298"/>
    <w:rsid w:val="006F6816"/>
    <w:rsid w:val="00704090"/>
    <w:rsid w:val="0071320A"/>
    <w:rsid w:val="00726AAD"/>
    <w:rsid w:val="00735364"/>
    <w:rsid w:val="00747BC3"/>
    <w:rsid w:val="00752361"/>
    <w:rsid w:val="0075791C"/>
    <w:rsid w:val="00775D49"/>
    <w:rsid w:val="00790346"/>
    <w:rsid w:val="007C6ED8"/>
    <w:rsid w:val="007D50C7"/>
    <w:rsid w:val="00822423"/>
    <w:rsid w:val="00844D0B"/>
    <w:rsid w:val="008451B3"/>
    <w:rsid w:val="008540E6"/>
    <w:rsid w:val="008614CB"/>
    <w:rsid w:val="00870AFE"/>
    <w:rsid w:val="008B617E"/>
    <w:rsid w:val="008E7CB9"/>
    <w:rsid w:val="009428DA"/>
    <w:rsid w:val="009546DC"/>
    <w:rsid w:val="00991556"/>
    <w:rsid w:val="00A04971"/>
    <w:rsid w:val="00A24CDE"/>
    <w:rsid w:val="00A35800"/>
    <w:rsid w:val="00A67F99"/>
    <w:rsid w:val="00AA5427"/>
    <w:rsid w:val="00B020CD"/>
    <w:rsid w:val="00B1282E"/>
    <w:rsid w:val="00B52750"/>
    <w:rsid w:val="00B66483"/>
    <w:rsid w:val="00B66C2D"/>
    <w:rsid w:val="00B7031D"/>
    <w:rsid w:val="00B85F89"/>
    <w:rsid w:val="00BA2F55"/>
    <w:rsid w:val="00BE1108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A03DE"/>
    <w:rsid w:val="00CE3801"/>
    <w:rsid w:val="00CE644C"/>
    <w:rsid w:val="00D11C50"/>
    <w:rsid w:val="00D37DAA"/>
    <w:rsid w:val="00D41BF6"/>
    <w:rsid w:val="00D45A0B"/>
    <w:rsid w:val="00D65917"/>
    <w:rsid w:val="00D76ED0"/>
    <w:rsid w:val="00D827AC"/>
    <w:rsid w:val="00DA0914"/>
    <w:rsid w:val="00DB09AD"/>
    <w:rsid w:val="00DB4DB8"/>
    <w:rsid w:val="00DB5675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F05DBC"/>
    <w:rsid w:val="00F50DC6"/>
    <w:rsid w:val="00F53471"/>
    <w:rsid w:val="00F66AEE"/>
    <w:rsid w:val="00FA0C38"/>
    <w:rsid w:val="00FB17C4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styleId="Lista2">
    <w:name w:val="List 2"/>
    <w:basedOn w:val="Normal"/>
    <w:uiPriority w:val="99"/>
    <w:rsid w:val="00B66483"/>
    <w:pPr>
      <w:ind w:left="566" w:hanging="283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6</TotalTime>
  <Pages>2</Pages>
  <Words>530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aaspa</cp:lastModifiedBy>
  <cp:revision>5</cp:revision>
  <cp:lastPrinted>2017-12-18T09:00:00Z</cp:lastPrinted>
  <dcterms:created xsi:type="dcterms:W3CDTF">2022-05-10T09:02:00Z</dcterms:created>
  <dcterms:modified xsi:type="dcterms:W3CDTF">2022-05-10T11:15:00Z</dcterms:modified>
</cp:coreProperties>
</file>