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27" w:rsidRPr="00E664A8" w:rsidRDefault="00653B27" w:rsidP="00C31E97">
      <w:pPr>
        <w:pStyle w:val="NormalWeb"/>
        <w:rPr>
          <w:rFonts w:ascii="Arial" w:hAnsi="Arial" w:cs="Arial"/>
          <w:b/>
          <w:bCs/>
          <w:lang w:val="ca-ES"/>
        </w:rPr>
      </w:pPr>
      <w:r w:rsidRPr="00E664A8">
        <w:rPr>
          <w:rFonts w:ascii="Arial" w:hAnsi="Arial" w:cs="Arial"/>
          <w:b/>
          <w:bCs/>
          <w:lang w:val="ca-ES"/>
        </w:rPr>
        <w:t xml:space="preserve">IDENTIFICACIÓ </w:t>
      </w:r>
    </w:p>
    <w:p w:rsidR="00653B27" w:rsidRPr="00E664A8" w:rsidRDefault="00116B60" w:rsidP="00653B27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E664A8">
        <w:rPr>
          <w:rFonts w:ascii="Arial" w:hAnsi="Arial" w:cs="Arial"/>
          <w:b/>
          <w:bCs/>
          <w:lang w:val="ca-ES"/>
        </w:rPr>
        <w:t>À</w:t>
      </w:r>
      <w:r w:rsidR="00653B27" w:rsidRPr="00E664A8">
        <w:rPr>
          <w:rFonts w:ascii="Arial" w:hAnsi="Arial" w:cs="Arial"/>
          <w:b/>
          <w:bCs/>
          <w:lang w:val="ca-ES"/>
        </w:rPr>
        <w:t>rea/Servei:</w:t>
      </w:r>
    </w:p>
    <w:p w:rsidR="00653B27" w:rsidRPr="00E664A8" w:rsidRDefault="00653B27" w:rsidP="00653B27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E664A8">
        <w:rPr>
          <w:rFonts w:ascii="Arial" w:hAnsi="Arial" w:cs="Arial"/>
          <w:b/>
          <w:bCs/>
          <w:lang w:val="ca-ES"/>
        </w:rPr>
        <w:t xml:space="preserve">Expedient núm.: </w:t>
      </w:r>
    </w:p>
    <w:p w:rsidR="00653B27" w:rsidRPr="00E664A8" w:rsidRDefault="00137FE1" w:rsidP="00653B27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E664A8">
        <w:rPr>
          <w:rFonts w:ascii="Arial" w:hAnsi="Arial" w:cs="Arial"/>
          <w:b/>
          <w:bCs/>
          <w:lang w:val="ca-ES"/>
        </w:rPr>
        <w:t xml:space="preserve">Procediment </w:t>
      </w:r>
      <w:r w:rsidR="00653B27" w:rsidRPr="00E664A8">
        <w:rPr>
          <w:rFonts w:ascii="Arial" w:hAnsi="Arial" w:cs="Arial"/>
          <w:b/>
          <w:bCs/>
          <w:lang w:val="ca-ES"/>
        </w:rPr>
        <w:t>:</w:t>
      </w:r>
    </w:p>
    <w:p w:rsidR="003B7CBB" w:rsidRPr="00E664A8" w:rsidRDefault="003B7CBB" w:rsidP="00653B27"/>
    <w:p w:rsidR="003B7CBB" w:rsidRPr="00E664A8" w:rsidRDefault="003B7CBB" w:rsidP="00653B27"/>
    <w:p w:rsidR="003B7CBB" w:rsidRPr="00E664A8" w:rsidRDefault="003B7CBB" w:rsidP="003B7CBB">
      <w:pPr>
        <w:ind w:firstLine="0"/>
        <w:rPr>
          <w:b/>
        </w:rPr>
      </w:pPr>
      <w:r w:rsidRPr="00E664A8">
        <w:rPr>
          <w:b/>
        </w:rPr>
        <w:t xml:space="preserve">INFORME TÈCNIC PER LA JUSTIFICACIÓ DE </w:t>
      </w:r>
      <w:r w:rsidR="00A166DE" w:rsidRPr="00E664A8">
        <w:rPr>
          <w:b/>
        </w:rPr>
        <w:t xml:space="preserve">DESPESES DE </w:t>
      </w:r>
      <w:r w:rsidRPr="00E664A8">
        <w:rPr>
          <w:b/>
        </w:rPr>
        <w:t>SUBVENCIONS</w:t>
      </w:r>
    </w:p>
    <w:p w:rsidR="003B7CBB" w:rsidRPr="00E664A8" w:rsidRDefault="003B7CBB" w:rsidP="003B7CBB">
      <w:pPr>
        <w:ind w:firstLine="0"/>
      </w:pPr>
    </w:p>
    <w:p w:rsidR="003B7CBB" w:rsidRPr="00E664A8" w:rsidRDefault="003B7CBB" w:rsidP="003B7CBB">
      <w:pPr>
        <w:ind w:firstLine="0"/>
      </w:pPr>
    </w:p>
    <w:p w:rsidR="00A166DE" w:rsidRPr="00E664A8" w:rsidRDefault="003B7CBB" w:rsidP="003B7CBB">
      <w:pPr>
        <w:ind w:firstLine="0"/>
      </w:pPr>
      <w:r w:rsidRPr="00E664A8">
        <w:t xml:space="preserve">En relació a la </w:t>
      </w:r>
      <w:r w:rsidR="00851C65" w:rsidRPr="00E664A8">
        <w:t>s</w:t>
      </w:r>
      <w:r w:rsidRPr="00E664A8">
        <w:t>ubvenció ...</w:t>
      </w:r>
      <w:r w:rsidR="00A166DE" w:rsidRPr="00E664A8">
        <w:t>.......................</w:t>
      </w:r>
      <w:r w:rsidRPr="00E664A8">
        <w:t>.................</w:t>
      </w:r>
      <w:r w:rsidR="00A166DE" w:rsidRPr="00E664A8">
        <w:t>.............</w:t>
      </w:r>
      <w:r w:rsidRPr="00E664A8">
        <w:t>.</w:t>
      </w:r>
      <w:r w:rsidR="00A166DE" w:rsidRPr="00E664A8">
        <w:t>(</w:t>
      </w:r>
      <w:r w:rsidR="00A166DE" w:rsidRPr="00E664A8">
        <w:rPr>
          <w:i/>
        </w:rPr>
        <w:t>dades convocatòria</w:t>
      </w:r>
      <w:r w:rsidR="00A166DE" w:rsidRPr="00E664A8">
        <w:t>)</w:t>
      </w:r>
    </w:p>
    <w:p w:rsidR="00A166DE" w:rsidRPr="00E664A8" w:rsidRDefault="00A166DE" w:rsidP="003B7CBB">
      <w:pPr>
        <w:ind w:firstLine="0"/>
      </w:pPr>
    </w:p>
    <w:p w:rsidR="00942CB5" w:rsidRPr="00E664A8" w:rsidRDefault="00942CB5" w:rsidP="003B7CBB">
      <w:pPr>
        <w:ind w:firstLine="0"/>
      </w:pPr>
    </w:p>
    <w:p w:rsidR="00A166DE" w:rsidRPr="00E664A8" w:rsidRDefault="00A166DE" w:rsidP="003B7CBB">
      <w:pPr>
        <w:ind w:firstLine="0"/>
        <w:rPr>
          <w:b/>
        </w:rPr>
      </w:pPr>
      <w:r w:rsidRPr="00E664A8">
        <w:rPr>
          <w:b/>
        </w:rPr>
        <w:t>S’INFORMA</w:t>
      </w:r>
    </w:p>
    <w:p w:rsidR="00A166DE" w:rsidRPr="00E664A8" w:rsidRDefault="00A166DE" w:rsidP="003B7CBB">
      <w:pPr>
        <w:ind w:firstLine="0"/>
      </w:pPr>
    </w:p>
    <w:p w:rsidR="00A166DE" w:rsidRPr="00E664A8" w:rsidRDefault="00A166DE" w:rsidP="001070F2">
      <w:pPr>
        <w:ind w:right="-1307" w:firstLine="0"/>
      </w:pPr>
      <w:r w:rsidRPr="00E664A8">
        <w:t xml:space="preserve">Que la relació de factures següent correspon a despeses que s’han destinat a dur a terme les actuacions necessàries per a les que fou concedida la subvenció, les quals han estat realitzades correctament i </w:t>
      </w:r>
      <w:r w:rsidR="00D87B31" w:rsidRPr="00E664A8">
        <w:t>en</w:t>
      </w:r>
      <w:r w:rsidRPr="00E664A8">
        <w:t xml:space="preserve"> compliment a totes les obligacions imposades en les bases reguladores de la seva concessió:</w:t>
      </w:r>
    </w:p>
    <w:p w:rsidR="00A166DE" w:rsidRDefault="00A166DE" w:rsidP="003B7CBB">
      <w:pPr>
        <w:ind w:firstLine="0"/>
      </w:pPr>
    </w:p>
    <w:tbl>
      <w:tblPr>
        <w:tblStyle w:val="Tablaconcuadrcula"/>
        <w:tblW w:w="14791" w:type="dxa"/>
        <w:tblLook w:val="04A0" w:firstRow="1" w:lastRow="0" w:firstColumn="1" w:lastColumn="0" w:noHBand="0" w:noVBand="1"/>
      </w:tblPr>
      <w:tblGrid>
        <w:gridCol w:w="974"/>
        <w:gridCol w:w="985"/>
        <w:gridCol w:w="960"/>
        <w:gridCol w:w="1842"/>
        <w:gridCol w:w="1238"/>
        <w:gridCol w:w="3826"/>
        <w:gridCol w:w="1126"/>
        <w:gridCol w:w="1128"/>
        <w:gridCol w:w="1128"/>
        <w:gridCol w:w="1584"/>
      </w:tblGrid>
      <w:tr w:rsidR="00137FE1" w:rsidRPr="00E664A8" w:rsidTr="007D5E7E">
        <w:tc>
          <w:tcPr>
            <w:tcW w:w="897" w:type="dxa"/>
            <w:shd w:val="clear" w:color="auto" w:fill="A6A6A6" w:themeFill="background1" w:themeFillShade="A6"/>
            <w:vAlign w:val="center"/>
          </w:tcPr>
          <w:p w:rsidR="00942CB5" w:rsidRPr="00E664A8" w:rsidRDefault="00942CB5" w:rsidP="00942CB5">
            <w:pPr>
              <w:ind w:firstLine="0"/>
              <w:jc w:val="center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Capítol despesa</w:t>
            </w:r>
          </w:p>
        </w:tc>
        <w:tc>
          <w:tcPr>
            <w:tcW w:w="989" w:type="dxa"/>
            <w:shd w:val="clear" w:color="auto" w:fill="A6A6A6" w:themeFill="background1" w:themeFillShade="A6"/>
            <w:vAlign w:val="center"/>
          </w:tcPr>
          <w:p w:rsidR="00942CB5" w:rsidRPr="00E664A8" w:rsidRDefault="00942CB5" w:rsidP="00942CB5">
            <w:pPr>
              <w:ind w:firstLine="0"/>
              <w:jc w:val="center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Núm. factura</w:t>
            </w:r>
          </w:p>
        </w:tc>
        <w:tc>
          <w:tcPr>
            <w:tcW w:w="963" w:type="dxa"/>
            <w:shd w:val="clear" w:color="auto" w:fill="A6A6A6" w:themeFill="background1" w:themeFillShade="A6"/>
            <w:vAlign w:val="center"/>
          </w:tcPr>
          <w:p w:rsidR="00942CB5" w:rsidRPr="00E664A8" w:rsidRDefault="00942CB5" w:rsidP="00942CB5">
            <w:pPr>
              <w:ind w:firstLine="0"/>
              <w:jc w:val="center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Data factura</w:t>
            </w:r>
          </w:p>
        </w:tc>
        <w:tc>
          <w:tcPr>
            <w:tcW w:w="1859" w:type="dxa"/>
            <w:shd w:val="clear" w:color="auto" w:fill="A6A6A6" w:themeFill="background1" w:themeFillShade="A6"/>
            <w:vAlign w:val="center"/>
          </w:tcPr>
          <w:p w:rsidR="00942CB5" w:rsidRPr="00E664A8" w:rsidRDefault="00942CB5" w:rsidP="00942CB5">
            <w:pPr>
              <w:ind w:firstLine="0"/>
              <w:jc w:val="center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Nom Proveïdor</w:t>
            </w:r>
          </w:p>
        </w:tc>
        <w:tc>
          <w:tcPr>
            <w:tcW w:w="1241" w:type="dxa"/>
            <w:shd w:val="clear" w:color="auto" w:fill="A6A6A6" w:themeFill="background1" w:themeFillShade="A6"/>
            <w:vAlign w:val="center"/>
          </w:tcPr>
          <w:p w:rsidR="00942CB5" w:rsidRPr="00E664A8" w:rsidRDefault="00942CB5" w:rsidP="00942CB5">
            <w:pPr>
              <w:ind w:firstLine="0"/>
              <w:jc w:val="center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NIF Proveïdor</w:t>
            </w:r>
          </w:p>
        </w:tc>
        <w:tc>
          <w:tcPr>
            <w:tcW w:w="3881" w:type="dxa"/>
            <w:shd w:val="clear" w:color="auto" w:fill="A6A6A6" w:themeFill="background1" w:themeFillShade="A6"/>
            <w:vAlign w:val="center"/>
          </w:tcPr>
          <w:p w:rsidR="00942CB5" w:rsidRPr="00E664A8" w:rsidRDefault="00942CB5" w:rsidP="00942CB5">
            <w:pPr>
              <w:ind w:firstLine="0"/>
              <w:jc w:val="center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Breu descripció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942CB5" w:rsidRPr="00E664A8" w:rsidRDefault="00942CB5" w:rsidP="00942CB5">
            <w:pPr>
              <w:ind w:firstLine="0"/>
              <w:jc w:val="center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Import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942CB5" w:rsidRPr="00E664A8" w:rsidRDefault="00942CB5" w:rsidP="00942CB5">
            <w:pPr>
              <w:ind w:firstLine="0"/>
              <w:jc w:val="center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Import imputat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942CB5" w:rsidRPr="00E664A8" w:rsidRDefault="00942CB5" w:rsidP="00942CB5">
            <w:pPr>
              <w:ind w:firstLine="0"/>
              <w:jc w:val="center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% imputat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942CB5" w:rsidRPr="00E664A8" w:rsidRDefault="00942CB5" w:rsidP="00942CB5">
            <w:pPr>
              <w:ind w:firstLine="0"/>
              <w:jc w:val="center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Data aprovació</w:t>
            </w:r>
          </w:p>
          <w:p w:rsidR="00942CB5" w:rsidRPr="00E664A8" w:rsidRDefault="00942CB5" w:rsidP="00942CB5">
            <w:pPr>
              <w:ind w:firstLine="0"/>
              <w:jc w:val="center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 xml:space="preserve"> /reconeixement</w:t>
            </w:r>
          </w:p>
        </w:tc>
      </w:tr>
      <w:tr w:rsidR="007D5E7E" w:rsidRPr="00E664A8" w:rsidTr="007D5E7E">
        <w:tc>
          <w:tcPr>
            <w:tcW w:w="897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989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963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859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241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3881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</w:tr>
      <w:tr w:rsidR="0046732E" w:rsidRPr="00E664A8" w:rsidTr="007D5E7E">
        <w:tc>
          <w:tcPr>
            <w:tcW w:w="897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989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963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859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241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3881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</w:tr>
      <w:tr w:rsidR="007D5E7E" w:rsidRPr="00E664A8" w:rsidTr="007D5E7E">
        <w:tc>
          <w:tcPr>
            <w:tcW w:w="897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989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963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859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241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3881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</w:tr>
      <w:tr w:rsidR="00137FE1" w:rsidRPr="00E664A8" w:rsidTr="007D5E7E">
        <w:tc>
          <w:tcPr>
            <w:tcW w:w="897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989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963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859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241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3881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</w:tr>
      <w:tr w:rsidR="00137FE1" w:rsidRPr="00E664A8" w:rsidTr="007D5E7E">
        <w:tc>
          <w:tcPr>
            <w:tcW w:w="897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989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963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859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241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3881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</w:tr>
      <w:tr w:rsidR="00137FE1" w:rsidRPr="00E664A8" w:rsidTr="007D5E7E">
        <w:tc>
          <w:tcPr>
            <w:tcW w:w="897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989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963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859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241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3881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137FE1" w:rsidRPr="00E664A8" w:rsidRDefault="00137FE1" w:rsidP="00942CB5">
            <w:pPr>
              <w:ind w:firstLine="0"/>
              <w:rPr>
                <w:sz w:val="20"/>
                <w:szCs w:val="18"/>
              </w:rPr>
            </w:pPr>
          </w:p>
        </w:tc>
      </w:tr>
      <w:tr w:rsidR="00137FE1" w:rsidRPr="00E664A8" w:rsidTr="007D5E7E">
        <w:tc>
          <w:tcPr>
            <w:tcW w:w="897" w:type="dxa"/>
            <w:tcBorders>
              <w:bottom w:val="single" w:sz="4" w:space="0" w:color="auto"/>
            </w:tcBorders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</w:tr>
      <w:tr w:rsidR="0046732E" w:rsidRPr="00E664A8" w:rsidTr="007D5E7E">
        <w:tc>
          <w:tcPr>
            <w:tcW w:w="897" w:type="dxa"/>
            <w:tcBorders>
              <w:left w:val="nil"/>
              <w:bottom w:val="nil"/>
              <w:right w:val="nil"/>
            </w:tcBorders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859" w:type="dxa"/>
            <w:tcBorders>
              <w:left w:val="nil"/>
              <w:bottom w:val="nil"/>
              <w:right w:val="nil"/>
            </w:tcBorders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241" w:type="dxa"/>
            <w:tcBorders>
              <w:left w:val="nil"/>
              <w:bottom w:val="nil"/>
              <w:right w:val="nil"/>
            </w:tcBorders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3881" w:type="dxa"/>
            <w:tcBorders>
              <w:left w:val="nil"/>
              <w:bottom w:val="nil"/>
            </w:tcBorders>
            <w:vAlign w:val="bottom"/>
          </w:tcPr>
          <w:p w:rsidR="00942CB5" w:rsidRPr="00E664A8" w:rsidRDefault="00137FE1" w:rsidP="00137FE1">
            <w:pPr>
              <w:ind w:firstLine="0"/>
              <w:jc w:val="right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TOTAL IMPORT JUSTIFICAT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nil"/>
            </w:tcBorders>
          </w:tcPr>
          <w:p w:rsidR="00942CB5" w:rsidRPr="00E664A8" w:rsidRDefault="00942CB5" w:rsidP="00942CB5">
            <w:pPr>
              <w:ind w:firstLine="0"/>
              <w:rPr>
                <w:sz w:val="20"/>
                <w:szCs w:val="18"/>
              </w:rPr>
            </w:pPr>
          </w:p>
        </w:tc>
      </w:tr>
    </w:tbl>
    <w:p w:rsidR="00E664A8" w:rsidRPr="00E664A8" w:rsidRDefault="00E664A8" w:rsidP="003B7CBB">
      <w:pPr>
        <w:ind w:firstLine="0"/>
      </w:pPr>
    </w:p>
    <w:p w:rsidR="00A166DE" w:rsidRPr="00E664A8" w:rsidRDefault="00A166DE" w:rsidP="003B7CBB">
      <w:pPr>
        <w:ind w:firstLine="0"/>
      </w:pPr>
      <w:r w:rsidRPr="00E664A8">
        <w:t>Que, a m</w:t>
      </w:r>
      <w:r w:rsidR="00942CB5" w:rsidRPr="00E664A8">
        <w:t>és de la relació anterior, s’h</w:t>
      </w:r>
      <w:r w:rsidR="00851C65" w:rsidRPr="00E664A8">
        <w:t>i h</w:t>
      </w:r>
      <w:r w:rsidR="00942CB5" w:rsidRPr="00E664A8">
        <w:t>an destinat recursos humans propis de la corporació, el valor imputat dels quals és el següent:</w:t>
      </w:r>
    </w:p>
    <w:p w:rsidR="00137FE1" w:rsidRPr="00E664A8" w:rsidRDefault="00137FE1" w:rsidP="00137FE1">
      <w:pPr>
        <w:ind w:firstLine="0"/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4111"/>
        <w:gridCol w:w="1559"/>
        <w:gridCol w:w="1560"/>
        <w:gridCol w:w="1559"/>
        <w:gridCol w:w="1417"/>
      </w:tblGrid>
      <w:tr w:rsidR="0009138C" w:rsidRPr="00E664A8" w:rsidTr="0009138C">
        <w:tc>
          <w:tcPr>
            <w:tcW w:w="2405" w:type="dxa"/>
            <w:shd w:val="clear" w:color="auto" w:fill="A6A6A6" w:themeFill="background1" w:themeFillShade="A6"/>
            <w:vAlign w:val="center"/>
          </w:tcPr>
          <w:p w:rsidR="0009138C" w:rsidRPr="00E664A8" w:rsidRDefault="0009138C" w:rsidP="00C40948">
            <w:pPr>
              <w:ind w:firstLine="0"/>
              <w:jc w:val="center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Treballador/a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09138C" w:rsidRPr="00E664A8" w:rsidRDefault="0009138C" w:rsidP="00C40948">
            <w:pPr>
              <w:ind w:firstLine="0"/>
              <w:jc w:val="center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Lloc de treball</w:t>
            </w:r>
          </w:p>
        </w:tc>
        <w:tc>
          <w:tcPr>
            <w:tcW w:w="4111" w:type="dxa"/>
            <w:shd w:val="clear" w:color="auto" w:fill="A6A6A6" w:themeFill="background1" w:themeFillShade="A6"/>
          </w:tcPr>
          <w:p w:rsidR="0009138C" w:rsidRPr="00E664A8" w:rsidRDefault="0009138C" w:rsidP="00C40948">
            <w:pPr>
              <w:ind w:firstLine="0"/>
              <w:jc w:val="center"/>
              <w:rPr>
                <w:sz w:val="20"/>
                <w:szCs w:val="18"/>
              </w:rPr>
            </w:pPr>
          </w:p>
          <w:p w:rsidR="0009138C" w:rsidRPr="00E664A8" w:rsidRDefault="0009138C" w:rsidP="00C40948">
            <w:pPr>
              <w:ind w:firstLine="0"/>
              <w:jc w:val="center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Breu descripció / Observacions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09138C" w:rsidRPr="00E664A8" w:rsidRDefault="0009138C" w:rsidP="0009138C">
            <w:pPr>
              <w:ind w:firstLine="0"/>
              <w:jc w:val="center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Dedicació del treballador/a a la corporació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:rsidR="0009138C" w:rsidRPr="00E664A8" w:rsidRDefault="0009138C" w:rsidP="00C40948">
            <w:pPr>
              <w:ind w:firstLine="0"/>
              <w:jc w:val="center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Cost total treballador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09138C" w:rsidRPr="00E664A8" w:rsidRDefault="0009138C" w:rsidP="00C40948">
            <w:pPr>
              <w:ind w:firstLine="0"/>
              <w:jc w:val="center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Dedicació o % imputat a la subvenció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09138C" w:rsidRPr="00E664A8" w:rsidRDefault="0009138C" w:rsidP="00C40948">
            <w:pPr>
              <w:ind w:firstLine="0"/>
              <w:jc w:val="center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Import imputat</w:t>
            </w:r>
          </w:p>
        </w:tc>
      </w:tr>
      <w:tr w:rsidR="0009138C" w:rsidRPr="00E664A8" w:rsidTr="0009138C">
        <w:tc>
          <w:tcPr>
            <w:tcW w:w="2405" w:type="dxa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4111" w:type="dxa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60" w:type="dxa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</w:tr>
      <w:tr w:rsidR="0009138C" w:rsidRPr="00E664A8" w:rsidTr="0009138C">
        <w:tc>
          <w:tcPr>
            <w:tcW w:w="2405" w:type="dxa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4111" w:type="dxa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60" w:type="dxa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</w:tr>
      <w:tr w:rsidR="0009138C" w:rsidRPr="00E664A8" w:rsidTr="0009138C">
        <w:tc>
          <w:tcPr>
            <w:tcW w:w="2405" w:type="dxa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4111" w:type="dxa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60" w:type="dxa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</w:tr>
      <w:tr w:rsidR="0009138C" w:rsidRPr="00E664A8" w:rsidTr="0009138C">
        <w:tc>
          <w:tcPr>
            <w:tcW w:w="2405" w:type="dxa"/>
            <w:tcBorders>
              <w:bottom w:val="single" w:sz="4" w:space="0" w:color="auto"/>
            </w:tcBorders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</w:tr>
      <w:tr w:rsidR="0009138C" w:rsidRPr="00E664A8" w:rsidTr="0009138C"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09138C" w:rsidRPr="00E664A8" w:rsidRDefault="0009138C" w:rsidP="0010778B">
            <w:pPr>
              <w:ind w:firstLine="0"/>
              <w:jc w:val="right"/>
              <w:rPr>
                <w:sz w:val="20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  <w:vAlign w:val="bottom"/>
          </w:tcPr>
          <w:p w:rsidR="0009138C" w:rsidRPr="00E664A8" w:rsidRDefault="0009138C" w:rsidP="0010778B">
            <w:pPr>
              <w:ind w:firstLine="0"/>
              <w:jc w:val="right"/>
              <w:rPr>
                <w:sz w:val="20"/>
                <w:szCs w:val="18"/>
              </w:rPr>
            </w:pPr>
            <w:r w:rsidRPr="00E664A8">
              <w:rPr>
                <w:sz w:val="20"/>
                <w:szCs w:val="18"/>
              </w:rPr>
              <w:t>TOTAL IMPORT IMPUTAT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09138C" w:rsidRPr="00E664A8" w:rsidRDefault="0009138C" w:rsidP="00C40948">
            <w:pPr>
              <w:ind w:firstLine="0"/>
              <w:rPr>
                <w:sz w:val="20"/>
                <w:szCs w:val="18"/>
              </w:rPr>
            </w:pPr>
          </w:p>
        </w:tc>
      </w:tr>
    </w:tbl>
    <w:p w:rsidR="00137FE1" w:rsidRPr="00E664A8" w:rsidRDefault="00137FE1" w:rsidP="00137FE1">
      <w:pPr>
        <w:ind w:firstLine="0"/>
        <w:rPr>
          <w:szCs w:val="22"/>
        </w:rPr>
      </w:pPr>
    </w:p>
    <w:p w:rsidR="00942CB5" w:rsidRDefault="00137FE1" w:rsidP="00574C3E">
      <w:pPr>
        <w:ind w:firstLine="0"/>
        <w:rPr>
          <w:szCs w:val="22"/>
        </w:rPr>
      </w:pPr>
      <w:bookmarkStart w:id="0" w:name="_GoBack"/>
      <w:bookmarkEnd w:id="0"/>
      <w:r w:rsidRPr="00E664A8">
        <w:rPr>
          <w:szCs w:val="22"/>
        </w:rPr>
        <w:t>Moià, a la data de la signatura electrònica.</w:t>
      </w:r>
    </w:p>
    <w:p w:rsidR="00574C3E" w:rsidRDefault="00574C3E" w:rsidP="00574C3E">
      <w:pPr>
        <w:ind w:firstLine="0"/>
      </w:pPr>
    </w:p>
    <w:p w:rsidR="00942CB5" w:rsidRDefault="00942CB5" w:rsidP="003B7CBB">
      <w:pPr>
        <w:ind w:firstLine="0"/>
      </w:pPr>
    </w:p>
    <w:p w:rsidR="00942CB5" w:rsidRDefault="00942CB5" w:rsidP="003B7CBB">
      <w:pPr>
        <w:ind w:firstLine="0"/>
      </w:pPr>
    </w:p>
    <w:p w:rsidR="00942CB5" w:rsidRDefault="00942CB5" w:rsidP="003B7CBB">
      <w:pPr>
        <w:ind w:firstLine="0"/>
      </w:pPr>
    </w:p>
    <w:p w:rsidR="00942CB5" w:rsidRDefault="00942CB5" w:rsidP="003B7CBB">
      <w:pPr>
        <w:ind w:firstLine="0"/>
      </w:pPr>
    </w:p>
    <w:p w:rsidR="00942CB5" w:rsidRDefault="00942CB5" w:rsidP="003B7CBB">
      <w:pPr>
        <w:ind w:firstLine="0"/>
      </w:pPr>
    </w:p>
    <w:p w:rsidR="00942CB5" w:rsidRDefault="00942CB5" w:rsidP="003B7CBB">
      <w:pPr>
        <w:ind w:firstLine="0"/>
      </w:pPr>
    </w:p>
    <w:p w:rsidR="00A166DE" w:rsidRPr="00844D0B" w:rsidRDefault="00A166DE" w:rsidP="003B7CBB">
      <w:pPr>
        <w:ind w:firstLine="0"/>
      </w:pPr>
    </w:p>
    <w:sectPr w:rsidR="00A166DE" w:rsidRPr="00844D0B" w:rsidSect="00E664A8">
      <w:headerReference w:type="default" r:id="rId8"/>
      <w:footerReference w:type="even" r:id="rId9"/>
      <w:footerReference w:type="default" r:id="rId10"/>
      <w:pgSz w:w="16838" w:h="11906" w:orient="landscape"/>
      <w:pgMar w:top="2269" w:right="2268" w:bottom="1416" w:left="1135" w:header="709" w:footer="6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6DC" w:rsidRDefault="005926DC">
      <w:r>
        <w:separator/>
      </w:r>
    </w:p>
  </w:endnote>
  <w:endnote w:type="continuationSeparator" w:id="0">
    <w:p w:rsidR="005926DC" w:rsidRDefault="0059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B30" w:rsidRDefault="00BE5B30" w:rsidP="00844D0B">
    <w:pPr>
      <w:pStyle w:val="Encabezado"/>
    </w:pPr>
  </w:p>
  <w:p w:rsidR="00BE5B30" w:rsidRPr="00844D0B" w:rsidRDefault="00844D0B" w:rsidP="00844D0B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574C3E">
      <w:rPr>
        <w:noProof/>
      </w:rPr>
      <w:t>2</w:t>
    </w:r>
    <w:r w:rsidR="00BE5B30" w:rsidRPr="00844D0B">
      <w:fldChar w:fldCharType="end"/>
    </w:r>
    <w:r w:rsidR="00BE5B30" w:rsidRPr="00844D0B">
      <w:t xml:space="preserve"> de </w:t>
    </w:r>
    <w:fldSimple w:instr="NUMPAGES  \* Arabic  \* MERGEFORMAT">
      <w:r w:rsidR="00574C3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6DC" w:rsidRDefault="005926DC">
      <w:r>
        <w:separator/>
      </w:r>
    </w:p>
  </w:footnote>
  <w:footnote w:type="continuationSeparator" w:id="0">
    <w:p w:rsidR="005926DC" w:rsidRDefault="0059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B30" w:rsidRDefault="00844D0B" w:rsidP="00844D0B">
    <w:pPr>
      <w:pStyle w:val="Encabezado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5B30" w:rsidRDefault="00BE5B30" w:rsidP="00844D0B">
    <w:pPr>
      <w:pStyle w:val="Encabezado"/>
    </w:pPr>
  </w:p>
  <w:p w:rsidR="00BE5B30" w:rsidRDefault="00BE5B30" w:rsidP="00844D0B">
    <w:pPr>
      <w:pStyle w:val="Encabezado"/>
    </w:pPr>
  </w:p>
  <w:p w:rsidR="00BE5B30" w:rsidRDefault="00BE5B30" w:rsidP="00844D0B">
    <w:pPr>
      <w:pStyle w:val="Encabezado"/>
    </w:pPr>
  </w:p>
  <w:p w:rsidR="00B66C2D" w:rsidRDefault="00B66C2D" w:rsidP="00844D0B">
    <w:pPr>
      <w:pStyle w:val="Encabezado"/>
    </w:pPr>
  </w:p>
  <w:p w:rsidR="008614CB" w:rsidRDefault="008614CB" w:rsidP="00844D0B">
    <w:pPr>
      <w:pStyle w:val="Encabezado"/>
    </w:pPr>
  </w:p>
  <w:p w:rsidR="00BE5B30" w:rsidRDefault="00BE5B30" w:rsidP="00844D0B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0B"/>
    <w:rsid w:val="0002326D"/>
    <w:rsid w:val="000324B8"/>
    <w:rsid w:val="000571D2"/>
    <w:rsid w:val="00060904"/>
    <w:rsid w:val="00085F86"/>
    <w:rsid w:val="0009138C"/>
    <w:rsid w:val="00092F9E"/>
    <w:rsid w:val="000A47B0"/>
    <w:rsid w:val="000A708B"/>
    <w:rsid w:val="000C2501"/>
    <w:rsid w:val="000D410A"/>
    <w:rsid w:val="001070F2"/>
    <w:rsid w:val="0010778B"/>
    <w:rsid w:val="001149BD"/>
    <w:rsid w:val="00116B60"/>
    <w:rsid w:val="00130A71"/>
    <w:rsid w:val="00137FE1"/>
    <w:rsid w:val="00161131"/>
    <w:rsid w:val="001E4519"/>
    <w:rsid w:val="001F1BDE"/>
    <w:rsid w:val="00213F3E"/>
    <w:rsid w:val="002271A9"/>
    <w:rsid w:val="00243D37"/>
    <w:rsid w:val="0029254F"/>
    <w:rsid w:val="002A7845"/>
    <w:rsid w:val="002D78E8"/>
    <w:rsid w:val="00313CB5"/>
    <w:rsid w:val="00326960"/>
    <w:rsid w:val="003B7CBB"/>
    <w:rsid w:val="003D79D9"/>
    <w:rsid w:val="00436DF9"/>
    <w:rsid w:val="0044477A"/>
    <w:rsid w:val="0046732E"/>
    <w:rsid w:val="00490EA6"/>
    <w:rsid w:val="004B5556"/>
    <w:rsid w:val="004C64EC"/>
    <w:rsid w:val="004C7D80"/>
    <w:rsid w:val="005747AF"/>
    <w:rsid w:val="00574C3E"/>
    <w:rsid w:val="005778C3"/>
    <w:rsid w:val="005926DC"/>
    <w:rsid w:val="00593EC3"/>
    <w:rsid w:val="005A3EED"/>
    <w:rsid w:val="005B78D0"/>
    <w:rsid w:val="00601EB4"/>
    <w:rsid w:val="00640604"/>
    <w:rsid w:val="00641415"/>
    <w:rsid w:val="00653B27"/>
    <w:rsid w:val="00662B85"/>
    <w:rsid w:val="006663A0"/>
    <w:rsid w:val="00666981"/>
    <w:rsid w:val="006C3298"/>
    <w:rsid w:val="006F6816"/>
    <w:rsid w:val="0071320A"/>
    <w:rsid w:val="00735364"/>
    <w:rsid w:val="00747BC3"/>
    <w:rsid w:val="0075791C"/>
    <w:rsid w:val="00775D49"/>
    <w:rsid w:val="00790346"/>
    <w:rsid w:val="007D50C7"/>
    <w:rsid w:val="007D5E7E"/>
    <w:rsid w:val="00844D0B"/>
    <w:rsid w:val="008451B3"/>
    <w:rsid w:val="00851C65"/>
    <w:rsid w:val="008540E6"/>
    <w:rsid w:val="008614CB"/>
    <w:rsid w:val="00870AFE"/>
    <w:rsid w:val="008E7CB9"/>
    <w:rsid w:val="009428DA"/>
    <w:rsid w:val="00942CB5"/>
    <w:rsid w:val="009546DC"/>
    <w:rsid w:val="00A04971"/>
    <w:rsid w:val="00A166DE"/>
    <w:rsid w:val="00A24CDE"/>
    <w:rsid w:val="00A53961"/>
    <w:rsid w:val="00A67F99"/>
    <w:rsid w:val="00B020CD"/>
    <w:rsid w:val="00B1282E"/>
    <w:rsid w:val="00B52750"/>
    <w:rsid w:val="00B6311D"/>
    <w:rsid w:val="00B66C2D"/>
    <w:rsid w:val="00B7031D"/>
    <w:rsid w:val="00B85F89"/>
    <w:rsid w:val="00BA2F55"/>
    <w:rsid w:val="00BE5B30"/>
    <w:rsid w:val="00C0779F"/>
    <w:rsid w:val="00C31E97"/>
    <w:rsid w:val="00C36452"/>
    <w:rsid w:val="00C4091D"/>
    <w:rsid w:val="00C42013"/>
    <w:rsid w:val="00C52E98"/>
    <w:rsid w:val="00C60C47"/>
    <w:rsid w:val="00CA03DE"/>
    <w:rsid w:val="00CD7EC2"/>
    <w:rsid w:val="00CE3801"/>
    <w:rsid w:val="00CE644C"/>
    <w:rsid w:val="00D11C50"/>
    <w:rsid w:val="00D37DAA"/>
    <w:rsid w:val="00D41BF6"/>
    <w:rsid w:val="00D45A0B"/>
    <w:rsid w:val="00D76ED0"/>
    <w:rsid w:val="00D827AC"/>
    <w:rsid w:val="00D87B31"/>
    <w:rsid w:val="00DA0914"/>
    <w:rsid w:val="00DB4DB8"/>
    <w:rsid w:val="00DF3212"/>
    <w:rsid w:val="00E1600E"/>
    <w:rsid w:val="00E62D56"/>
    <w:rsid w:val="00E664A8"/>
    <w:rsid w:val="00E714C5"/>
    <w:rsid w:val="00E908BA"/>
    <w:rsid w:val="00EA249F"/>
    <w:rsid w:val="00EB0BB2"/>
    <w:rsid w:val="00EB0D9F"/>
    <w:rsid w:val="00EB656C"/>
    <w:rsid w:val="00F05DBC"/>
    <w:rsid w:val="00F53471"/>
    <w:rsid w:val="00FA0C38"/>
    <w:rsid w:val="00FB566B"/>
    <w:rsid w:val="00FD7C44"/>
    <w:rsid w:val="00FF052F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2A1AFC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844D0B"/>
    <w:pPr>
      <w:ind w:left="-567" w:firstLine="0"/>
      <w:jc w:val="center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table" w:styleId="Tablaconcuadrcula">
    <w:name w:val="Table Grid"/>
    <w:basedOn w:val="Tablanormal"/>
    <w:rsid w:val="00942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892C2-F654-4FBD-A50E-4E0D01F9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65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Elisabet Blaya</cp:lastModifiedBy>
  <cp:revision>4</cp:revision>
  <cp:lastPrinted>2022-01-19T15:36:00Z</cp:lastPrinted>
  <dcterms:created xsi:type="dcterms:W3CDTF">2022-01-19T15:36:00Z</dcterms:created>
  <dcterms:modified xsi:type="dcterms:W3CDTF">2022-01-19T17:25:00Z</dcterms:modified>
</cp:coreProperties>
</file>